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C0" w:rsidRDefault="004E461D" w:rsidP="00E25623">
      <w:pPr>
        <w:tabs>
          <w:tab w:val="clear" w:pos="426"/>
          <w:tab w:val="clear" w:pos="851"/>
          <w:tab w:val="clear" w:pos="1276"/>
          <w:tab w:val="clear" w:pos="1701"/>
          <w:tab w:val="clear" w:pos="4536"/>
          <w:tab w:val="clear" w:pos="9639"/>
        </w:tabs>
        <w:ind w:right="-99"/>
        <w:rPr>
          <w:rFonts w:asciiTheme="minorHAnsi" w:eastAsiaTheme="minorHAnsi" w:hAnsiTheme="minorHAnsi" w:cstheme="minorBidi"/>
          <w:b/>
          <w:color w:val="00338D"/>
          <w:sz w:val="32"/>
          <w:szCs w:val="32"/>
          <w:lang w:eastAsia="en-US"/>
        </w:rPr>
      </w:pPr>
      <w:bookmarkStart w:id="0" w:name="_GoBack"/>
      <w:bookmarkEnd w:id="0"/>
      <w:r w:rsidRPr="00221451">
        <w:rPr>
          <w:rFonts w:asciiTheme="minorHAnsi" w:eastAsiaTheme="minorHAnsi" w:hAnsiTheme="minorHAnsi" w:cstheme="minorBidi"/>
          <w:b/>
          <w:color w:val="00338D"/>
          <w:sz w:val="32"/>
          <w:szCs w:val="32"/>
          <w:lang w:eastAsia="en-US"/>
        </w:rPr>
        <w:t>Endrings</w:t>
      </w:r>
      <w:r w:rsidR="001712C2" w:rsidRPr="00221451">
        <w:rPr>
          <w:rFonts w:asciiTheme="minorHAnsi" w:eastAsiaTheme="minorHAnsi" w:hAnsiTheme="minorHAnsi" w:cstheme="minorBidi"/>
          <w:b/>
          <w:color w:val="00338D"/>
          <w:sz w:val="32"/>
          <w:szCs w:val="32"/>
          <w:lang w:eastAsia="en-US"/>
        </w:rPr>
        <w:t>skjema</w:t>
      </w:r>
      <w:r w:rsidR="00FC458C" w:rsidRPr="00221451">
        <w:rPr>
          <w:rFonts w:asciiTheme="minorHAnsi" w:eastAsiaTheme="minorHAnsi" w:hAnsiTheme="minorHAnsi" w:cstheme="minorBidi"/>
          <w:b/>
          <w:color w:val="00338D"/>
          <w:sz w:val="32"/>
          <w:szCs w:val="32"/>
          <w:lang w:eastAsia="en-US"/>
        </w:rPr>
        <w:t xml:space="preserve"> for prosjekt</w:t>
      </w:r>
    </w:p>
    <w:p w:rsidR="00441158" w:rsidRPr="00221451" w:rsidRDefault="00441158" w:rsidP="00E25623">
      <w:pPr>
        <w:tabs>
          <w:tab w:val="clear" w:pos="426"/>
          <w:tab w:val="clear" w:pos="851"/>
          <w:tab w:val="clear" w:pos="1276"/>
          <w:tab w:val="clear" w:pos="1701"/>
          <w:tab w:val="clear" w:pos="4536"/>
          <w:tab w:val="clear" w:pos="9639"/>
        </w:tabs>
        <w:ind w:right="-99"/>
        <w:rPr>
          <w:rFonts w:asciiTheme="minorHAnsi" w:eastAsiaTheme="minorHAnsi" w:hAnsiTheme="minorHAnsi" w:cstheme="minorBidi"/>
          <w:b/>
          <w:color w:val="00338D"/>
          <w:sz w:val="32"/>
          <w:szCs w:val="32"/>
          <w:lang w:eastAsia="en-US"/>
        </w:rPr>
      </w:pPr>
    </w:p>
    <w:tbl>
      <w:tblPr>
        <w:tblW w:w="9766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95"/>
      </w:tblGrid>
      <w:tr w:rsidR="00CE2C84" w:rsidRPr="00221451" w:rsidTr="00A55558">
        <w:trPr>
          <w:trHeight w:val="360"/>
        </w:trPr>
        <w:tc>
          <w:tcPr>
            <w:tcW w:w="9766" w:type="dxa"/>
            <w:gridSpan w:val="2"/>
            <w:shd w:val="clear" w:color="auto" w:fill="DAEEF3" w:themeFill="accent5" w:themeFillTint="33"/>
          </w:tcPr>
          <w:p w:rsidR="00CE2C84" w:rsidRPr="00CE2C84" w:rsidRDefault="00CE2C84" w:rsidP="004A3917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bookmarkStart w:id="1" w:name="ProsedyreFamilie"/>
            <w:bookmarkStart w:id="2" w:name="Prosedyrenummer"/>
            <w:bookmarkEnd w:id="1"/>
            <w:bookmarkEnd w:id="2"/>
            <w: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Endringsnr: E</w:t>
            </w: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&lt;xx&gt;</w:t>
            </w:r>
          </w:p>
        </w:tc>
      </w:tr>
      <w:tr w:rsidR="005B26F2" w:rsidRPr="00221451" w:rsidTr="004C0339">
        <w:trPr>
          <w:trHeight w:val="360"/>
        </w:trPr>
        <w:tc>
          <w:tcPr>
            <w:tcW w:w="1771" w:type="dxa"/>
            <w:shd w:val="clear" w:color="auto" w:fill="DAEEF3" w:themeFill="accent5" w:themeFillTint="33"/>
          </w:tcPr>
          <w:p w:rsidR="005B26F2" w:rsidRPr="00221451" w:rsidRDefault="005B26F2" w:rsidP="00E25623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Meldt av:</w:t>
            </w:r>
          </w:p>
        </w:tc>
        <w:tc>
          <w:tcPr>
            <w:tcW w:w="7995" w:type="dxa"/>
          </w:tcPr>
          <w:p w:rsidR="005B26F2" w:rsidRPr="00221451" w:rsidRDefault="005B26F2" w:rsidP="00E25623">
            <w:pPr>
              <w:rPr>
                <w:rFonts w:asciiTheme="minorHAnsi" w:hAnsiTheme="minorHAnsi"/>
                <w:szCs w:val="22"/>
              </w:rPr>
            </w:pPr>
            <w:bookmarkStart w:id="3" w:name="Dato"/>
            <w:bookmarkEnd w:id="3"/>
            <w:r w:rsidRPr="00221451">
              <w:rPr>
                <w:rFonts w:asciiTheme="minorHAnsi" w:hAnsiTheme="minorHAnsi"/>
                <w:szCs w:val="22"/>
              </w:rPr>
              <w:t>&lt;navn&gt;</w:t>
            </w:r>
          </w:p>
        </w:tc>
      </w:tr>
      <w:tr w:rsidR="00197A5D" w:rsidRPr="00221451" w:rsidTr="005B26F2">
        <w:trPr>
          <w:trHeight w:val="360"/>
        </w:trPr>
        <w:tc>
          <w:tcPr>
            <w:tcW w:w="1771" w:type="dxa"/>
            <w:shd w:val="clear" w:color="auto" w:fill="DAEEF3" w:themeFill="accent5" w:themeFillTint="33"/>
          </w:tcPr>
          <w:p w:rsidR="00197A5D" w:rsidRPr="00221451" w:rsidRDefault="00197A5D" w:rsidP="00E25623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Prosjekt:</w:t>
            </w:r>
          </w:p>
        </w:tc>
        <w:tc>
          <w:tcPr>
            <w:tcW w:w="7995" w:type="dxa"/>
          </w:tcPr>
          <w:p w:rsidR="00197A5D" w:rsidRPr="00221451" w:rsidRDefault="00F8512B" w:rsidP="00E25623">
            <w:pPr>
              <w:rPr>
                <w:rFonts w:asciiTheme="minorHAnsi" w:hAnsiTheme="minorHAnsi"/>
                <w:szCs w:val="22"/>
              </w:rPr>
            </w:pPr>
            <w:bookmarkStart w:id="4" w:name="Prosedyrenavn"/>
            <w:bookmarkEnd w:id="4"/>
            <w:r w:rsidRPr="00221451">
              <w:rPr>
                <w:rFonts w:asciiTheme="minorHAnsi" w:hAnsiTheme="minorHAnsi"/>
                <w:szCs w:val="22"/>
              </w:rPr>
              <w:t>&lt;</w:t>
            </w:r>
            <w:r w:rsidR="00BB0495" w:rsidRPr="00221451">
              <w:rPr>
                <w:rFonts w:asciiTheme="minorHAnsi" w:hAnsiTheme="minorHAnsi"/>
                <w:szCs w:val="22"/>
              </w:rPr>
              <w:t>navn&gt;</w:t>
            </w:r>
          </w:p>
        </w:tc>
      </w:tr>
      <w:tr w:rsidR="00197A5D" w:rsidRPr="00221451" w:rsidTr="005B26F2">
        <w:trPr>
          <w:trHeight w:val="308"/>
        </w:trPr>
        <w:tc>
          <w:tcPr>
            <w:tcW w:w="1771" w:type="dxa"/>
            <w:shd w:val="clear" w:color="auto" w:fill="DAEEF3" w:themeFill="accent5" w:themeFillTint="33"/>
          </w:tcPr>
          <w:p w:rsidR="00197A5D" w:rsidRPr="00221451" w:rsidRDefault="00693CCE" w:rsidP="00E25623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 xml:space="preserve">Endringen </w:t>
            </w:r>
            <w:r w:rsidR="00197A5D"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gjelder:</w:t>
            </w:r>
          </w:p>
        </w:tc>
        <w:tc>
          <w:tcPr>
            <w:tcW w:w="7995" w:type="dxa"/>
          </w:tcPr>
          <w:p w:rsidR="00197A5D" w:rsidRPr="00221451" w:rsidRDefault="00BB0495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&lt;beskrivelse kort&gt;</w:t>
            </w:r>
          </w:p>
        </w:tc>
      </w:tr>
      <w:tr w:rsidR="00197A5D" w:rsidRPr="00221451" w:rsidTr="005B26F2">
        <w:trPr>
          <w:trHeight w:val="360"/>
        </w:trPr>
        <w:tc>
          <w:tcPr>
            <w:tcW w:w="1771" w:type="dxa"/>
            <w:shd w:val="clear" w:color="auto" w:fill="DAEEF3" w:themeFill="accent5" w:themeFillTint="33"/>
          </w:tcPr>
          <w:p w:rsidR="00197A5D" w:rsidRPr="00221451" w:rsidRDefault="00197A5D" w:rsidP="00E25623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Avtale-referanse:</w:t>
            </w:r>
          </w:p>
        </w:tc>
        <w:tc>
          <w:tcPr>
            <w:tcW w:w="7995" w:type="dxa"/>
          </w:tcPr>
          <w:p w:rsidR="00197A5D" w:rsidRPr="00221451" w:rsidRDefault="00BB0495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&lt;kontrakt&gt;</w:t>
            </w:r>
          </w:p>
        </w:tc>
      </w:tr>
    </w:tbl>
    <w:p w:rsidR="000831FE" w:rsidRPr="00334F91" w:rsidRDefault="000831FE" w:rsidP="00E25623">
      <w:pPr>
        <w:rPr>
          <w:rFonts w:asciiTheme="minorHAnsi" w:eastAsiaTheme="minorHAnsi" w:hAnsiTheme="minorHAnsi"/>
          <w:bCs/>
          <w:color w:val="00338D"/>
          <w:szCs w:val="22"/>
          <w:lang w:eastAsia="en-US"/>
        </w:rPr>
      </w:pPr>
      <w:bookmarkStart w:id="5" w:name="LogoAnker"/>
      <w:bookmarkEnd w:id="5"/>
    </w:p>
    <w:tbl>
      <w:tblPr>
        <w:tblW w:w="9790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19"/>
      </w:tblGrid>
      <w:tr w:rsidR="000831FE" w:rsidRPr="00334F91" w:rsidTr="000D492A">
        <w:trPr>
          <w:trHeight w:val="823"/>
        </w:trPr>
        <w:tc>
          <w:tcPr>
            <w:tcW w:w="1771" w:type="dxa"/>
            <w:shd w:val="clear" w:color="auto" w:fill="DAEEF3" w:themeFill="accent5" w:themeFillTint="33"/>
          </w:tcPr>
          <w:p w:rsidR="000831FE" w:rsidRPr="00221451" w:rsidRDefault="00E121A0" w:rsidP="00E25623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 xml:space="preserve">1. </w:t>
            </w:r>
            <w:r w:rsidR="000831FE"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Beskrivelse / begrunnelse</w:t>
            </w:r>
          </w:p>
        </w:tc>
        <w:tc>
          <w:tcPr>
            <w:tcW w:w="8019" w:type="dxa"/>
          </w:tcPr>
          <w:p w:rsidR="00E121A0" w:rsidRPr="000D492A" w:rsidRDefault="000D492A" w:rsidP="00E25623">
            <w:pPr>
              <w:rPr>
                <w:rFonts w:asciiTheme="minorHAnsi" w:hAnsiTheme="minorHAnsi"/>
                <w:szCs w:val="22"/>
              </w:rPr>
            </w:pPr>
            <w:r w:rsidRPr="000D492A">
              <w:rPr>
                <w:rFonts w:asciiTheme="minorHAnsi" w:hAnsiTheme="minorHAnsi"/>
                <w:szCs w:val="22"/>
              </w:rPr>
              <w:t>&lt;beskrivelse</w:t>
            </w:r>
            <w:r w:rsidR="00AB2FE7">
              <w:rPr>
                <w:rFonts w:asciiTheme="minorHAnsi" w:hAnsiTheme="minorHAnsi"/>
                <w:szCs w:val="22"/>
              </w:rPr>
              <w:t>&gt;</w:t>
            </w:r>
          </w:p>
        </w:tc>
      </w:tr>
      <w:tr w:rsidR="000831FE" w:rsidRPr="00334F91" w:rsidTr="000D492A">
        <w:trPr>
          <w:trHeight w:val="360"/>
        </w:trPr>
        <w:tc>
          <w:tcPr>
            <w:tcW w:w="1771" w:type="dxa"/>
            <w:shd w:val="clear" w:color="auto" w:fill="DAEEF3" w:themeFill="accent5" w:themeFillTint="33"/>
          </w:tcPr>
          <w:p w:rsidR="000831FE" w:rsidRPr="00221451" w:rsidRDefault="000831FE" w:rsidP="00E25623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Vedlegg</w:t>
            </w:r>
            <w:r w:rsidR="00583650"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:</w:t>
            </w:r>
          </w:p>
        </w:tc>
        <w:tc>
          <w:tcPr>
            <w:tcW w:w="8019" w:type="dxa"/>
          </w:tcPr>
          <w:p w:rsidR="000831FE" w:rsidRPr="000D492A" w:rsidRDefault="000831FE" w:rsidP="00E25623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025E76" w:rsidRPr="00334F91" w:rsidRDefault="00025E76" w:rsidP="00025E76">
      <w:pPr>
        <w:rPr>
          <w:rFonts w:asciiTheme="minorHAnsi" w:eastAsiaTheme="minorHAnsi" w:hAnsiTheme="minorHAnsi"/>
          <w:bCs/>
          <w:color w:val="00338D"/>
          <w:szCs w:val="22"/>
          <w:lang w:eastAsia="en-US"/>
        </w:rPr>
      </w:pPr>
      <w:bookmarkStart w:id="6" w:name="TekstStart"/>
      <w:bookmarkEnd w:id="6"/>
    </w:p>
    <w:tbl>
      <w:tblPr>
        <w:tblW w:w="9790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19"/>
      </w:tblGrid>
      <w:tr w:rsidR="008E2668" w:rsidRPr="00334F91" w:rsidTr="004A3917">
        <w:trPr>
          <w:trHeight w:val="823"/>
        </w:trPr>
        <w:tc>
          <w:tcPr>
            <w:tcW w:w="1771" w:type="dxa"/>
            <w:vMerge w:val="restart"/>
            <w:shd w:val="clear" w:color="auto" w:fill="DAEEF3" w:themeFill="accent5" w:themeFillTint="33"/>
          </w:tcPr>
          <w:p w:rsidR="008E2668" w:rsidRPr="00221451" w:rsidRDefault="008E2668" w:rsidP="004A3917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00338D"/>
                <w:szCs w:val="22"/>
                <w:lang w:eastAsia="en-US"/>
              </w:rPr>
              <w:t>2</w:t>
            </w:r>
            <w:r w:rsidRPr="00221451">
              <w:rPr>
                <w:rFonts w:asciiTheme="minorHAnsi" w:eastAsiaTheme="minorHAnsi" w:hAnsiTheme="minorHAnsi" w:cstheme="minorBidi"/>
                <w:bCs/>
                <w:color w:val="00338D"/>
                <w:szCs w:val="22"/>
                <w:lang w:eastAsia="en-US"/>
              </w:rPr>
              <w:t>.</w:t>
            </w:r>
            <w:r w:rsidRPr="00221451">
              <w:rPr>
                <w:rFonts w:asciiTheme="minorHAnsi" w:hAnsiTheme="minorHAnsi"/>
                <w:szCs w:val="22"/>
              </w:rPr>
              <w:t xml:space="preserve"> </w:t>
            </w:r>
            <w:r w:rsidRPr="00221451">
              <w:rPr>
                <w:rFonts w:asciiTheme="minorHAnsi" w:eastAsiaTheme="minorHAnsi" w:hAnsiTheme="minorHAnsi" w:cstheme="minorBidi"/>
                <w:bCs/>
                <w:color w:val="00338D"/>
                <w:szCs w:val="22"/>
                <w:lang w:eastAsia="en-US"/>
              </w:rPr>
              <w:t>Endrings</w:t>
            </w:r>
            <w:r w:rsidRPr="00221451">
              <w:rPr>
                <w:rFonts w:asciiTheme="minorHAnsi" w:hAnsiTheme="minorHAnsi"/>
                <w:szCs w:val="22"/>
              </w:rPr>
              <w:t>-</w:t>
            </w:r>
            <w:r w:rsidRPr="00221451">
              <w:rPr>
                <w:rFonts w:asciiTheme="minorHAnsi" w:eastAsiaTheme="minorHAnsi" w:hAnsiTheme="minorHAnsi" w:cstheme="minorBidi"/>
                <w:bCs/>
                <w:color w:val="00338D"/>
                <w:szCs w:val="22"/>
                <w:lang w:eastAsia="en-US"/>
              </w:rPr>
              <w:t>utredning</w:t>
            </w:r>
          </w:p>
          <w:p w:rsidR="008E2668" w:rsidRPr="00221451" w:rsidRDefault="008E2668" w:rsidP="004A3917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Vedlegg:</w:t>
            </w:r>
          </w:p>
        </w:tc>
        <w:tc>
          <w:tcPr>
            <w:tcW w:w="8019" w:type="dxa"/>
          </w:tcPr>
          <w:p w:rsidR="008E2668" w:rsidRPr="00221451" w:rsidRDefault="003D3DEC" w:rsidP="004A391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3.1 Funksjonelt løsningsforslag</w:t>
            </w:r>
          </w:p>
          <w:p w:rsidR="008E2668" w:rsidRPr="00221451" w:rsidRDefault="008E2668" w:rsidP="004A3917">
            <w:pPr>
              <w:rPr>
                <w:rFonts w:asciiTheme="minorHAnsi" w:hAnsiTheme="minorHAnsi"/>
                <w:szCs w:val="22"/>
              </w:rPr>
            </w:pPr>
          </w:p>
        </w:tc>
      </w:tr>
      <w:tr w:rsidR="008E2668" w:rsidRPr="00334F91" w:rsidTr="004A3917">
        <w:trPr>
          <w:trHeight w:val="360"/>
        </w:trPr>
        <w:tc>
          <w:tcPr>
            <w:tcW w:w="1771" w:type="dxa"/>
            <w:vMerge/>
            <w:shd w:val="clear" w:color="auto" w:fill="DAEEF3" w:themeFill="accent5" w:themeFillTint="33"/>
          </w:tcPr>
          <w:p w:rsidR="008E2668" w:rsidRPr="00221451" w:rsidRDefault="008E2668" w:rsidP="004A3917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</w:p>
        </w:tc>
        <w:tc>
          <w:tcPr>
            <w:tcW w:w="8019" w:type="dxa"/>
          </w:tcPr>
          <w:p w:rsidR="008E2668" w:rsidRDefault="008E2668" w:rsidP="004A3917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3.2 Tekniske konsekvenser</w:t>
            </w:r>
          </w:p>
          <w:p w:rsidR="007C74E4" w:rsidRPr="00221451" w:rsidRDefault="007C74E4" w:rsidP="004A3917">
            <w:pPr>
              <w:rPr>
                <w:rFonts w:asciiTheme="minorHAnsi" w:hAnsiTheme="minorHAnsi"/>
                <w:szCs w:val="22"/>
              </w:rPr>
            </w:pPr>
          </w:p>
          <w:p w:rsidR="008E2668" w:rsidRPr="00221451" w:rsidRDefault="008E2668" w:rsidP="004A3917">
            <w:pPr>
              <w:rPr>
                <w:rFonts w:asciiTheme="minorHAnsi" w:hAnsiTheme="minorHAnsi"/>
                <w:szCs w:val="22"/>
              </w:rPr>
            </w:pPr>
          </w:p>
        </w:tc>
      </w:tr>
      <w:tr w:rsidR="008E2668" w:rsidRPr="00334F91" w:rsidTr="004A3917">
        <w:trPr>
          <w:trHeight w:val="360"/>
        </w:trPr>
        <w:tc>
          <w:tcPr>
            <w:tcW w:w="1771" w:type="dxa"/>
            <w:vMerge/>
            <w:shd w:val="clear" w:color="auto" w:fill="DAEEF3" w:themeFill="accent5" w:themeFillTint="33"/>
          </w:tcPr>
          <w:p w:rsidR="008E2668" w:rsidRPr="00221451" w:rsidRDefault="008E2668" w:rsidP="004A3917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</w:p>
        </w:tc>
        <w:tc>
          <w:tcPr>
            <w:tcW w:w="8019" w:type="dxa"/>
          </w:tcPr>
          <w:p w:rsidR="008E2668" w:rsidRDefault="008E2668" w:rsidP="004A3917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3.3 Prosjektmessige konsekvenser</w:t>
            </w:r>
          </w:p>
          <w:p w:rsidR="007C74E4" w:rsidRDefault="007C74E4" w:rsidP="004A3917">
            <w:pPr>
              <w:rPr>
                <w:rFonts w:asciiTheme="minorHAnsi" w:hAnsiTheme="minorHAnsi"/>
                <w:szCs w:val="22"/>
              </w:rPr>
            </w:pPr>
          </w:p>
          <w:p w:rsidR="007C74E4" w:rsidRPr="00221451" w:rsidRDefault="007C74E4" w:rsidP="004A3917">
            <w:pPr>
              <w:rPr>
                <w:rFonts w:asciiTheme="minorHAnsi" w:hAnsiTheme="minorHAnsi"/>
                <w:szCs w:val="22"/>
              </w:rPr>
            </w:pPr>
          </w:p>
          <w:p w:rsidR="008E2668" w:rsidRPr="00221451" w:rsidRDefault="008E2668" w:rsidP="004A3917">
            <w:pPr>
              <w:rPr>
                <w:rFonts w:asciiTheme="minorHAnsi" w:hAnsiTheme="minorHAnsi"/>
                <w:szCs w:val="22"/>
              </w:rPr>
            </w:pPr>
          </w:p>
        </w:tc>
      </w:tr>
      <w:tr w:rsidR="008E2668" w:rsidRPr="00334F91" w:rsidTr="004A3917">
        <w:trPr>
          <w:trHeight w:val="360"/>
        </w:trPr>
        <w:tc>
          <w:tcPr>
            <w:tcW w:w="1771" w:type="dxa"/>
            <w:shd w:val="clear" w:color="auto" w:fill="DAEEF3" w:themeFill="accent5" w:themeFillTint="33"/>
          </w:tcPr>
          <w:p w:rsidR="008E2668" w:rsidRPr="00221451" w:rsidRDefault="008E2668" w:rsidP="004A3917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Vedlegg:</w:t>
            </w:r>
          </w:p>
        </w:tc>
        <w:tc>
          <w:tcPr>
            <w:tcW w:w="8019" w:type="dxa"/>
          </w:tcPr>
          <w:p w:rsidR="008E2668" w:rsidRPr="000D492A" w:rsidRDefault="008E2668" w:rsidP="004A3917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025E76" w:rsidRDefault="00025E76" w:rsidP="00E25623">
      <w:pPr>
        <w:rPr>
          <w:rFonts w:asciiTheme="minorHAnsi" w:eastAsiaTheme="minorHAnsi" w:hAnsiTheme="minorHAnsi"/>
          <w:bCs/>
          <w:color w:val="00338D"/>
          <w:szCs w:val="22"/>
          <w:lang w:eastAsia="en-US"/>
        </w:rPr>
      </w:pPr>
    </w:p>
    <w:tbl>
      <w:tblPr>
        <w:tblW w:w="9790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93"/>
        <w:gridCol w:w="4726"/>
      </w:tblGrid>
      <w:tr w:rsidR="00033BD5" w:rsidRPr="00221451" w:rsidTr="000D492A">
        <w:trPr>
          <w:trHeight w:val="350"/>
        </w:trPr>
        <w:tc>
          <w:tcPr>
            <w:tcW w:w="1771" w:type="dxa"/>
            <w:vMerge w:val="restart"/>
            <w:shd w:val="clear" w:color="auto" w:fill="DAEEF3" w:themeFill="accent5" w:themeFillTint="33"/>
          </w:tcPr>
          <w:p w:rsidR="00033BD5" w:rsidRPr="00221451" w:rsidRDefault="00210C0E" w:rsidP="00E25623">
            <w:pPr>
              <w:rPr>
                <w:rFonts w:asciiTheme="minorHAnsi" w:hAnsiTheme="minorHAnsi"/>
                <w:bCs/>
                <w:color w:val="00338D"/>
                <w:szCs w:val="22"/>
              </w:rPr>
            </w:pPr>
            <w: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3</w:t>
            </w:r>
            <w:r w:rsidR="00033BD5"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. Estimat</w:t>
            </w:r>
          </w:p>
        </w:tc>
        <w:tc>
          <w:tcPr>
            <w:tcW w:w="3293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Kjøp programvare</w:t>
            </w:r>
          </w:p>
        </w:tc>
        <w:tc>
          <w:tcPr>
            <w:tcW w:w="4726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</w:p>
        </w:tc>
      </w:tr>
      <w:tr w:rsidR="00033BD5" w:rsidRPr="00221451" w:rsidTr="000D492A">
        <w:trPr>
          <w:trHeight w:val="375"/>
        </w:trPr>
        <w:tc>
          <w:tcPr>
            <w:tcW w:w="1771" w:type="dxa"/>
            <w:vMerge/>
            <w:shd w:val="clear" w:color="auto" w:fill="DAEEF3" w:themeFill="accent5" w:themeFillTint="33"/>
          </w:tcPr>
          <w:p w:rsidR="00033BD5" w:rsidRPr="00221451" w:rsidRDefault="00033BD5" w:rsidP="00E25623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</w:p>
        </w:tc>
        <w:tc>
          <w:tcPr>
            <w:tcW w:w="3293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Kjøp utstyr</w:t>
            </w:r>
          </w:p>
        </w:tc>
        <w:tc>
          <w:tcPr>
            <w:tcW w:w="4726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</w:p>
        </w:tc>
      </w:tr>
      <w:tr w:rsidR="00033BD5" w:rsidRPr="00221451" w:rsidTr="000D492A">
        <w:trPr>
          <w:trHeight w:val="238"/>
        </w:trPr>
        <w:tc>
          <w:tcPr>
            <w:tcW w:w="1771" w:type="dxa"/>
            <w:vMerge/>
            <w:shd w:val="clear" w:color="auto" w:fill="DAEEF3" w:themeFill="accent5" w:themeFillTint="33"/>
          </w:tcPr>
          <w:p w:rsidR="00033BD5" w:rsidRPr="00221451" w:rsidRDefault="00033BD5" w:rsidP="00E25623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</w:p>
        </w:tc>
        <w:tc>
          <w:tcPr>
            <w:tcW w:w="3293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Personell Hemit</w:t>
            </w:r>
          </w:p>
        </w:tc>
        <w:tc>
          <w:tcPr>
            <w:tcW w:w="4726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</w:p>
        </w:tc>
      </w:tr>
      <w:tr w:rsidR="00033BD5" w:rsidRPr="00221451" w:rsidTr="000D492A">
        <w:trPr>
          <w:trHeight w:val="360"/>
        </w:trPr>
        <w:tc>
          <w:tcPr>
            <w:tcW w:w="1771" w:type="dxa"/>
            <w:vMerge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293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Eksterne konsulenter</w:t>
            </w:r>
          </w:p>
        </w:tc>
        <w:tc>
          <w:tcPr>
            <w:tcW w:w="4726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</w:p>
        </w:tc>
      </w:tr>
      <w:tr w:rsidR="00033BD5" w:rsidRPr="00221451" w:rsidTr="000D492A">
        <w:trPr>
          <w:trHeight w:val="360"/>
        </w:trPr>
        <w:tc>
          <w:tcPr>
            <w:tcW w:w="1771" w:type="dxa"/>
            <w:vMerge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293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Andre kostnader</w:t>
            </w:r>
          </w:p>
        </w:tc>
        <w:tc>
          <w:tcPr>
            <w:tcW w:w="4726" w:type="dxa"/>
          </w:tcPr>
          <w:p w:rsidR="00033BD5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</w:p>
        </w:tc>
      </w:tr>
      <w:tr w:rsidR="00530581" w:rsidRPr="00221451" w:rsidTr="000D492A">
        <w:trPr>
          <w:trHeight w:val="342"/>
        </w:trPr>
        <w:tc>
          <w:tcPr>
            <w:tcW w:w="1771" w:type="dxa"/>
            <w:shd w:val="clear" w:color="auto" w:fill="DAEEF3" w:themeFill="accent5" w:themeFillTint="33"/>
          </w:tcPr>
          <w:p w:rsidR="00530581" w:rsidRPr="00221451" w:rsidRDefault="00530581" w:rsidP="00E25623">
            <w:pPr>
              <w:rPr>
                <w:rFonts w:asciiTheme="minorHAnsi" w:hAnsiTheme="minorHAnsi"/>
                <w:bCs/>
                <w:color w:val="00338D"/>
                <w:szCs w:val="22"/>
              </w:rPr>
            </w:pP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Sum:</w:t>
            </w:r>
          </w:p>
        </w:tc>
        <w:tc>
          <w:tcPr>
            <w:tcW w:w="8019" w:type="dxa"/>
            <w:gridSpan w:val="2"/>
          </w:tcPr>
          <w:p w:rsidR="00530581" w:rsidRPr="00221451" w:rsidRDefault="00530581" w:rsidP="00E25623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530581" w:rsidRPr="00221451" w:rsidRDefault="00530581" w:rsidP="00E25623">
      <w:pPr>
        <w:rPr>
          <w:rFonts w:asciiTheme="minorHAnsi" w:hAnsiTheme="minorHAnsi"/>
          <w:szCs w:val="22"/>
        </w:rPr>
      </w:pPr>
    </w:p>
    <w:tbl>
      <w:tblPr>
        <w:tblW w:w="9790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1275"/>
        <w:gridCol w:w="2916"/>
      </w:tblGrid>
      <w:tr w:rsidR="00A6589C" w:rsidRPr="00A6589C" w:rsidTr="000301B3">
        <w:trPr>
          <w:trHeight w:val="823"/>
        </w:trPr>
        <w:tc>
          <w:tcPr>
            <w:tcW w:w="1771" w:type="dxa"/>
            <w:vMerge w:val="restart"/>
            <w:shd w:val="clear" w:color="auto" w:fill="DAEEF3" w:themeFill="accent5" w:themeFillTint="33"/>
          </w:tcPr>
          <w:p w:rsidR="00A6589C" w:rsidRPr="00A6589C" w:rsidRDefault="00A6589C" w:rsidP="00E25623">
            <w:pP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4</w:t>
            </w:r>
            <w:r w:rsidRPr="00221451">
              <w:rPr>
                <w:rFonts w:asciiTheme="minorHAnsi" w:eastAsiaTheme="minorHAnsi" w:hAnsiTheme="minorHAnsi"/>
                <w:bCs/>
                <w:color w:val="00338D"/>
                <w:szCs w:val="22"/>
                <w:lang w:eastAsia="en-US"/>
              </w:rPr>
              <w:t>. Beslutning</w:t>
            </w:r>
          </w:p>
        </w:tc>
        <w:tc>
          <w:tcPr>
            <w:tcW w:w="8019" w:type="dxa"/>
            <w:gridSpan w:val="3"/>
          </w:tcPr>
          <w:p w:rsidR="00A6589C" w:rsidRPr="00CE5756" w:rsidRDefault="00A6589C" w:rsidP="00E25623">
            <w:pPr>
              <w:rPr>
                <w:rFonts w:asciiTheme="minorHAnsi" w:hAnsiTheme="minorHAnsi"/>
                <w:szCs w:val="22"/>
              </w:rPr>
            </w:pPr>
            <w:r w:rsidRPr="00CE5756">
              <w:rPr>
                <w:rFonts w:asciiTheme="minorHAnsi" w:hAnsiTheme="minorHAnsi"/>
                <w:szCs w:val="22"/>
              </w:rPr>
              <w:t>&lt;beslutning, vedtak i styringsgruppe den &gt;</w:t>
            </w:r>
          </w:p>
          <w:p w:rsidR="00A6589C" w:rsidRPr="00CE5756" w:rsidRDefault="00A6589C" w:rsidP="00E25623">
            <w:pPr>
              <w:rPr>
                <w:rFonts w:asciiTheme="minorHAnsi" w:hAnsiTheme="minorHAnsi"/>
                <w:szCs w:val="22"/>
              </w:rPr>
            </w:pPr>
          </w:p>
          <w:p w:rsidR="00A6589C" w:rsidRPr="00CE5756" w:rsidRDefault="00A6589C" w:rsidP="00E25623">
            <w:pPr>
              <w:rPr>
                <w:rFonts w:asciiTheme="minorHAnsi" w:hAnsiTheme="minorHAnsi"/>
                <w:szCs w:val="22"/>
              </w:rPr>
            </w:pPr>
          </w:p>
        </w:tc>
      </w:tr>
      <w:tr w:rsidR="00A6589C" w:rsidRPr="00221451" w:rsidTr="000301B3">
        <w:trPr>
          <w:trHeight w:val="360"/>
        </w:trPr>
        <w:tc>
          <w:tcPr>
            <w:tcW w:w="1771" w:type="dxa"/>
            <w:vMerge/>
          </w:tcPr>
          <w:p w:rsidR="00A6589C" w:rsidRPr="00221451" w:rsidRDefault="00A6589C" w:rsidP="00E2562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8019" w:type="dxa"/>
            <w:gridSpan w:val="3"/>
          </w:tcPr>
          <w:p w:rsidR="00A6589C" w:rsidRPr="00221451" w:rsidRDefault="00A6589C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Bestilles: &lt;ja/nei&gt;</w:t>
            </w:r>
          </w:p>
        </w:tc>
      </w:tr>
      <w:tr w:rsidR="00B04DC4" w:rsidRPr="00221451" w:rsidTr="00CE5756">
        <w:trPr>
          <w:trHeight w:val="360"/>
        </w:trPr>
        <w:tc>
          <w:tcPr>
            <w:tcW w:w="5599" w:type="dxa"/>
            <w:gridSpan w:val="2"/>
            <w:tcBorders>
              <w:left w:val="nil"/>
              <w:bottom w:val="nil"/>
            </w:tcBorders>
          </w:tcPr>
          <w:p w:rsidR="00B04DC4" w:rsidRPr="00221451" w:rsidRDefault="00B04DC4" w:rsidP="00E2562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275" w:type="dxa"/>
          </w:tcPr>
          <w:p w:rsidR="00B04DC4" w:rsidRPr="00221451" w:rsidRDefault="00B04DC4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dato: xx.xx.xxx</w:t>
            </w:r>
            <w:r w:rsidR="006633D7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2916" w:type="dxa"/>
          </w:tcPr>
          <w:p w:rsidR="00B04DC4" w:rsidRPr="00221451" w:rsidRDefault="00033BD5" w:rsidP="00E25623">
            <w:pPr>
              <w:rPr>
                <w:rFonts w:asciiTheme="minorHAnsi" w:hAnsiTheme="minorHAnsi"/>
                <w:szCs w:val="22"/>
              </w:rPr>
            </w:pPr>
            <w:r w:rsidRPr="00221451">
              <w:rPr>
                <w:rFonts w:asciiTheme="minorHAnsi" w:hAnsiTheme="minorHAnsi"/>
                <w:szCs w:val="22"/>
              </w:rPr>
              <w:t>Godkjent av</w:t>
            </w:r>
            <w:r w:rsidR="00314BF4" w:rsidRPr="00221451">
              <w:rPr>
                <w:rFonts w:asciiTheme="minorHAnsi" w:hAnsiTheme="minorHAnsi"/>
                <w:szCs w:val="22"/>
              </w:rPr>
              <w:t>:</w:t>
            </w:r>
            <w:r w:rsidR="00B04DC4" w:rsidRPr="00221451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</w:tbl>
    <w:p w:rsidR="005F1F3B" w:rsidRPr="00221451" w:rsidRDefault="005F1F3B" w:rsidP="00E25623">
      <w:pPr>
        <w:rPr>
          <w:rFonts w:asciiTheme="minorHAnsi" w:hAnsiTheme="minorHAnsi"/>
          <w:szCs w:val="22"/>
        </w:rPr>
      </w:pPr>
    </w:p>
    <w:sectPr w:rsidR="005F1F3B" w:rsidRPr="00221451" w:rsidSect="006D2C41">
      <w:headerReference w:type="default" r:id="rId9"/>
      <w:pgSz w:w="12240" w:h="15840"/>
      <w:pgMar w:top="360" w:right="1797" w:bottom="36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B6" w:rsidRDefault="00BD7CB6">
      <w:r>
        <w:separator/>
      </w:r>
    </w:p>
  </w:endnote>
  <w:endnote w:type="continuationSeparator" w:id="0">
    <w:p w:rsidR="00BD7CB6" w:rsidRDefault="00BD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B6" w:rsidRDefault="00BD7CB6">
      <w:r>
        <w:separator/>
      </w:r>
    </w:p>
  </w:footnote>
  <w:footnote w:type="continuationSeparator" w:id="0">
    <w:p w:rsidR="00BD7CB6" w:rsidRDefault="00BD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AD" w:rsidRDefault="006D2C41" w:rsidP="006D2C41">
    <w:pPr>
      <w:pStyle w:val="Topptekst"/>
    </w:pPr>
    <w:r>
      <w:tab/>
    </w:r>
    <w:r>
      <w:tab/>
    </w:r>
    <w:r w:rsidR="00AD5600">
      <w:rPr>
        <w:noProof/>
      </w:rPr>
      <w:drawing>
        <wp:inline distT="0" distB="0" distL="0" distR="0">
          <wp:extent cx="1873250" cy="419100"/>
          <wp:effectExtent l="0" t="0" r="0" b="0"/>
          <wp:docPr id="3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464"/>
    <w:multiLevelType w:val="multilevel"/>
    <w:tmpl w:val="CB3E81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B6"/>
    <w:rsid w:val="000018C2"/>
    <w:rsid w:val="00025E76"/>
    <w:rsid w:val="000301B3"/>
    <w:rsid w:val="00033BD5"/>
    <w:rsid w:val="00052D3D"/>
    <w:rsid w:val="000576E4"/>
    <w:rsid w:val="000774FE"/>
    <w:rsid w:val="000831FE"/>
    <w:rsid w:val="000A4E2D"/>
    <w:rsid w:val="000B7282"/>
    <w:rsid w:val="000B7E0F"/>
    <w:rsid w:val="000C37F2"/>
    <w:rsid w:val="000C57B0"/>
    <w:rsid w:val="000D492A"/>
    <w:rsid w:val="000D5B93"/>
    <w:rsid w:val="000E6994"/>
    <w:rsid w:val="00110B34"/>
    <w:rsid w:val="00170CF1"/>
    <w:rsid w:val="001712C2"/>
    <w:rsid w:val="0018510C"/>
    <w:rsid w:val="00186626"/>
    <w:rsid w:val="001912A6"/>
    <w:rsid w:val="00197A5D"/>
    <w:rsid w:val="00210C0E"/>
    <w:rsid w:val="00221451"/>
    <w:rsid w:val="00244A90"/>
    <w:rsid w:val="00247272"/>
    <w:rsid w:val="00261F33"/>
    <w:rsid w:val="00270CC8"/>
    <w:rsid w:val="00286439"/>
    <w:rsid w:val="00286D3B"/>
    <w:rsid w:val="002B64E7"/>
    <w:rsid w:val="002C22C2"/>
    <w:rsid w:val="002D2DC4"/>
    <w:rsid w:val="002D4915"/>
    <w:rsid w:val="003109BE"/>
    <w:rsid w:val="00314BF4"/>
    <w:rsid w:val="00324240"/>
    <w:rsid w:val="00334F91"/>
    <w:rsid w:val="00335D8D"/>
    <w:rsid w:val="00337207"/>
    <w:rsid w:val="0035564B"/>
    <w:rsid w:val="00384728"/>
    <w:rsid w:val="00392DF2"/>
    <w:rsid w:val="003942EF"/>
    <w:rsid w:val="00395409"/>
    <w:rsid w:val="003A25CD"/>
    <w:rsid w:val="003D3DEC"/>
    <w:rsid w:val="0041528F"/>
    <w:rsid w:val="004323FB"/>
    <w:rsid w:val="00441158"/>
    <w:rsid w:val="00441A8B"/>
    <w:rsid w:val="00441E8C"/>
    <w:rsid w:val="004559E3"/>
    <w:rsid w:val="00462622"/>
    <w:rsid w:val="00470E73"/>
    <w:rsid w:val="00483CC1"/>
    <w:rsid w:val="004859E2"/>
    <w:rsid w:val="004870D7"/>
    <w:rsid w:val="00490327"/>
    <w:rsid w:val="004A3A53"/>
    <w:rsid w:val="004C0FEE"/>
    <w:rsid w:val="004C6DC1"/>
    <w:rsid w:val="004D1325"/>
    <w:rsid w:val="004D30D9"/>
    <w:rsid w:val="004E0F15"/>
    <w:rsid w:val="004E461D"/>
    <w:rsid w:val="00511EDA"/>
    <w:rsid w:val="00513A87"/>
    <w:rsid w:val="00524FC2"/>
    <w:rsid w:val="00525176"/>
    <w:rsid w:val="00530581"/>
    <w:rsid w:val="00551600"/>
    <w:rsid w:val="005810B8"/>
    <w:rsid w:val="00583650"/>
    <w:rsid w:val="00590014"/>
    <w:rsid w:val="005A00AD"/>
    <w:rsid w:val="005A355E"/>
    <w:rsid w:val="005B26F2"/>
    <w:rsid w:val="005C3AC9"/>
    <w:rsid w:val="005E00DD"/>
    <w:rsid w:val="005F1F3B"/>
    <w:rsid w:val="0061085F"/>
    <w:rsid w:val="00640656"/>
    <w:rsid w:val="006633D7"/>
    <w:rsid w:val="006700AF"/>
    <w:rsid w:val="00693CCE"/>
    <w:rsid w:val="006A405E"/>
    <w:rsid w:val="006D2C41"/>
    <w:rsid w:val="007048F5"/>
    <w:rsid w:val="00715ED9"/>
    <w:rsid w:val="0072654E"/>
    <w:rsid w:val="00734644"/>
    <w:rsid w:val="00753CC3"/>
    <w:rsid w:val="00771383"/>
    <w:rsid w:val="007934CC"/>
    <w:rsid w:val="007A5FE4"/>
    <w:rsid w:val="007A70CB"/>
    <w:rsid w:val="007C56BE"/>
    <w:rsid w:val="007C74E4"/>
    <w:rsid w:val="007F325E"/>
    <w:rsid w:val="00812EC9"/>
    <w:rsid w:val="00813D6D"/>
    <w:rsid w:val="008562AF"/>
    <w:rsid w:val="00857CE1"/>
    <w:rsid w:val="008675B2"/>
    <w:rsid w:val="0087012C"/>
    <w:rsid w:val="00873827"/>
    <w:rsid w:val="008A5756"/>
    <w:rsid w:val="008B21BD"/>
    <w:rsid w:val="008D395B"/>
    <w:rsid w:val="008E2668"/>
    <w:rsid w:val="008E6282"/>
    <w:rsid w:val="00905D7C"/>
    <w:rsid w:val="0098046E"/>
    <w:rsid w:val="009A0106"/>
    <w:rsid w:val="009C6A04"/>
    <w:rsid w:val="009F685F"/>
    <w:rsid w:val="00A1195D"/>
    <w:rsid w:val="00A6589C"/>
    <w:rsid w:val="00A85B63"/>
    <w:rsid w:val="00A8631F"/>
    <w:rsid w:val="00A91AB5"/>
    <w:rsid w:val="00AB2FE7"/>
    <w:rsid w:val="00AB51D6"/>
    <w:rsid w:val="00AD5600"/>
    <w:rsid w:val="00AE6669"/>
    <w:rsid w:val="00AF6C98"/>
    <w:rsid w:val="00B015C0"/>
    <w:rsid w:val="00B04DC4"/>
    <w:rsid w:val="00B53F97"/>
    <w:rsid w:val="00BA1632"/>
    <w:rsid w:val="00BA3923"/>
    <w:rsid w:val="00BB0495"/>
    <w:rsid w:val="00BD7CB6"/>
    <w:rsid w:val="00BE1C50"/>
    <w:rsid w:val="00BE3F01"/>
    <w:rsid w:val="00C05234"/>
    <w:rsid w:val="00C15FD8"/>
    <w:rsid w:val="00C24A3A"/>
    <w:rsid w:val="00C265A3"/>
    <w:rsid w:val="00C40B2D"/>
    <w:rsid w:val="00C63441"/>
    <w:rsid w:val="00C85E33"/>
    <w:rsid w:val="00CA4038"/>
    <w:rsid w:val="00CA78D3"/>
    <w:rsid w:val="00CC6A56"/>
    <w:rsid w:val="00CE2C84"/>
    <w:rsid w:val="00CE5756"/>
    <w:rsid w:val="00CF30D8"/>
    <w:rsid w:val="00D1702C"/>
    <w:rsid w:val="00D31A94"/>
    <w:rsid w:val="00D35349"/>
    <w:rsid w:val="00D36BBE"/>
    <w:rsid w:val="00D55097"/>
    <w:rsid w:val="00D82D8C"/>
    <w:rsid w:val="00D83C28"/>
    <w:rsid w:val="00D92D90"/>
    <w:rsid w:val="00DA7B09"/>
    <w:rsid w:val="00DC7A22"/>
    <w:rsid w:val="00E023DB"/>
    <w:rsid w:val="00E030AD"/>
    <w:rsid w:val="00E121A0"/>
    <w:rsid w:val="00E25623"/>
    <w:rsid w:val="00E27B34"/>
    <w:rsid w:val="00E42F02"/>
    <w:rsid w:val="00E50A9C"/>
    <w:rsid w:val="00E54B81"/>
    <w:rsid w:val="00E56495"/>
    <w:rsid w:val="00E57084"/>
    <w:rsid w:val="00E80ACF"/>
    <w:rsid w:val="00E82E57"/>
    <w:rsid w:val="00E8508A"/>
    <w:rsid w:val="00EB4FC4"/>
    <w:rsid w:val="00EB5798"/>
    <w:rsid w:val="00EB6D75"/>
    <w:rsid w:val="00EB7049"/>
    <w:rsid w:val="00EC52E8"/>
    <w:rsid w:val="00ED7044"/>
    <w:rsid w:val="00ED781D"/>
    <w:rsid w:val="00EE7965"/>
    <w:rsid w:val="00F00AF2"/>
    <w:rsid w:val="00F32EA5"/>
    <w:rsid w:val="00F46522"/>
    <w:rsid w:val="00F47C58"/>
    <w:rsid w:val="00F707A9"/>
    <w:rsid w:val="00F83B58"/>
    <w:rsid w:val="00F8512B"/>
    <w:rsid w:val="00F92303"/>
    <w:rsid w:val="00FC1D2B"/>
    <w:rsid w:val="00FC458C"/>
    <w:rsid w:val="00FC63C8"/>
    <w:rsid w:val="00FE1FC0"/>
    <w:rsid w:val="00FE4F8B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DC4"/>
    <w:pPr>
      <w:tabs>
        <w:tab w:val="left" w:pos="426"/>
        <w:tab w:val="left" w:pos="851"/>
        <w:tab w:val="left" w:pos="1276"/>
        <w:tab w:val="left" w:pos="1701"/>
        <w:tab w:val="left" w:pos="4536"/>
        <w:tab w:val="right" w:pos="9639"/>
      </w:tabs>
    </w:pPr>
    <w:rPr>
      <w:rFonts w:ascii="Arial" w:hAnsi="Arial"/>
      <w:sz w:val="22"/>
    </w:rPr>
  </w:style>
  <w:style w:type="paragraph" w:styleId="Overskrift1">
    <w:name w:val="heading 1"/>
    <w:aliases w:val="TF-Overskrift 1,Hovedblokk"/>
    <w:basedOn w:val="Normal"/>
    <w:next w:val="Brdtekst"/>
    <w:link w:val="Overskrift1Tegn"/>
    <w:uiPriority w:val="9"/>
    <w:qFormat/>
    <w:rsid w:val="000831FE"/>
    <w:pPr>
      <w:keepNext/>
      <w:keepLines/>
      <w:pageBreakBefore/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0"/>
    </w:pPr>
    <w:rPr>
      <w:b/>
      <w:sz w:val="32"/>
    </w:rPr>
  </w:style>
  <w:style w:type="paragraph" w:styleId="Overskrift2">
    <w:name w:val="heading 2"/>
    <w:aliases w:val="Arial 12 Fett Kursiv,TF-Overskrit 2,Kapitel"/>
    <w:basedOn w:val="Normal"/>
    <w:next w:val="Brdtekst"/>
    <w:qFormat/>
    <w:rsid w:val="000831FE"/>
    <w:pPr>
      <w:keepNext/>
      <w:keepLines/>
      <w:numPr>
        <w:ilvl w:val="1"/>
        <w:numId w:val="1"/>
      </w:numPr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1"/>
    </w:pPr>
    <w:rPr>
      <w:b/>
      <w:sz w:val="28"/>
    </w:rPr>
  </w:style>
  <w:style w:type="paragraph" w:styleId="Overskrift3">
    <w:name w:val="heading 3"/>
    <w:aliases w:val="TF-Overskrift 3,Underkap."/>
    <w:basedOn w:val="Normal"/>
    <w:next w:val="Brdtekst"/>
    <w:qFormat/>
    <w:rsid w:val="000831FE"/>
    <w:pPr>
      <w:keepNext/>
      <w:keepLines/>
      <w:numPr>
        <w:ilvl w:val="2"/>
        <w:numId w:val="1"/>
      </w:numPr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2"/>
    </w:pPr>
    <w:rPr>
      <w:b/>
      <w:sz w:val="24"/>
    </w:rPr>
  </w:style>
  <w:style w:type="paragraph" w:styleId="Overskrift4">
    <w:name w:val="heading 4"/>
    <w:aliases w:val="Avsnitt"/>
    <w:basedOn w:val="Normal"/>
    <w:next w:val="Brdtekst"/>
    <w:qFormat/>
    <w:rsid w:val="000831FE"/>
    <w:pPr>
      <w:keepNext/>
      <w:numPr>
        <w:ilvl w:val="3"/>
        <w:numId w:val="1"/>
      </w:numPr>
      <w:tabs>
        <w:tab w:val="clear" w:pos="426"/>
        <w:tab w:val="clear" w:pos="851"/>
      </w:tabs>
      <w:spacing w:before="180" w:after="60"/>
      <w:outlineLvl w:val="3"/>
    </w:pPr>
    <w:rPr>
      <w:b/>
      <w:iCs/>
      <w:sz w:val="24"/>
    </w:rPr>
  </w:style>
  <w:style w:type="paragraph" w:styleId="Overskrift5">
    <w:name w:val="heading 5"/>
    <w:aliases w:val="Underavsnitt,H5"/>
    <w:basedOn w:val="Normal"/>
    <w:next w:val="Normal"/>
    <w:qFormat/>
    <w:rsid w:val="000831FE"/>
    <w:pPr>
      <w:numPr>
        <w:ilvl w:val="4"/>
        <w:numId w:val="1"/>
      </w:numPr>
      <w:tabs>
        <w:tab w:val="clear" w:pos="426"/>
      </w:tabs>
      <w:spacing w:before="120" w:after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0831FE"/>
    <w:pPr>
      <w:numPr>
        <w:ilvl w:val="5"/>
        <w:numId w:val="1"/>
      </w:numPr>
      <w:tabs>
        <w:tab w:val="clear" w:pos="426"/>
      </w:tabs>
      <w:spacing w:before="12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0831FE"/>
    <w:pPr>
      <w:numPr>
        <w:ilvl w:val="6"/>
        <w:numId w:val="1"/>
      </w:numPr>
      <w:tabs>
        <w:tab w:val="clear" w:pos="426"/>
      </w:tabs>
      <w:spacing w:before="120" w:after="60"/>
      <w:outlineLvl w:val="6"/>
    </w:pPr>
  </w:style>
  <w:style w:type="paragraph" w:styleId="Overskrift8">
    <w:name w:val="heading 8"/>
    <w:basedOn w:val="Normal"/>
    <w:next w:val="Normal"/>
    <w:qFormat/>
    <w:rsid w:val="000831FE"/>
    <w:pPr>
      <w:numPr>
        <w:ilvl w:val="7"/>
        <w:numId w:val="1"/>
      </w:numPr>
      <w:tabs>
        <w:tab w:val="clear" w:pos="426"/>
      </w:tabs>
      <w:spacing w:before="12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rsid w:val="000831FE"/>
    <w:pPr>
      <w:numPr>
        <w:ilvl w:val="8"/>
        <w:numId w:val="1"/>
      </w:numPr>
      <w:tabs>
        <w:tab w:val="clear" w:pos="426"/>
      </w:tabs>
      <w:spacing w:before="12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0831FE"/>
    <w:pPr>
      <w:spacing w:after="120"/>
    </w:pPr>
  </w:style>
  <w:style w:type="paragraph" w:styleId="Topptekst">
    <w:name w:val="header"/>
    <w:basedOn w:val="Normal"/>
    <w:rsid w:val="00771383"/>
    <w:pPr>
      <w:tabs>
        <w:tab w:val="clear" w:pos="426"/>
        <w:tab w:val="clear" w:pos="851"/>
        <w:tab w:val="clear" w:pos="1276"/>
        <w:tab w:val="clear" w:pos="1701"/>
        <w:tab w:val="clear" w:pos="9639"/>
        <w:tab w:val="center" w:pos="4536"/>
        <w:tab w:val="right" w:pos="9072"/>
      </w:tabs>
    </w:pPr>
  </w:style>
  <w:style w:type="paragraph" w:styleId="Bunntekst">
    <w:name w:val="footer"/>
    <w:basedOn w:val="Normal"/>
    <w:rsid w:val="00771383"/>
    <w:pPr>
      <w:tabs>
        <w:tab w:val="clear" w:pos="426"/>
        <w:tab w:val="clear" w:pos="851"/>
        <w:tab w:val="clear" w:pos="1276"/>
        <w:tab w:val="clear" w:pos="1701"/>
        <w:tab w:val="clear" w:pos="9639"/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D82D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82D8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aliases w:val="TF-Overskrift 1 Tegn,Hovedblokk Tegn"/>
    <w:basedOn w:val="Standardskriftforavsnitt"/>
    <w:link w:val="Overskrift1"/>
    <w:uiPriority w:val="9"/>
    <w:rsid w:val="00D82D8C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DC4"/>
    <w:pPr>
      <w:tabs>
        <w:tab w:val="left" w:pos="426"/>
        <w:tab w:val="left" w:pos="851"/>
        <w:tab w:val="left" w:pos="1276"/>
        <w:tab w:val="left" w:pos="1701"/>
        <w:tab w:val="left" w:pos="4536"/>
        <w:tab w:val="right" w:pos="9639"/>
      </w:tabs>
    </w:pPr>
    <w:rPr>
      <w:rFonts w:ascii="Arial" w:hAnsi="Arial"/>
      <w:sz w:val="22"/>
    </w:rPr>
  </w:style>
  <w:style w:type="paragraph" w:styleId="Overskrift1">
    <w:name w:val="heading 1"/>
    <w:aliases w:val="TF-Overskrift 1,Hovedblokk"/>
    <w:basedOn w:val="Normal"/>
    <w:next w:val="Brdtekst"/>
    <w:link w:val="Overskrift1Tegn"/>
    <w:uiPriority w:val="9"/>
    <w:qFormat/>
    <w:rsid w:val="000831FE"/>
    <w:pPr>
      <w:keepNext/>
      <w:keepLines/>
      <w:pageBreakBefore/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0"/>
    </w:pPr>
    <w:rPr>
      <w:b/>
      <w:sz w:val="32"/>
    </w:rPr>
  </w:style>
  <w:style w:type="paragraph" w:styleId="Overskrift2">
    <w:name w:val="heading 2"/>
    <w:aliases w:val="Arial 12 Fett Kursiv,TF-Overskrit 2,Kapitel"/>
    <w:basedOn w:val="Normal"/>
    <w:next w:val="Brdtekst"/>
    <w:qFormat/>
    <w:rsid w:val="000831FE"/>
    <w:pPr>
      <w:keepNext/>
      <w:keepLines/>
      <w:numPr>
        <w:ilvl w:val="1"/>
        <w:numId w:val="1"/>
      </w:numPr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1"/>
    </w:pPr>
    <w:rPr>
      <w:b/>
      <w:sz w:val="28"/>
    </w:rPr>
  </w:style>
  <w:style w:type="paragraph" w:styleId="Overskrift3">
    <w:name w:val="heading 3"/>
    <w:aliases w:val="TF-Overskrift 3,Underkap."/>
    <w:basedOn w:val="Normal"/>
    <w:next w:val="Brdtekst"/>
    <w:qFormat/>
    <w:rsid w:val="000831FE"/>
    <w:pPr>
      <w:keepNext/>
      <w:keepLines/>
      <w:numPr>
        <w:ilvl w:val="2"/>
        <w:numId w:val="1"/>
      </w:numPr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2"/>
    </w:pPr>
    <w:rPr>
      <w:b/>
      <w:sz w:val="24"/>
    </w:rPr>
  </w:style>
  <w:style w:type="paragraph" w:styleId="Overskrift4">
    <w:name w:val="heading 4"/>
    <w:aliases w:val="Avsnitt"/>
    <w:basedOn w:val="Normal"/>
    <w:next w:val="Brdtekst"/>
    <w:qFormat/>
    <w:rsid w:val="000831FE"/>
    <w:pPr>
      <w:keepNext/>
      <w:numPr>
        <w:ilvl w:val="3"/>
        <w:numId w:val="1"/>
      </w:numPr>
      <w:tabs>
        <w:tab w:val="clear" w:pos="426"/>
        <w:tab w:val="clear" w:pos="851"/>
      </w:tabs>
      <w:spacing w:before="180" w:after="60"/>
      <w:outlineLvl w:val="3"/>
    </w:pPr>
    <w:rPr>
      <w:b/>
      <w:iCs/>
      <w:sz w:val="24"/>
    </w:rPr>
  </w:style>
  <w:style w:type="paragraph" w:styleId="Overskrift5">
    <w:name w:val="heading 5"/>
    <w:aliases w:val="Underavsnitt,H5"/>
    <w:basedOn w:val="Normal"/>
    <w:next w:val="Normal"/>
    <w:qFormat/>
    <w:rsid w:val="000831FE"/>
    <w:pPr>
      <w:numPr>
        <w:ilvl w:val="4"/>
        <w:numId w:val="1"/>
      </w:numPr>
      <w:tabs>
        <w:tab w:val="clear" w:pos="426"/>
      </w:tabs>
      <w:spacing w:before="120" w:after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0831FE"/>
    <w:pPr>
      <w:numPr>
        <w:ilvl w:val="5"/>
        <w:numId w:val="1"/>
      </w:numPr>
      <w:tabs>
        <w:tab w:val="clear" w:pos="426"/>
      </w:tabs>
      <w:spacing w:before="12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0831FE"/>
    <w:pPr>
      <w:numPr>
        <w:ilvl w:val="6"/>
        <w:numId w:val="1"/>
      </w:numPr>
      <w:tabs>
        <w:tab w:val="clear" w:pos="426"/>
      </w:tabs>
      <w:spacing w:before="120" w:after="60"/>
      <w:outlineLvl w:val="6"/>
    </w:pPr>
  </w:style>
  <w:style w:type="paragraph" w:styleId="Overskrift8">
    <w:name w:val="heading 8"/>
    <w:basedOn w:val="Normal"/>
    <w:next w:val="Normal"/>
    <w:qFormat/>
    <w:rsid w:val="000831FE"/>
    <w:pPr>
      <w:numPr>
        <w:ilvl w:val="7"/>
        <w:numId w:val="1"/>
      </w:numPr>
      <w:tabs>
        <w:tab w:val="clear" w:pos="426"/>
      </w:tabs>
      <w:spacing w:before="12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rsid w:val="000831FE"/>
    <w:pPr>
      <w:numPr>
        <w:ilvl w:val="8"/>
        <w:numId w:val="1"/>
      </w:numPr>
      <w:tabs>
        <w:tab w:val="clear" w:pos="426"/>
      </w:tabs>
      <w:spacing w:before="12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0831FE"/>
    <w:pPr>
      <w:spacing w:after="120"/>
    </w:pPr>
  </w:style>
  <w:style w:type="paragraph" w:styleId="Topptekst">
    <w:name w:val="header"/>
    <w:basedOn w:val="Normal"/>
    <w:rsid w:val="00771383"/>
    <w:pPr>
      <w:tabs>
        <w:tab w:val="clear" w:pos="426"/>
        <w:tab w:val="clear" w:pos="851"/>
        <w:tab w:val="clear" w:pos="1276"/>
        <w:tab w:val="clear" w:pos="1701"/>
        <w:tab w:val="clear" w:pos="9639"/>
        <w:tab w:val="center" w:pos="4536"/>
        <w:tab w:val="right" w:pos="9072"/>
      </w:tabs>
    </w:pPr>
  </w:style>
  <w:style w:type="paragraph" w:styleId="Bunntekst">
    <w:name w:val="footer"/>
    <w:basedOn w:val="Normal"/>
    <w:rsid w:val="00771383"/>
    <w:pPr>
      <w:tabs>
        <w:tab w:val="clear" w:pos="426"/>
        <w:tab w:val="clear" w:pos="851"/>
        <w:tab w:val="clear" w:pos="1276"/>
        <w:tab w:val="clear" w:pos="1701"/>
        <w:tab w:val="clear" w:pos="9639"/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D82D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82D8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aliases w:val="TF-Overskrift 1 Tegn,Hovedblokk Tegn"/>
    <w:basedOn w:val="Standardskriftforavsnitt"/>
    <w:link w:val="Overskrift1"/>
    <w:uiPriority w:val="9"/>
    <w:rsid w:val="00D82D8C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ince2\Endringsskjema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23D4-E12C-4A83-8B7D-8A01316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Endringsskjema_mal</Template>
  <TotalTime>0</TotalTime>
  <Pages>1</Pages>
  <Words>62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Endringshåndteringsskjema</vt:lpstr>
    </vt:vector>
  </TitlesOfParts>
  <Company>daVinci Consulting AS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Endringshåndteringsskjema</dc:title>
  <dc:creator>Bjørgum, Astrid</dc:creator>
  <cp:lastModifiedBy>Bjørgum, Astrid</cp:lastModifiedBy>
  <cp:revision>1</cp:revision>
  <cp:lastPrinted>2005-11-18T12:26:00Z</cp:lastPrinted>
  <dcterms:created xsi:type="dcterms:W3CDTF">2014-11-20T13:00:00Z</dcterms:created>
  <dcterms:modified xsi:type="dcterms:W3CDTF">2014-11-20T13:00:00Z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