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8B" w:rsidRPr="00A95C8B" w:rsidRDefault="005A778B">
      <w:pPr>
        <w:rPr>
          <w:i/>
        </w:rPr>
      </w:pPr>
    </w:p>
    <w:p w:rsidR="00A95C8B" w:rsidRPr="00A95C8B" w:rsidRDefault="00A95C8B">
      <w:pPr>
        <w:rPr>
          <w:i/>
        </w:rPr>
      </w:pPr>
      <w:r w:rsidRPr="00A95C8B">
        <w:rPr>
          <w:i/>
        </w:rPr>
        <w:t>&lt;Dette er en mal som kan benyttes for en arbeidspakke eller et team i et prosjekt for å ha en klart definert jobb og delegert ansvar. Det som ikke kommer frem i malen er tidsfrist, dette anbefaler vi styres i et planleggingsverktøy.</w:t>
      </w:r>
      <w:r>
        <w:rPr>
          <w:i/>
        </w:rPr>
        <w:t>&gt;</w:t>
      </w:r>
      <w:r w:rsidRPr="00A95C8B">
        <w:rPr>
          <w:i/>
        </w:rPr>
        <w:t xml:space="preserve"> </w:t>
      </w:r>
    </w:p>
    <w:p w:rsidR="00A95C8B" w:rsidRDefault="00A95C8B"/>
    <w:tbl>
      <w:tblPr>
        <w:tblW w:w="9180" w:type="dxa"/>
        <w:tblBorders>
          <w:top w:val="single" w:sz="4" w:space="0" w:color="1F497D" w:themeColor="text2"/>
          <w:bottom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195"/>
      </w:tblGrid>
      <w:tr w:rsidR="005A778B" w:rsidRPr="00BA57FC" w:rsidTr="005A778B">
        <w:tc>
          <w:tcPr>
            <w:tcW w:w="1985" w:type="dxa"/>
          </w:tcPr>
          <w:p w:rsidR="005A778B" w:rsidRPr="00BA57FC" w:rsidRDefault="005A778B" w:rsidP="00BB25BA">
            <w:pPr>
              <w:rPr>
                <w:rFonts w:ascii="Calibri" w:hAnsi="Calibri"/>
                <w:b/>
                <w:color w:val="1F497D" w:themeColor="text2"/>
                <w:szCs w:val="22"/>
              </w:rPr>
            </w:pPr>
            <w:r w:rsidRPr="00BA57FC">
              <w:rPr>
                <w:rFonts w:ascii="Calibri" w:hAnsi="Calibri"/>
                <w:b/>
                <w:color w:val="1F497D"/>
                <w:szCs w:val="22"/>
              </w:rPr>
              <w:t>Gjelder:</w:t>
            </w:r>
            <w:r>
              <w:rPr>
                <w:rFonts w:ascii="Calibri" w:hAnsi="Calibri"/>
                <w:b/>
                <w:color w:val="1F497D"/>
                <w:szCs w:val="22"/>
              </w:rPr>
              <w:t xml:space="preserve"> </w:t>
            </w:r>
          </w:p>
        </w:tc>
        <w:tc>
          <w:tcPr>
            <w:tcW w:w="7195" w:type="dxa"/>
          </w:tcPr>
          <w:p w:rsidR="005A778B" w:rsidRPr="00A95C8B" w:rsidRDefault="005A778B" w:rsidP="005A778B">
            <w:pPr>
              <w:rPr>
                <w:rFonts w:ascii="Calibri" w:hAnsi="Calibri"/>
                <w:b/>
                <w:bCs/>
                <w:i/>
                <w:color w:val="1F497D" w:themeColor="text2"/>
              </w:rPr>
            </w:pPr>
            <w:r w:rsidRPr="00A95C8B">
              <w:rPr>
                <w:rFonts w:ascii="Calibri" w:hAnsi="Calibri"/>
                <w:b/>
                <w:bCs/>
                <w:i/>
                <w:color w:val="1F497D" w:themeColor="text2"/>
              </w:rPr>
              <w:t>&lt;Prosjektnavn&gt;</w:t>
            </w:r>
            <w:r w:rsidRPr="00A95C8B">
              <w:rPr>
                <w:rFonts w:ascii="Calibri" w:hAnsi="Calibri"/>
                <w:b/>
                <w:bCs/>
                <w:i/>
                <w:color w:val="1F497D" w:themeColor="text2"/>
              </w:rPr>
              <w:t xml:space="preserve"> - </w:t>
            </w:r>
            <w:r w:rsidRPr="00A95C8B">
              <w:rPr>
                <w:rFonts w:ascii="Calibri" w:hAnsi="Calibri"/>
                <w:b/>
                <w:bCs/>
                <w:i/>
                <w:color w:val="1F497D" w:themeColor="text2"/>
              </w:rPr>
              <w:t>&lt;Arbeidspakke&gt;</w:t>
            </w:r>
          </w:p>
        </w:tc>
      </w:tr>
      <w:tr w:rsidR="005A778B" w:rsidRPr="00BA57FC" w:rsidTr="005A778B">
        <w:tc>
          <w:tcPr>
            <w:tcW w:w="1985" w:type="dxa"/>
          </w:tcPr>
          <w:p w:rsidR="005A778B" w:rsidRDefault="005A778B" w:rsidP="005A778B">
            <w:pPr>
              <w:rPr>
                <w:rFonts w:ascii="Calibri" w:hAnsi="Calibri"/>
                <w:b/>
                <w:color w:val="1F497D"/>
                <w:szCs w:val="22"/>
              </w:rPr>
            </w:pPr>
            <w:r>
              <w:rPr>
                <w:rFonts w:ascii="Calibri" w:hAnsi="Calibri"/>
                <w:b/>
                <w:color w:val="1F497D"/>
                <w:szCs w:val="22"/>
              </w:rPr>
              <w:t>WBS - oppgave</w:t>
            </w:r>
            <w:r>
              <w:rPr>
                <w:rFonts w:ascii="Calibri" w:hAnsi="Calibri"/>
                <w:b/>
                <w:color w:val="1F497D"/>
                <w:szCs w:val="22"/>
              </w:rPr>
              <w:t>:</w:t>
            </w:r>
          </w:p>
        </w:tc>
        <w:tc>
          <w:tcPr>
            <w:tcW w:w="7195" w:type="dxa"/>
          </w:tcPr>
          <w:p w:rsidR="005A778B" w:rsidRPr="00A95C8B" w:rsidRDefault="005A778B" w:rsidP="005A778B">
            <w:pPr>
              <w:rPr>
                <w:rFonts w:ascii="Calibri" w:hAnsi="Calibri"/>
                <w:i/>
                <w:color w:val="1F497D" w:themeColor="text2"/>
              </w:rPr>
            </w:pPr>
            <w:r w:rsidRPr="00A95C8B">
              <w:rPr>
                <w:rFonts w:ascii="Calibri" w:hAnsi="Calibri"/>
                <w:i/>
                <w:color w:val="1F497D" w:themeColor="text2"/>
              </w:rPr>
              <w:t>&lt;Prosjektnr&gt;</w:t>
            </w:r>
            <w:r w:rsidRPr="00A95C8B">
              <w:rPr>
                <w:rFonts w:ascii="Calibri" w:hAnsi="Calibri"/>
                <w:i/>
                <w:color w:val="1F497D" w:themeColor="text2"/>
              </w:rPr>
              <w:t xml:space="preserve">- </w:t>
            </w:r>
            <w:r w:rsidRPr="00A95C8B">
              <w:rPr>
                <w:rFonts w:ascii="Calibri" w:hAnsi="Calibri"/>
                <w:i/>
                <w:color w:val="1F497D" w:themeColor="text2"/>
              </w:rPr>
              <w:t>&lt;Oppgave for kontering&gt;</w:t>
            </w:r>
          </w:p>
        </w:tc>
      </w:tr>
      <w:tr w:rsidR="005A778B" w:rsidRPr="00BA57FC" w:rsidTr="005A778B">
        <w:tc>
          <w:tcPr>
            <w:tcW w:w="1985" w:type="dxa"/>
          </w:tcPr>
          <w:p w:rsidR="005A778B" w:rsidRPr="00BA57FC" w:rsidRDefault="005A778B" w:rsidP="00BB25BA">
            <w:pPr>
              <w:rPr>
                <w:rFonts w:ascii="Calibri" w:hAnsi="Calibri"/>
                <w:b/>
                <w:color w:val="1F497D" w:themeColor="text2"/>
                <w:szCs w:val="22"/>
              </w:rPr>
            </w:pPr>
            <w:r>
              <w:rPr>
                <w:rFonts w:ascii="Calibri" w:hAnsi="Calibri"/>
                <w:b/>
                <w:color w:val="1F497D"/>
                <w:szCs w:val="22"/>
              </w:rPr>
              <w:t>Teamleder</w:t>
            </w:r>
            <w:r w:rsidRPr="00BA57FC">
              <w:rPr>
                <w:rFonts w:ascii="Calibri" w:hAnsi="Calibri"/>
                <w:b/>
                <w:color w:val="1F497D"/>
                <w:szCs w:val="22"/>
              </w:rPr>
              <w:t>:</w:t>
            </w:r>
          </w:p>
        </w:tc>
        <w:tc>
          <w:tcPr>
            <w:tcW w:w="7195" w:type="dxa"/>
          </w:tcPr>
          <w:p w:rsidR="005A778B" w:rsidRPr="00A95C8B" w:rsidRDefault="005A778B" w:rsidP="005A778B">
            <w:pPr>
              <w:rPr>
                <w:rFonts w:ascii="Calibri" w:hAnsi="Calibri"/>
                <w:i/>
                <w:color w:val="1F497D" w:themeColor="text2"/>
              </w:rPr>
            </w:pPr>
            <w:r w:rsidRPr="00A95C8B">
              <w:rPr>
                <w:rFonts w:ascii="Calibri" w:hAnsi="Calibri"/>
                <w:i/>
                <w:color w:val="1F497D" w:themeColor="text2"/>
              </w:rPr>
              <w:t>&lt;Navn&gt;</w:t>
            </w:r>
          </w:p>
        </w:tc>
      </w:tr>
      <w:tr w:rsidR="005A778B" w:rsidRPr="003D6648" w:rsidTr="005A778B">
        <w:tc>
          <w:tcPr>
            <w:tcW w:w="1985" w:type="dxa"/>
          </w:tcPr>
          <w:p w:rsidR="005A778B" w:rsidRPr="00BA57FC" w:rsidRDefault="005A778B" w:rsidP="00BB25BA">
            <w:pPr>
              <w:rPr>
                <w:rFonts w:ascii="Calibri" w:hAnsi="Calibri"/>
                <w:b/>
                <w:color w:val="1F497D" w:themeColor="text2"/>
                <w:szCs w:val="22"/>
              </w:rPr>
            </w:pPr>
            <w:r>
              <w:rPr>
                <w:rFonts w:ascii="Calibri" w:hAnsi="Calibri"/>
                <w:b/>
                <w:color w:val="1F497D" w:themeColor="text2"/>
                <w:szCs w:val="22"/>
              </w:rPr>
              <w:t>Deltakere</w:t>
            </w:r>
            <w:r>
              <w:rPr>
                <w:rFonts w:ascii="Calibri" w:hAnsi="Calibri"/>
                <w:b/>
                <w:color w:val="1F497D" w:themeColor="text2"/>
                <w:szCs w:val="22"/>
              </w:rPr>
              <w:t xml:space="preserve"> i team</w:t>
            </w:r>
            <w:r>
              <w:rPr>
                <w:rFonts w:ascii="Calibri" w:hAnsi="Calibri"/>
                <w:b/>
                <w:color w:val="1F497D" w:themeColor="text2"/>
                <w:szCs w:val="22"/>
              </w:rPr>
              <w:t>:</w:t>
            </w:r>
          </w:p>
        </w:tc>
        <w:tc>
          <w:tcPr>
            <w:tcW w:w="7195" w:type="dxa"/>
          </w:tcPr>
          <w:p w:rsidR="005A778B" w:rsidRPr="00A95C8B" w:rsidRDefault="005A778B" w:rsidP="005A778B">
            <w:pPr>
              <w:spacing w:line="259" w:lineRule="auto"/>
              <w:rPr>
                <w:i/>
              </w:rPr>
            </w:pPr>
            <w:r w:rsidRPr="00A95C8B">
              <w:rPr>
                <w:i/>
              </w:rPr>
              <w:t>&lt;List opp deltagere&gt;</w:t>
            </w:r>
          </w:p>
        </w:tc>
      </w:tr>
      <w:tr w:rsidR="005A778B" w:rsidRPr="00BA57FC" w:rsidTr="005A778B">
        <w:tc>
          <w:tcPr>
            <w:tcW w:w="1985" w:type="dxa"/>
          </w:tcPr>
          <w:p w:rsidR="005A778B" w:rsidRPr="00BA57FC" w:rsidRDefault="005A778B" w:rsidP="00BB25BA">
            <w:pPr>
              <w:rPr>
                <w:rFonts w:ascii="Calibri" w:hAnsi="Calibri"/>
                <w:b/>
                <w:color w:val="1F497D" w:themeColor="text2"/>
                <w:szCs w:val="22"/>
              </w:rPr>
            </w:pPr>
            <w:r w:rsidRPr="00BA57FC">
              <w:rPr>
                <w:rFonts w:ascii="Calibri" w:hAnsi="Calibri"/>
                <w:b/>
                <w:color w:val="1F497D" w:themeColor="text2"/>
                <w:szCs w:val="22"/>
              </w:rPr>
              <w:t>Vedlegg</w:t>
            </w:r>
            <w:r>
              <w:rPr>
                <w:rFonts w:ascii="Calibri" w:hAnsi="Calibri"/>
                <w:b/>
                <w:color w:val="1F497D" w:themeColor="text2"/>
                <w:szCs w:val="22"/>
              </w:rPr>
              <w:t>:</w:t>
            </w:r>
          </w:p>
        </w:tc>
        <w:tc>
          <w:tcPr>
            <w:tcW w:w="7195" w:type="dxa"/>
          </w:tcPr>
          <w:p w:rsidR="005A778B" w:rsidRPr="00BA57FC" w:rsidRDefault="005A778B" w:rsidP="00BB25BA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/>
                <w:color w:val="1F497D" w:themeColor="text2"/>
                <w:szCs w:val="22"/>
              </w:rPr>
            </w:pPr>
          </w:p>
        </w:tc>
      </w:tr>
    </w:tbl>
    <w:p w:rsidR="005A778B" w:rsidRDefault="005A778B" w:rsidP="00604E50"/>
    <w:p w:rsidR="00A95C8B" w:rsidRDefault="00A95C8B" w:rsidP="00604E50"/>
    <w:tbl>
      <w:tblPr>
        <w:tblStyle w:val="Rutenettabell4-uthevingsfarge1"/>
        <w:tblW w:w="0" w:type="auto"/>
        <w:tblLook w:val="0480" w:firstRow="0" w:lastRow="0" w:firstColumn="1" w:lastColumn="0" w:noHBand="0" w:noVBand="1"/>
      </w:tblPr>
      <w:tblGrid>
        <w:gridCol w:w="2194"/>
        <w:gridCol w:w="6868"/>
      </w:tblGrid>
      <w:tr w:rsidR="005A778B" w:rsidTr="00BB2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A778B" w:rsidRDefault="005A778B" w:rsidP="00BB25BA">
            <w:r>
              <w:t>Beskrivelse/Hensikt</w:t>
            </w:r>
          </w:p>
        </w:tc>
        <w:tc>
          <w:tcPr>
            <w:tcW w:w="6940" w:type="dxa"/>
          </w:tcPr>
          <w:p w:rsidR="005A778B" w:rsidRPr="005A778B" w:rsidRDefault="005A778B" w:rsidP="005A7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&lt;Kort beskrivelse av arbeidspakken&gt;</w:t>
            </w:r>
          </w:p>
          <w:p w:rsidR="005A778B" w:rsidRDefault="005A778B" w:rsidP="005A7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78B" w:rsidTr="00BB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A778B" w:rsidRDefault="005A778B" w:rsidP="00BB25BA">
            <w:r>
              <w:t>Produktet består av</w:t>
            </w:r>
          </w:p>
        </w:tc>
        <w:tc>
          <w:tcPr>
            <w:tcW w:w="6940" w:type="dxa"/>
          </w:tcPr>
          <w:p w:rsidR="005A778B" w:rsidRP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Hva består leveransen av</w:t>
            </w:r>
            <w:r>
              <w:rPr>
                <w:i/>
              </w:rPr>
              <w:t>. Hvilke produkter skal leveres.</w:t>
            </w:r>
          </w:p>
          <w:p w:rsid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 xml:space="preserve">Eksempel: </w:t>
            </w:r>
            <w:r w:rsidRPr="005A778B">
              <w:rPr>
                <w:i/>
              </w:rPr>
              <w:t>Kartlagt og oppdatert nåsituasjon for relevante prosesser som prosjektet påvirker i så stor grad at beskrivelse er nødvendig</w:t>
            </w:r>
            <w:r w:rsidRPr="005A778B">
              <w:rPr>
                <w:i/>
              </w:rPr>
              <w:t>.</w:t>
            </w:r>
          </w:p>
          <w:p w:rsid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78B" w:rsidTr="00BB2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A778B" w:rsidRDefault="005A778B" w:rsidP="00BB25BA">
            <w:r>
              <w:t>Utgangspunkt og forutsetninger</w:t>
            </w:r>
          </w:p>
        </w:tc>
        <w:tc>
          <w:tcPr>
            <w:tcW w:w="6940" w:type="dxa"/>
          </w:tcPr>
          <w:p w:rsidR="005A778B" w:rsidRPr="005A778B" w:rsidRDefault="005A778B" w:rsidP="00BB2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Eksempel: </w:t>
            </w:r>
            <w:r w:rsidRPr="005A778B">
              <w:rPr>
                <w:i/>
              </w:rPr>
              <w:t>Vedtatt prosjektbegrunnelse og prosjektplan.</w:t>
            </w:r>
          </w:p>
        </w:tc>
      </w:tr>
      <w:tr w:rsidR="005A778B" w:rsidTr="00BB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A778B" w:rsidRDefault="005A778B" w:rsidP="00BB25BA">
            <w:r>
              <w:t>Budsjett timer</w:t>
            </w:r>
          </w:p>
        </w:tc>
        <w:tc>
          <w:tcPr>
            <w:tcW w:w="6940" w:type="dxa"/>
          </w:tcPr>
          <w:p w:rsidR="005A778B" w:rsidRP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Estimat</w:t>
            </w:r>
            <w:r>
              <w:rPr>
                <w:i/>
              </w:rPr>
              <w:t xml:space="preserve"> timekost</w:t>
            </w:r>
          </w:p>
        </w:tc>
      </w:tr>
      <w:tr w:rsidR="005A778B" w:rsidTr="00BB2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A778B" w:rsidRDefault="005A778B" w:rsidP="00BB25BA">
            <w:r>
              <w:t>Budsjett investering</w:t>
            </w:r>
          </w:p>
        </w:tc>
        <w:tc>
          <w:tcPr>
            <w:tcW w:w="6940" w:type="dxa"/>
          </w:tcPr>
          <w:p w:rsidR="005A778B" w:rsidRPr="005A778B" w:rsidRDefault="005A778B" w:rsidP="005A7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A778B" w:rsidTr="00BB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A778B" w:rsidRDefault="005A778B" w:rsidP="00BB25BA">
            <w:r>
              <w:t>Rapporterer til</w:t>
            </w:r>
          </w:p>
        </w:tc>
        <w:tc>
          <w:tcPr>
            <w:tcW w:w="6940" w:type="dxa"/>
          </w:tcPr>
          <w:p w:rsidR="005A778B" w:rsidRPr="005A778B" w:rsidRDefault="005A778B" w:rsidP="005A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 xml:space="preserve">Prosjektleder: </w:t>
            </w:r>
          </w:p>
        </w:tc>
      </w:tr>
    </w:tbl>
    <w:p w:rsidR="005A778B" w:rsidRDefault="005A778B" w:rsidP="00604E50"/>
    <w:p w:rsidR="00A95C8B" w:rsidRDefault="00A95C8B" w:rsidP="00A95C8B">
      <w:pPr>
        <w:rPr>
          <w:i/>
        </w:rPr>
      </w:pPr>
    </w:p>
    <w:p w:rsidR="00A95C8B" w:rsidRPr="00A95C8B" w:rsidRDefault="00A95C8B" w:rsidP="00A95C8B">
      <w:pPr>
        <w:rPr>
          <w:i/>
        </w:rPr>
      </w:pPr>
      <w:r>
        <w:rPr>
          <w:i/>
        </w:rPr>
        <w:t>&lt;</w:t>
      </w:r>
      <w:r>
        <w:rPr>
          <w:i/>
        </w:rPr>
        <w:t xml:space="preserve"> </w:t>
      </w:r>
      <w:r>
        <w:rPr>
          <w:i/>
        </w:rPr>
        <w:t xml:space="preserve">I eksempelet under </w:t>
      </w:r>
      <w:r>
        <w:rPr>
          <w:i/>
        </w:rPr>
        <w:t>er det</w:t>
      </w:r>
      <w:r>
        <w:rPr>
          <w:i/>
        </w:rPr>
        <w:t xml:space="preserve"> </w:t>
      </w:r>
      <w:r>
        <w:rPr>
          <w:i/>
        </w:rPr>
        <w:t xml:space="preserve">beskrevet godkjenningskriterium for en arbeidspakke som består i </w:t>
      </w:r>
      <w:r>
        <w:rPr>
          <w:i/>
        </w:rPr>
        <w:t>prosesskartlegging</w:t>
      </w:r>
      <w:r>
        <w:rPr>
          <w:i/>
        </w:rPr>
        <w:t xml:space="preserve">. </w:t>
      </w:r>
      <w:r w:rsidR="001B6E1D">
        <w:rPr>
          <w:i/>
        </w:rPr>
        <w:t>Ta bort teksten og f</w:t>
      </w:r>
      <w:r>
        <w:rPr>
          <w:i/>
        </w:rPr>
        <w:t>yll inn egne kriterium</w:t>
      </w:r>
      <w:r w:rsidRPr="00A95C8B">
        <w:rPr>
          <w:i/>
        </w:rPr>
        <w:t>&gt;</w:t>
      </w:r>
    </w:p>
    <w:p w:rsidR="005A778B" w:rsidRDefault="005A778B" w:rsidP="005A778B"/>
    <w:tbl>
      <w:tblPr>
        <w:tblStyle w:val="Rutenettabell4-uthevingsfarge1"/>
        <w:tblW w:w="0" w:type="auto"/>
        <w:tblLook w:val="04A0" w:firstRow="1" w:lastRow="0" w:firstColumn="1" w:lastColumn="0" w:noHBand="0" w:noVBand="1"/>
      </w:tblPr>
      <w:tblGrid>
        <w:gridCol w:w="2511"/>
        <w:gridCol w:w="3010"/>
        <w:gridCol w:w="1511"/>
        <w:gridCol w:w="2030"/>
      </w:tblGrid>
      <w:tr w:rsidR="005A778B" w:rsidTr="00BB2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A778B" w:rsidRDefault="005A778B" w:rsidP="00BB25BA">
            <w:r>
              <w:t>Godkjenningskriterium</w:t>
            </w:r>
          </w:p>
        </w:tc>
        <w:tc>
          <w:tcPr>
            <w:tcW w:w="2175" w:type="dxa"/>
          </w:tcPr>
          <w:p w:rsidR="005A778B" w:rsidRDefault="005A778B" w:rsidP="00BB2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</w:t>
            </w:r>
          </w:p>
        </w:tc>
        <w:tc>
          <w:tcPr>
            <w:tcW w:w="2070" w:type="dxa"/>
          </w:tcPr>
          <w:p w:rsidR="005A778B" w:rsidRDefault="005A778B" w:rsidP="00BB2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Resultat</w:t>
            </w:r>
          </w:p>
        </w:tc>
        <w:tc>
          <w:tcPr>
            <w:tcW w:w="2582" w:type="dxa"/>
          </w:tcPr>
          <w:p w:rsidR="005A778B" w:rsidRDefault="005A778B" w:rsidP="00BB2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Kompetanse</w:t>
            </w:r>
          </w:p>
        </w:tc>
      </w:tr>
      <w:tr w:rsidR="005A778B" w:rsidTr="00BB2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A778B" w:rsidRDefault="005A778B" w:rsidP="00BB25BA">
            <w:pPr>
              <w:rPr>
                <w:i/>
              </w:rPr>
            </w:pPr>
            <w:r w:rsidRPr="005A778B">
              <w:rPr>
                <w:i/>
              </w:rPr>
              <w:t xml:space="preserve">Eksempel: </w:t>
            </w:r>
          </w:p>
          <w:p w:rsidR="005A778B" w:rsidRPr="005A778B" w:rsidRDefault="005A778B" w:rsidP="00BB25BA">
            <w:pPr>
              <w:rPr>
                <w:b w:val="0"/>
                <w:i/>
              </w:rPr>
            </w:pPr>
            <w:r w:rsidRPr="005A778B">
              <w:rPr>
                <w:b w:val="0"/>
                <w:i/>
              </w:rPr>
              <w:t>Prosessene er kartlagt i samarbeid med prosesseiere/utfø</w:t>
            </w:r>
            <w:bookmarkStart w:id="0" w:name="_GoBack"/>
            <w:bookmarkEnd w:id="0"/>
            <w:r w:rsidRPr="005A778B">
              <w:rPr>
                <w:b w:val="0"/>
                <w:i/>
              </w:rPr>
              <w:t>rende</w:t>
            </w:r>
          </w:p>
        </w:tc>
        <w:tc>
          <w:tcPr>
            <w:tcW w:w="2175" w:type="dxa"/>
          </w:tcPr>
          <w:p w:rsidR="005A778B" w:rsidRPr="005A778B" w:rsidRDefault="005A778B" w:rsidP="00BB2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Aksept på prosessbeskrivelsen fra prosesseier/prosessansvarlig</w:t>
            </w:r>
          </w:p>
        </w:tc>
        <w:tc>
          <w:tcPr>
            <w:tcW w:w="2070" w:type="dxa"/>
          </w:tcPr>
          <w:p w:rsidR="005A778B" w:rsidRPr="005A778B" w:rsidRDefault="005A778B" w:rsidP="00BB2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Godkjenning uten merknader</w:t>
            </w:r>
          </w:p>
        </w:tc>
        <w:tc>
          <w:tcPr>
            <w:tcW w:w="2582" w:type="dxa"/>
          </w:tcPr>
          <w:p w:rsidR="005A778B" w:rsidRPr="005A778B" w:rsidRDefault="005A778B" w:rsidP="00BB2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Prosesskunnsskap om relevant prosess</w:t>
            </w:r>
          </w:p>
        </w:tc>
      </w:tr>
      <w:tr w:rsidR="005A778B" w:rsidTr="00BB25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A778B" w:rsidRDefault="005A778B" w:rsidP="00BB25BA">
            <w:pPr>
              <w:rPr>
                <w:i/>
              </w:rPr>
            </w:pPr>
            <w:r w:rsidRPr="005A778B">
              <w:rPr>
                <w:i/>
              </w:rPr>
              <w:t xml:space="preserve">Eksempel: </w:t>
            </w:r>
          </w:p>
          <w:p w:rsidR="005A778B" w:rsidRPr="005A778B" w:rsidRDefault="005A778B" w:rsidP="00BB25BA">
            <w:pPr>
              <w:rPr>
                <w:b w:val="0"/>
                <w:i/>
              </w:rPr>
            </w:pPr>
            <w:r w:rsidRPr="005A778B">
              <w:rPr>
                <w:b w:val="0"/>
                <w:i/>
              </w:rPr>
              <w:t>Prosessene er registrert i Hopex</w:t>
            </w:r>
          </w:p>
        </w:tc>
        <w:tc>
          <w:tcPr>
            <w:tcW w:w="2175" w:type="dxa"/>
          </w:tcPr>
          <w:p w:rsidR="005A778B" w:rsidRPr="005A778B" w:rsidRDefault="005A778B" w:rsidP="00BB2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Registrering og dokumentering i Hopex der det fremgår:</w:t>
            </w:r>
          </w:p>
          <w:p w:rsidR="005A778B" w:rsidRPr="005A778B" w:rsidRDefault="005A778B" w:rsidP="00BB25BA">
            <w:pPr>
              <w:pStyle w:val="Listeavsnit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Hvem som har hatt ansvaret for kartleggingen</w:t>
            </w:r>
          </w:p>
          <w:p w:rsidR="005A778B" w:rsidRPr="005A778B" w:rsidRDefault="005A778B" w:rsidP="00BB25BA">
            <w:pPr>
              <w:pStyle w:val="Listeavsnit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Hvem som har akseptert prosessen og når dette er gjort</w:t>
            </w:r>
          </w:p>
          <w:p w:rsidR="005A778B" w:rsidRPr="005A778B" w:rsidRDefault="005A778B" w:rsidP="00BB25BA">
            <w:pPr>
              <w:pStyle w:val="Listeavsnit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Hvilke deler av organisasjonen som benytter prosessen</w:t>
            </w:r>
          </w:p>
          <w:p w:rsidR="005A778B" w:rsidRPr="005A778B" w:rsidRDefault="005A778B" w:rsidP="00BB2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Kollega verifisering av at prosessene</w:t>
            </w:r>
          </w:p>
          <w:p w:rsidR="005A778B" w:rsidRPr="005A778B" w:rsidRDefault="005A778B" w:rsidP="00BB25BA">
            <w:pPr>
              <w:pStyle w:val="Listeavsnitt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Kan søkes opp på bakgrunn av organisasjons-informasjon</w:t>
            </w:r>
          </w:p>
          <w:p w:rsidR="005A778B" w:rsidRPr="005A778B" w:rsidRDefault="005A778B" w:rsidP="00BB25BA">
            <w:pPr>
              <w:pStyle w:val="Listeavsnitt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Er forståelige og i samsvar med BPMN</w:t>
            </w:r>
          </w:p>
        </w:tc>
        <w:tc>
          <w:tcPr>
            <w:tcW w:w="2070" w:type="dxa"/>
          </w:tcPr>
          <w:p w:rsidR="005A778B" w:rsidRPr="005A778B" w:rsidRDefault="005A778B" w:rsidP="00BB2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Godkjenning av ansvarlig Hopex uten merknader</w:t>
            </w:r>
          </w:p>
        </w:tc>
        <w:tc>
          <w:tcPr>
            <w:tcW w:w="2582" w:type="dxa"/>
          </w:tcPr>
          <w:p w:rsidR="005A778B" w:rsidRPr="005A778B" w:rsidRDefault="005A778B" w:rsidP="00BB2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A778B">
              <w:rPr>
                <w:i/>
              </w:rPr>
              <w:t>Hopex og BPMN</w:t>
            </w:r>
          </w:p>
        </w:tc>
      </w:tr>
    </w:tbl>
    <w:p w:rsidR="005A778B" w:rsidRPr="00AE058E" w:rsidRDefault="005A778B" w:rsidP="00604E50"/>
    <w:sectPr w:rsidR="005A778B" w:rsidRPr="00AE058E" w:rsidSect="007E747A">
      <w:headerReference w:type="default" r:id="rId11"/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8B" w:rsidRDefault="005A778B">
      <w:r>
        <w:separator/>
      </w:r>
    </w:p>
  </w:endnote>
  <w:endnote w:type="continuationSeparator" w:id="0">
    <w:p w:rsidR="005A778B" w:rsidRDefault="005A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119530"/>
      <w:docPartObj>
        <w:docPartGallery w:val="Page Numbers (Bottom of Page)"/>
        <w:docPartUnique/>
      </w:docPartObj>
    </w:sdtPr>
    <w:sdtEndPr/>
    <w:sdtContent>
      <w:p w:rsidR="00927EDB" w:rsidRDefault="00927EDB">
        <w:pPr>
          <w:pStyle w:val="Bunntekst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6C51E8A" wp14:editId="08773F25">
              <wp:simplePos x="0" y="0"/>
              <wp:positionH relativeFrom="page">
                <wp:posOffset>152400</wp:posOffset>
              </wp:positionH>
              <wp:positionV relativeFrom="paragraph">
                <wp:posOffset>21590</wp:posOffset>
              </wp:positionV>
              <wp:extent cx="7362825" cy="949183"/>
              <wp:effectExtent l="0" t="0" r="0" b="3810"/>
              <wp:wrapNone/>
              <wp:docPr id="2" name="Bild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sset 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2825" cy="9491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71652E" w:rsidRDefault="0071652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480">
          <w:rPr>
            <w:noProof/>
          </w:rPr>
          <w:t>1</w:t>
        </w:r>
        <w:r>
          <w:fldChar w:fldCharType="end"/>
        </w:r>
      </w:p>
    </w:sdtContent>
  </w:sdt>
  <w:p w:rsidR="0020573D" w:rsidRDefault="005A778B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88b4f2db73f8bae350a4edd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A778B" w:rsidRPr="005A778B" w:rsidRDefault="005A778B" w:rsidP="005A778B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5A778B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88b4f2db73f8bae350a4edd" o:spid="_x0000_s1026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IhGY0YfAwAANwYAAA4AAAAA&#10;AAAAAAAAAAAALgIAAGRycy9lMm9Eb2MueG1sUEsBAi0AFAAGAAgAAAAhAHx2COHfAAAACwEAAA8A&#10;AAAAAAAAAAAAAAAAeQ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5A778B" w:rsidRPr="005A778B" w:rsidRDefault="005A778B" w:rsidP="005A778B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5A778B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8B" w:rsidRDefault="005A778B">
      <w:r>
        <w:separator/>
      </w:r>
    </w:p>
  </w:footnote>
  <w:footnote w:type="continuationSeparator" w:id="0">
    <w:p w:rsidR="005A778B" w:rsidRDefault="005A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2552"/>
      <w:gridCol w:w="2052"/>
    </w:tblGrid>
    <w:tr w:rsidR="00C957B8" w:rsidRPr="000C61E0" w:rsidTr="00306206">
      <w:trPr>
        <w:trHeight w:val="421"/>
      </w:trPr>
      <w:tc>
        <w:tcPr>
          <w:tcW w:w="4606" w:type="dxa"/>
        </w:tcPr>
        <w:p w:rsidR="00C957B8" w:rsidRDefault="00AF2D60">
          <w:pPr>
            <w:pStyle w:val="Topptekst"/>
          </w:pPr>
          <w:r>
            <w:rPr>
              <w:noProof/>
            </w:rPr>
            <w:drawing>
              <wp:inline distT="0" distB="0" distL="0" distR="0" wp14:anchorId="5549EDB7" wp14:editId="10315D26">
                <wp:extent cx="954000" cy="313200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y Hemit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31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dxa"/>
          <w:gridSpan w:val="2"/>
        </w:tcPr>
        <w:p w:rsidR="00C957B8" w:rsidRPr="000C61E0" w:rsidRDefault="00C957B8">
          <w:pPr>
            <w:pStyle w:val="Topptekst"/>
            <w:jc w:val="right"/>
            <w:rPr>
              <w:rFonts w:ascii="Calibri" w:hAnsi="Calibri"/>
              <w:b/>
              <w:color w:val="1F497D"/>
            </w:rPr>
          </w:pPr>
        </w:p>
      </w:tc>
    </w:tr>
    <w:tr w:rsidR="00BA57FC" w:rsidRPr="000C61E0" w:rsidTr="00306206">
      <w:trPr>
        <w:trHeight w:val="298"/>
      </w:trPr>
      <w:tc>
        <w:tcPr>
          <w:tcW w:w="4606" w:type="dxa"/>
        </w:tcPr>
        <w:p w:rsidR="00BA57FC" w:rsidRPr="000C61E0" w:rsidRDefault="00BA57FC" w:rsidP="00BA57FC">
          <w:pPr>
            <w:pStyle w:val="Topptekst"/>
            <w:rPr>
              <w:rFonts w:ascii="Calibri" w:hAnsi="Calibri"/>
              <w:b/>
              <w:color w:val="1F497D"/>
            </w:rPr>
          </w:pPr>
        </w:p>
      </w:tc>
      <w:tc>
        <w:tcPr>
          <w:tcW w:w="2552" w:type="dxa"/>
        </w:tcPr>
        <w:p w:rsidR="00BA57FC" w:rsidRPr="000C61E0" w:rsidRDefault="00BA57FC">
          <w:pPr>
            <w:pStyle w:val="Topptekst"/>
            <w:jc w:val="right"/>
            <w:rPr>
              <w:rFonts w:ascii="Calibri" w:hAnsi="Calibri"/>
              <w:color w:val="1F497D"/>
            </w:rPr>
          </w:pPr>
        </w:p>
      </w:tc>
      <w:tc>
        <w:tcPr>
          <w:tcW w:w="2052" w:type="dxa"/>
        </w:tcPr>
        <w:p w:rsidR="00BA57FC" w:rsidRPr="000C61E0" w:rsidRDefault="00BA57FC" w:rsidP="00BA57FC">
          <w:pPr>
            <w:pStyle w:val="Topptekst"/>
            <w:rPr>
              <w:rFonts w:ascii="Calibri" w:hAnsi="Calibri"/>
              <w:color w:val="1F497D"/>
            </w:rPr>
          </w:pPr>
        </w:p>
      </w:tc>
    </w:tr>
    <w:tr w:rsidR="00BA57FC" w:rsidRPr="000C61E0" w:rsidTr="00306206">
      <w:tc>
        <w:tcPr>
          <w:tcW w:w="4606" w:type="dxa"/>
          <w:vMerge w:val="restart"/>
        </w:tcPr>
        <w:p w:rsidR="00BA57FC" w:rsidRPr="00BA57FC" w:rsidRDefault="005A778B">
          <w:pPr>
            <w:pStyle w:val="Topptekst"/>
            <w:rPr>
              <w:sz w:val="48"/>
              <w:szCs w:val="48"/>
            </w:rPr>
          </w:pPr>
          <w:r>
            <w:rPr>
              <w:rFonts w:ascii="Calibri" w:hAnsi="Calibri"/>
              <w:b/>
              <w:color w:val="1F497D"/>
              <w:sz w:val="48"/>
              <w:szCs w:val="48"/>
            </w:rPr>
            <w:t>Arbeidsbeskrivelse</w:t>
          </w:r>
        </w:p>
      </w:tc>
      <w:tc>
        <w:tcPr>
          <w:tcW w:w="2552" w:type="dxa"/>
        </w:tcPr>
        <w:p w:rsidR="00BA57FC" w:rsidRPr="000C61E0" w:rsidRDefault="00BA57FC">
          <w:pPr>
            <w:pStyle w:val="Topptekst"/>
            <w:jc w:val="right"/>
            <w:rPr>
              <w:rFonts w:ascii="Calibri" w:hAnsi="Calibri"/>
              <w:color w:val="1F497D"/>
            </w:rPr>
          </w:pPr>
        </w:p>
      </w:tc>
      <w:tc>
        <w:tcPr>
          <w:tcW w:w="2052" w:type="dxa"/>
        </w:tcPr>
        <w:p w:rsidR="00BA57FC" w:rsidRPr="000C61E0" w:rsidRDefault="00BA57FC" w:rsidP="00BA57FC">
          <w:pPr>
            <w:pStyle w:val="Topptekst"/>
            <w:rPr>
              <w:rFonts w:ascii="Calibri" w:hAnsi="Calibri"/>
              <w:color w:val="1F497D"/>
            </w:rPr>
          </w:pPr>
        </w:p>
      </w:tc>
    </w:tr>
    <w:tr w:rsidR="00BA57FC" w:rsidRPr="000C61E0" w:rsidTr="00306206">
      <w:tc>
        <w:tcPr>
          <w:tcW w:w="4606" w:type="dxa"/>
          <w:vMerge/>
        </w:tcPr>
        <w:p w:rsidR="00BA57FC" w:rsidRDefault="00BA57FC">
          <w:pPr>
            <w:pStyle w:val="Topptekst"/>
          </w:pPr>
        </w:p>
      </w:tc>
      <w:tc>
        <w:tcPr>
          <w:tcW w:w="2552" w:type="dxa"/>
        </w:tcPr>
        <w:p w:rsidR="00BA57FC" w:rsidRPr="000C61E0" w:rsidRDefault="00BA57FC">
          <w:pPr>
            <w:pStyle w:val="Topptekst"/>
            <w:jc w:val="right"/>
            <w:rPr>
              <w:rFonts w:ascii="Calibri" w:hAnsi="Calibri"/>
              <w:color w:val="1F497D"/>
            </w:rPr>
          </w:pPr>
        </w:p>
      </w:tc>
      <w:tc>
        <w:tcPr>
          <w:tcW w:w="2052" w:type="dxa"/>
        </w:tcPr>
        <w:p w:rsidR="00BA57FC" w:rsidRPr="000C61E0" w:rsidRDefault="00BA57FC" w:rsidP="00BA57FC">
          <w:pPr>
            <w:pStyle w:val="Topptekst"/>
            <w:rPr>
              <w:rFonts w:ascii="Calibri" w:hAnsi="Calibri"/>
              <w:color w:val="1F497D"/>
            </w:rPr>
          </w:pPr>
        </w:p>
      </w:tc>
    </w:tr>
    <w:tr w:rsidR="00BA57FC" w:rsidRPr="000C61E0" w:rsidTr="00306206">
      <w:tc>
        <w:tcPr>
          <w:tcW w:w="4606" w:type="dxa"/>
        </w:tcPr>
        <w:p w:rsidR="00BA57FC" w:rsidRDefault="00BA57FC">
          <w:pPr>
            <w:pStyle w:val="Topptekst"/>
          </w:pPr>
          <w:r>
            <w:rPr>
              <w:rFonts w:ascii="Calibri" w:hAnsi="Calibri"/>
              <w:color w:val="1F497D"/>
            </w:rPr>
            <w:t>Konfidensialitet: Åpen</w:t>
          </w:r>
        </w:p>
      </w:tc>
      <w:tc>
        <w:tcPr>
          <w:tcW w:w="2552" w:type="dxa"/>
        </w:tcPr>
        <w:p w:rsidR="00BA57FC" w:rsidRPr="000C61E0" w:rsidRDefault="00BA57FC">
          <w:pPr>
            <w:pStyle w:val="Topptekst"/>
            <w:jc w:val="right"/>
            <w:rPr>
              <w:rFonts w:ascii="Calibri" w:hAnsi="Calibri"/>
              <w:color w:val="1F497D"/>
            </w:rPr>
          </w:pPr>
        </w:p>
      </w:tc>
      <w:tc>
        <w:tcPr>
          <w:tcW w:w="2052" w:type="dxa"/>
        </w:tcPr>
        <w:p w:rsidR="00BA57FC" w:rsidRPr="000C61E0" w:rsidRDefault="00BA57FC" w:rsidP="00BA57FC">
          <w:pPr>
            <w:pStyle w:val="Topptekst"/>
            <w:rPr>
              <w:rFonts w:ascii="Calibri" w:hAnsi="Calibri"/>
              <w:color w:val="1F497D"/>
            </w:rPr>
          </w:pPr>
        </w:p>
      </w:tc>
    </w:tr>
  </w:tbl>
  <w:p w:rsidR="00C957B8" w:rsidRDefault="00C957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B9A0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DA82315C"/>
    <w:lvl w:ilvl="0">
      <w:numFmt w:val="decimal"/>
      <w:lvlText w:val="*"/>
      <w:lvlJc w:val="left"/>
    </w:lvl>
  </w:abstractNum>
  <w:abstractNum w:abstractNumId="2" w15:restartNumberingAfterBreak="0">
    <w:nsid w:val="01B23D99"/>
    <w:multiLevelType w:val="hybridMultilevel"/>
    <w:tmpl w:val="D690F69E"/>
    <w:lvl w:ilvl="0" w:tplc="81C4E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74852"/>
    <w:multiLevelType w:val="hybridMultilevel"/>
    <w:tmpl w:val="489E56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D33FE"/>
    <w:multiLevelType w:val="hybridMultilevel"/>
    <w:tmpl w:val="6A7818F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C2885"/>
    <w:multiLevelType w:val="hybridMultilevel"/>
    <w:tmpl w:val="6DB89712"/>
    <w:lvl w:ilvl="0" w:tplc="72209CA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E00B7"/>
    <w:multiLevelType w:val="hybridMultilevel"/>
    <w:tmpl w:val="4AA65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630C7"/>
    <w:multiLevelType w:val="hybridMultilevel"/>
    <w:tmpl w:val="0CC0739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121AB1"/>
    <w:multiLevelType w:val="hybridMultilevel"/>
    <w:tmpl w:val="5A561710"/>
    <w:lvl w:ilvl="0" w:tplc="81C4E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50942"/>
    <w:multiLevelType w:val="hybridMultilevel"/>
    <w:tmpl w:val="413AD240"/>
    <w:lvl w:ilvl="0" w:tplc="C602AC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E4204"/>
    <w:multiLevelType w:val="hybridMultilevel"/>
    <w:tmpl w:val="3DBA92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CF542A"/>
    <w:multiLevelType w:val="hybridMultilevel"/>
    <w:tmpl w:val="0F8CB6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2D17"/>
    <w:multiLevelType w:val="hybridMultilevel"/>
    <w:tmpl w:val="B872665A"/>
    <w:lvl w:ilvl="0" w:tplc="81C4E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16E96"/>
    <w:multiLevelType w:val="hybridMultilevel"/>
    <w:tmpl w:val="891200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BB103B"/>
    <w:multiLevelType w:val="hybridMultilevel"/>
    <w:tmpl w:val="91CE2AAE"/>
    <w:lvl w:ilvl="0" w:tplc="4C8E4D5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D2B6C"/>
    <w:multiLevelType w:val="hybridMultilevel"/>
    <w:tmpl w:val="E97E10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5686"/>
    <w:multiLevelType w:val="hybridMultilevel"/>
    <w:tmpl w:val="2F08B52C"/>
    <w:lvl w:ilvl="0" w:tplc="5D003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120BE"/>
    <w:multiLevelType w:val="hybridMultilevel"/>
    <w:tmpl w:val="AC9EA954"/>
    <w:lvl w:ilvl="0" w:tplc="B9E2B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95243"/>
    <w:multiLevelType w:val="hybridMultilevel"/>
    <w:tmpl w:val="2C4E08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A0E0D"/>
    <w:multiLevelType w:val="hybridMultilevel"/>
    <w:tmpl w:val="1AFEC9BC"/>
    <w:lvl w:ilvl="0" w:tplc="81C4E2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F027B8"/>
    <w:multiLevelType w:val="hybridMultilevel"/>
    <w:tmpl w:val="0554AA24"/>
    <w:lvl w:ilvl="0" w:tplc="1B8AEA54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E3D75"/>
    <w:multiLevelType w:val="hybridMultilevel"/>
    <w:tmpl w:val="ECB217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F2D2E"/>
    <w:multiLevelType w:val="hybridMultilevel"/>
    <w:tmpl w:val="C0BEE4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67B4C"/>
    <w:multiLevelType w:val="hybridMultilevel"/>
    <w:tmpl w:val="3528D16C"/>
    <w:lvl w:ilvl="0" w:tplc="11869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30738"/>
    <w:multiLevelType w:val="hybridMultilevel"/>
    <w:tmpl w:val="2D96250E"/>
    <w:lvl w:ilvl="0" w:tplc="EB56EC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E6DB1"/>
    <w:multiLevelType w:val="hybridMultilevel"/>
    <w:tmpl w:val="FBCC46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E7A65"/>
    <w:multiLevelType w:val="hybridMultilevel"/>
    <w:tmpl w:val="AA06184E"/>
    <w:lvl w:ilvl="0" w:tplc="968E43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02724"/>
    <w:multiLevelType w:val="hybridMultilevel"/>
    <w:tmpl w:val="B36A8F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030F1"/>
    <w:multiLevelType w:val="hybridMultilevel"/>
    <w:tmpl w:val="9806C6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90C79"/>
    <w:multiLevelType w:val="hybridMultilevel"/>
    <w:tmpl w:val="6694AD7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B6835"/>
    <w:multiLevelType w:val="hybridMultilevel"/>
    <w:tmpl w:val="2A4E4444"/>
    <w:lvl w:ilvl="0" w:tplc="68FC05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30010"/>
    <w:multiLevelType w:val="hybridMultilevel"/>
    <w:tmpl w:val="B2306E0A"/>
    <w:lvl w:ilvl="0" w:tplc="01A8C6B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E4767"/>
    <w:multiLevelType w:val="hybridMultilevel"/>
    <w:tmpl w:val="43C07EF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1A22"/>
    <w:multiLevelType w:val="hybridMultilevel"/>
    <w:tmpl w:val="29840F6C"/>
    <w:lvl w:ilvl="0" w:tplc="B27A7A8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16CE5"/>
    <w:multiLevelType w:val="hybridMultilevel"/>
    <w:tmpl w:val="C2748E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A5BAD"/>
    <w:multiLevelType w:val="hybridMultilevel"/>
    <w:tmpl w:val="806E9A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D0AB0"/>
    <w:multiLevelType w:val="hybridMultilevel"/>
    <w:tmpl w:val="2D0EE476"/>
    <w:lvl w:ilvl="0" w:tplc="E0C20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77081"/>
    <w:multiLevelType w:val="hybridMultilevel"/>
    <w:tmpl w:val="B28AD9C4"/>
    <w:lvl w:ilvl="0" w:tplc="68FC05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</w:num>
  <w:num w:numId="4">
    <w:abstractNumId w:val="37"/>
  </w:num>
  <w:num w:numId="5">
    <w:abstractNumId w:val="30"/>
  </w:num>
  <w:num w:numId="6">
    <w:abstractNumId w:val="2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8"/>
  </w:num>
  <w:num w:numId="14">
    <w:abstractNumId w:val="12"/>
  </w:num>
  <w:num w:numId="15">
    <w:abstractNumId w:val="35"/>
  </w:num>
  <w:num w:numId="16">
    <w:abstractNumId w:val="21"/>
  </w:num>
  <w:num w:numId="17">
    <w:abstractNumId w:val="11"/>
  </w:num>
  <w:num w:numId="18">
    <w:abstractNumId w:val="36"/>
  </w:num>
  <w:num w:numId="19">
    <w:abstractNumId w:val="25"/>
  </w:num>
  <w:num w:numId="20">
    <w:abstractNumId w:val="19"/>
  </w:num>
  <w:num w:numId="21">
    <w:abstractNumId w:val="23"/>
  </w:num>
  <w:num w:numId="22">
    <w:abstractNumId w:val="31"/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33"/>
  </w:num>
  <w:num w:numId="27">
    <w:abstractNumId w:val="9"/>
  </w:num>
  <w:num w:numId="28">
    <w:abstractNumId w:val="32"/>
  </w:num>
  <w:num w:numId="29">
    <w:abstractNumId w:val="34"/>
  </w:num>
  <w:num w:numId="30">
    <w:abstractNumId w:val="4"/>
  </w:num>
  <w:num w:numId="31">
    <w:abstractNumId w:val="2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4"/>
  </w:num>
  <w:num w:numId="36">
    <w:abstractNumId w:val="5"/>
  </w:num>
  <w:num w:numId="37">
    <w:abstractNumId w:val="20"/>
  </w:num>
  <w:num w:numId="38">
    <w:abstractNumId w:val="13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8B"/>
    <w:rsid w:val="000051E8"/>
    <w:rsid w:val="00007B7D"/>
    <w:rsid w:val="00012B19"/>
    <w:rsid w:val="000237AD"/>
    <w:rsid w:val="00027AC0"/>
    <w:rsid w:val="00031CCB"/>
    <w:rsid w:val="00044580"/>
    <w:rsid w:val="0004538C"/>
    <w:rsid w:val="000524B1"/>
    <w:rsid w:val="0005417F"/>
    <w:rsid w:val="00054CFC"/>
    <w:rsid w:val="0005751E"/>
    <w:rsid w:val="00063E7A"/>
    <w:rsid w:val="00066717"/>
    <w:rsid w:val="00067FE7"/>
    <w:rsid w:val="00070657"/>
    <w:rsid w:val="00075C85"/>
    <w:rsid w:val="000765EE"/>
    <w:rsid w:val="00080317"/>
    <w:rsid w:val="00080596"/>
    <w:rsid w:val="0008659D"/>
    <w:rsid w:val="00094528"/>
    <w:rsid w:val="000B0ED8"/>
    <w:rsid w:val="000B2B0C"/>
    <w:rsid w:val="000C1E8B"/>
    <w:rsid w:val="000C61E0"/>
    <w:rsid w:val="000C7DAE"/>
    <w:rsid w:val="000D4F36"/>
    <w:rsid w:val="000E08CA"/>
    <w:rsid w:val="000E40DB"/>
    <w:rsid w:val="000F62B0"/>
    <w:rsid w:val="000F6CAC"/>
    <w:rsid w:val="001001F4"/>
    <w:rsid w:val="00102D67"/>
    <w:rsid w:val="00104045"/>
    <w:rsid w:val="0011261F"/>
    <w:rsid w:val="00113F8C"/>
    <w:rsid w:val="00114221"/>
    <w:rsid w:val="0011588B"/>
    <w:rsid w:val="00115C81"/>
    <w:rsid w:val="00116276"/>
    <w:rsid w:val="0012028E"/>
    <w:rsid w:val="001209F7"/>
    <w:rsid w:val="00127506"/>
    <w:rsid w:val="00127CD7"/>
    <w:rsid w:val="00127D44"/>
    <w:rsid w:val="0013324A"/>
    <w:rsid w:val="0013630C"/>
    <w:rsid w:val="00140E73"/>
    <w:rsid w:val="0014252E"/>
    <w:rsid w:val="00146256"/>
    <w:rsid w:val="001470C1"/>
    <w:rsid w:val="00157108"/>
    <w:rsid w:val="00157966"/>
    <w:rsid w:val="00167480"/>
    <w:rsid w:val="00173040"/>
    <w:rsid w:val="001810F5"/>
    <w:rsid w:val="0018374B"/>
    <w:rsid w:val="00194B37"/>
    <w:rsid w:val="00195953"/>
    <w:rsid w:val="00196BA0"/>
    <w:rsid w:val="00196CB4"/>
    <w:rsid w:val="0019776B"/>
    <w:rsid w:val="001A006F"/>
    <w:rsid w:val="001A0E54"/>
    <w:rsid w:val="001B3AEA"/>
    <w:rsid w:val="001B3E0D"/>
    <w:rsid w:val="001B6949"/>
    <w:rsid w:val="001B6E1D"/>
    <w:rsid w:val="001C089F"/>
    <w:rsid w:val="001C13B9"/>
    <w:rsid w:val="001C3AD6"/>
    <w:rsid w:val="001C4595"/>
    <w:rsid w:val="001D59E4"/>
    <w:rsid w:val="001E29E2"/>
    <w:rsid w:val="001E2A56"/>
    <w:rsid w:val="001F49EC"/>
    <w:rsid w:val="0020426F"/>
    <w:rsid w:val="0020573D"/>
    <w:rsid w:val="00207B06"/>
    <w:rsid w:val="00215248"/>
    <w:rsid w:val="002168D5"/>
    <w:rsid w:val="002237F4"/>
    <w:rsid w:val="00225FC2"/>
    <w:rsid w:val="0024128C"/>
    <w:rsid w:val="00243857"/>
    <w:rsid w:val="00257625"/>
    <w:rsid w:val="00265584"/>
    <w:rsid w:val="00267F95"/>
    <w:rsid w:val="00274D40"/>
    <w:rsid w:val="00293DC9"/>
    <w:rsid w:val="002A074A"/>
    <w:rsid w:val="002A1DE5"/>
    <w:rsid w:val="002A6631"/>
    <w:rsid w:val="002B443D"/>
    <w:rsid w:val="002B64F3"/>
    <w:rsid w:val="002C297F"/>
    <w:rsid w:val="002C36AF"/>
    <w:rsid w:val="002D4F3C"/>
    <w:rsid w:val="002D729F"/>
    <w:rsid w:val="002D75A5"/>
    <w:rsid w:val="002D76B9"/>
    <w:rsid w:val="002E5FF1"/>
    <w:rsid w:val="002E6F28"/>
    <w:rsid w:val="002F20B0"/>
    <w:rsid w:val="0030021C"/>
    <w:rsid w:val="00302417"/>
    <w:rsid w:val="00306206"/>
    <w:rsid w:val="00315206"/>
    <w:rsid w:val="00322048"/>
    <w:rsid w:val="00322FB9"/>
    <w:rsid w:val="00344C31"/>
    <w:rsid w:val="00345B59"/>
    <w:rsid w:val="00351332"/>
    <w:rsid w:val="003678BD"/>
    <w:rsid w:val="00367E34"/>
    <w:rsid w:val="003752BE"/>
    <w:rsid w:val="00377C80"/>
    <w:rsid w:val="00383E35"/>
    <w:rsid w:val="0039103E"/>
    <w:rsid w:val="003959A7"/>
    <w:rsid w:val="003A177E"/>
    <w:rsid w:val="003A329C"/>
    <w:rsid w:val="003A7B04"/>
    <w:rsid w:val="003B3FC3"/>
    <w:rsid w:val="003B5D95"/>
    <w:rsid w:val="003B72C0"/>
    <w:rsid w:val="003C0DB7"/>
    <w:rsid w:val="003C2682"/>
    <w:rsid w:val="003C5DEC"/>
    <w:rsid w:val="003D0132"/>
    <w:rsid w:val="003D0152"/>
    <w:rsid w:val="003D1490"/>
    <w:rsid w:val="003D46D9"/>
    <w:rsid w:val="003E57A3"/>
    <w:rsid w:val="003F079A"/>
    <w:rsid w:val="003F64C4"/>
    <w:rsid w:val="004010A0"/>
    <w:rsid w:val="0040166E"/>
    <w:rsid w:val="004026B9"/>
    <w:rsid w:val="00405CD5"/>
    <w:rsid w:val="00407A93"/>
    <w:rsid w:val="00411421"/>
    <w:rsid w:val="0041206E"/>
    <w:rsid w:val="00417EF8"/>
    <w:rsid w:val="004240BE"/>
    <w:rsid w:val="00424CE0"/>
    <w:rsid w:val="004300AA"/>
    <w:rsid w:val="00433376"/>
    <w:rsid w:val="00434112"/>
    <w:rsid w:val="0043492B"/>
    <w:rsid w:val="00435E31"/>
    <w:rsid w:val="00437AA0"/>
    <w:rsid w:val="00457714"/>
    <w:rsid w:val="00473CCF"/>
    <w:rsid w:val="004802B1"/>
    <w:rsid w:val="0048075C"/>
    <w:rsid w:val="00484963"/>
    <w:rsid w:val="00486F7B"/>
    <w:rsid w:val="00490A73"/>
    <w:rsid w:val="004911A0"/>
    <w:rsid w:val="00494890"/>
    <w:rsid w:val="00495B93"/>
    <w:rsid w:val="00496E21"/>
    <w:rsid w:val="004A4BA1"/>
    <w:rsid w:val="004A7F9E"/>
    <w:rsid w:val="004B5F9D"/>
    <w:rsid w:val="004B756B"/>
    <w:rsid w:val="004C0394"/>
    <w:rsid w:val="004C5E60"/>
    <w:rsid w:val="004C6101"/>
    <w:rsid w:val="004D1306"/>
    <w:rsid w:val="004D232A"/>
    <w:rsid w:val="004D4B3D"/>
    <w:rsid w:val="004E3F49"/>
    <w:rsid w:val="004E4C35"/>
    <w:rsid w:val="004E7243"/>
    <w:rsid w:val="004F35A8"/>
    <w:rsid w:val="004F5936"/>
    <w:rsid w:val="004F6389"/>
    <w:rsid w:val="00505871"/>
    <w:rsid w:val="0052359C"/>
    <w:rsid w:val="0052435C"/>
    <w:rsid w:val="00531C4A"/>
    <w:rsid w:val="005340E8"/>
    <w:rsid w:val="00537BF0"/>
    <w:rsid w:val="005565EF"/>
    <w:rsid w:val="00557A90"/>
    <w:rsid w:val="00561F69"/>
    <w:rsid w:val="00573769"/>
    <w:rsid w:val="00577173"/>
    <w:rsid w:val="00580DDC"/>
    <w:rsid w:val="005875BF"/>
    <w:rsid w:val="00595B21"/>
    <w:rsid w:val="00595FC9"/>
    <w:rsid w:val="005A2A1D"/>
    <w:rsid w:val="005A671B"/>
    <w:rsid w:val="005A778B"/>
    <w:rsid w:val="005D50DE"/>
    <w:rsid w:val="005E4FB7"/>
    <w:rsid w:val="005F72CD"/>
    <w:rsid w:val="006011E3"/>
    <w:rsid w:val="0060121A"/>
    <w:rsid w:val="00604E50"/>
    <w:rsid w:val="00604F08"/>
    <w:rsid w:val="00611008"/>
    <w:rsid w:val="00613A92"/>
    <w:rsid w:val="00620B2F"/>
    <w:rsid w:val="0062100F"/>
    <w:rsid w:val="006253D9"/>
    <w:rsid w:val="006271EF"/>
    <w:rsid w:val="006368EB"/>
    <w:rsid w:val="00641719"/>
    <w:rsid w:val="00647321"/>
    <w:rsid w:val="006474AC"/>
    <w:rsid w:val="00657DDB"/>
    <w:rsid w:val="00662934"/>
    <w:rsid w:val="0066465A"/>
    <w:rsid w:val="00665586"/>
    <w:rsid w:val="00667479"/>
    <w:rsid w:val="00673BE7"/>
    <w:rsid w:val="00674864"/>
    <w:rsid w:val="00680D75"/>
    <w:rsid w:val="00684C18"/>
    <w:rsid w:val="00686776"/>
    <w:rsid w:val="006901A7"/>
    <w:rsid w:val="00692A39"/>
    <w:rsid w:val="00693176"/>
    <w:rsid w:val="00694A5A"/>
    <w:rsid w:val="0069546C"/>
    <w:rsid w:val="006974CC"/>
    <w:rsid w:val="006B45A3"/>
    <w:rsid w:val="006B5F63"/>
    <w:rsid w:val="006B661F"/>
    <w:rsid w:val="006C1F35"/>
    <w:rsid w:val="006C617F"/>
    <w:rsid w:val="006C6B25"/>
    <w:rsid w:val="006C7E9D"/>
    <w:rsid w:val="006D08A5"/>
    <w:rsid w:val="006D5B5A"/>
    <w:rsid w:val="006E52D9"/>
    <w:rsid w:val="006F0F6D"/>
    <w:rsid w:val="006F7E6F"/>
    <w:rsid w:val="00701138"/>
    <w:rsid w:val="007052A4"/>
    <w:rsid w:val="00712CAB"/>
    <w:rsid w:val="00715614"/>
    <w:rsid w:val="0071632E"/>
    <w:rsid w:val="0071652E"/>
    <w:rsid w:val="00716F84"/>
    <w:rsid w:val="0072242F"/>
    <w:rsid w:val="00725FC7"/>
    <w:rsid w:val="0072641B"/>
    <w:rsid w:val="00736A97"/>
    <w:rsid w:val="007411EE"/>
    <w:rsid w:val="00745DE3"/>
    <w:rsid w:val="00754234"/>
    <w:rsid w:val="00760FA6"/>
    <w:rsid w:val="00771D26"/>
    <w:rsid w:val="00783190"/>
    <w:rsid w:val="00785945"/>
    <w:rsid w:val="007909E5"/>
    <w:rsid w:val="00795FBF"/>
    <w:rsid w:val="007B4467"/>
    <w:rsid w:val="007C0620"/>
    <w:rsid w:val="007C3A9C"/>
    <w:rsid w:val="007C4121"/>
    <w:rsid w:val="007D1965"/>
    <w:rsid w:val="007D32F8"/>
    <w:rsid w:val="007E747A"/>
    <w:rsid w:val="0081146C"/>
    <w:rsid w:val="00813B01"/>
    <w:rsid w:val="00814CD1"/>
    <w:rsid w:val="00823C3B"/>
    <w:rsid w:val="008250A0"/>
    <w:rsid w:val="00830F73"/>
    <w:rsid w:val="008327C0"/>
    <w:rsid w:val="008343EB"/>
    <w:rsid w:val="00841FA8"/>
    <w:rsid w:val="00844225"/>
    <w:rsid w:val="0084473A"/>
    <w:rsid w:val="00845307"/>
    <w:rsid w:val="00851F27"/>
    <w:rsid w:val="00852410"/>
    <w:rsid w:val="00856BAA"/>
    <w:rsid w:val="008624FF"/>
    <w:rsid w:val="00867B20"/>
    <w:rsid w:val="00870419"/>
    <w:rsid w:val="008878E7"/>
    <w:rsid w:val="008878F8"/>
    <w:rsid w:val="0089369F"/>
    <w:rsid w:val="008956E8"/>
    <w:rsid w:val="00897A7B"/>
    <w:rsid w:val="008A1D49"/>
    <w:rsid w:val="008B1FCA"/>
    <w:rsid w:val="008C16F6"/>
    <w:rsid w:val="008C4D0B"/>
    <w:rsid w:val="008E0C4F"/>
    <w:rsid w:val="008F0865"/>
    <w:rsid w:val="008F0C5E"/>
    <w:rsid w:val="008F7C46"/>
    <w:rsid w:val="00901672"/>
    <w:rsid w:val="00906F9B"/>
    <w:rsid w:val="00911A7E"/>
    <w:rsid w:val="00915111"/>
    <w:rsid w:val="00915F33"/>
    <w:rsid w:val="009165FD"/>
    <w:rsid w:val="00920223"/>
    <w:rsid w:val="009223BC"/>
    <w:rsid w:val="00927EDB"/>
    <w:rsid w:val="00930678"/>
    <w:rsid w:val="0093095F"/>
    <w:rsid w:val="0093525C"/>
    <w:rsid w:val="0093695E"/>
    <w:rsid w:val="009442A3"/>
    <w:rsid w:val="00944839"/>
    <w:rsid w:val="009457EF"/>
    <w:rsid w:val="0095571A"/>
    <w:rsid w:val="00956C12"/>
    <w:rsid w:val="00961E62"/>
    <w:rsid w:val="00970D08"/>
    <w:rsid w:val="00973478"/>
    <w:rsid w:val="00975F6F"/>
    <w:rsid w:val="009762C9"/>
    <w:rsid w:val="00990A46"/>
    <w:rsid w:val="009941F2"/>
    <w:rsid w:val="009B0AAB"/>
    <w:rsid w:val="009B294F"/>
    <w:rsid w:val="009B33B2"/>
    <w:rsid w:val="009B3FB1"/>
    <w:rsid w:val="009D3796"/>
    <w:rsid w:val="009D6219"/>
    <w:rsid w:val="009D6CF4"/>
    <w:rsid w:val="009E033B"/>
    <w:rsid w:val="009E50F9"/>
    <w:rsid w:val="009E711A"/>
    <w:rsid w:val="009F7F76"/>
    <w:rsid w:val="00A00F14"/>
    <w:rsid w:val="00A03112"/>
    <w:rsid w:val="00A0336C"/>
    <w:rsid w:val="00A279E2"/>
    <w:rsid w:val="00A308CF"/>
    <w:rsid w:val="00A352AA"/>
    <w:rsid w:val="00A377A8"/>
    <w:rsid w:val="00A4130D"/>
    <w:rsid w:val="00A45CBF"/>
    <w:rsid w:val="00A5285E"/>
    <w:rsid w:val="00A566E6"/>
    <w:rsid w:val="00A652DE"/>
    <w:rsid w:val="00A653BC"/>
    <w:rsid w:val="00A6750D"/>
    <w:rsid w:val="00A70243"/>
    <w:rsid w:val="00A70678"/>
    <w:rsid w:val="00A9511E"/>
    <w:rsid w:val="00A958D4"/>
    <w:rsid w:val="00A95C8B"/>
    <w:rsid w:val="00A95D2D"/>
    <w:rsid w:val="00AA0260"/>
    <w:rsid w:val="00AA375A"/>
    <w:rsid w:val="00AA5E75"/>
    <w:rsid w:val="00AB08B7"/>
    <w:rsid w:val="00AC1CE6"/>
    <w:rsid w:val="00AC40B6"/>
    <w:rsid w:val="00AD6ECB"/>
    <w:rsid w:val="00AE058E"/>
    <w:rsid w:val="00AE0787"/>
    <w:rsid w:val="00AE50B4"/>
    <w:rsid w:val="00AE5FBC"/>
    <w:rsid w:val="00AF2D60"/>
    <w:rsid w:val="00AF4FB3"/>
    <w:rsid w:val="00B14B4E"/>
    <w:rsid w:val="00B22480"/>
    <w:rsid w:val="00B25F04"/>
    <w:rsid w:val="00B4005B"/>
    <w:rsid w:val="00B50E83"/>
    <w:rsid w:val="00B52666"/>
    <w:rsid w:val="00B60878"/>
    <w:rsid w:val="00B62681"/>
    <w:rsid w:val="00B71415"/>
    <w:rsid w:val="00B806B2"/>
    <w:rsid w:val="00B827A7"/>
    <w:rsid w:val="00BA47B6"/>
    <w:rsid w:val="00BA57FC"/>
    <w:rsid w:val="00BA6E7A"/>
    <w:rsid w:val="00BB168D"/>
    <w:rsid w:val="00BB24C3"/>
    <w:rsid w:val="00BC0342"/>
    <w:rsid w:val="00BD3173"/>
    <w:rsid w:val="00BE5BB0"/>
    <w:rsid w:val="00C001AB"/>
    <w:rsid w:val="00C0287E"/>
    <w:rsid w:val="00C1341E"/>
    <w:rsid w:val="00C4038D"/>
    <w:rsid w:val="00C45E0A"/>
    <w:rsid w:val="00C532C1"/>
    <w:rsid w:val="00C537CC"/>
    <w:rsid w:val="00C55D07"/>
    <w:rsid w:val="00C6056D"/>
    <w:rsid w:val="00C80BF1"/>
    <w:rsid w:val="00C82E6D"/>
    <w:rsid w:val="00C83423"/>
    <w:rsid w:val="00C86E07"/>
    <w:rsid w:val="00C957B8"/>
    <w:rsid w:val="00CA2021"/>
    <w:rsid w:val="00CA7144"/>
    <w:rsid w:val="00CB43C0"/>
    <w:rsid w:val="00CB70FE"/>
    <w:rsid w:val="00CB76EB"/>
    <w:rsid w:val="00CC4D87"/>
    <w:rsid w:val="00CE2107"/>
    <w:rsid w:val="00CF1003"/>
    <w:rsid w:val="00CF2482"/>
    <w:rsid w:val="00CF50DA"/>
    <w:rsid w:val="00CF75E8"/>
    <w:rsid w:val="00CF7A2B"/>
    <w:rsid w:val="00D02E56"/>
    <w:rsid w:val="00D041CD"/>
    <w:rsid w:val="00D11917"/>
    <w:rsid w:val="00D23134"/>
    <w:rsid w:val="00D36E18"/>
    <w:rsid w:val="00D36F06"/>
    <w:rsid w:val="00D40D9E"/>
    <w:rsid w:val="00D446E2"/>
    <w:rsid w:val="00D5089C"/>
    <w:rsid w:val="00D54608"/>
    <w:rsid w:val="00D61A04"/>
    <w:rsid w:val="00D662CD"/>
    <w:rsid w:val="00D75EFD"/>
    <w:rsid w:val="00D81550"/>
    <w:rsid w:val="00D862BA"/>
    <w:rsid w:val="00D9071F"/>
    <w:rsid w:val="00DA44BE"/>
    <w:rsid w:val="00DA4EFC"/>
    <w:rsid w:val="00DA6CBA"/>
    <w:rsid w:val="00DC06F9"/>
    <w:rsid w:val="00DD0043"/>
    <w:rsid w:val="00DD6195"/>
    <w:rsid w:val="00DD700A"/>
    <w:rsid w:val="00DD722E"/>
    <w:rsid w:val="00DE2818"/>
    <w:rsid w:val="00DF15ED"/>
    <w:rsid w:val="00E01433"/>
    <w:rsid w:val="00E054E1"/>
    <w:rsid w:val="00E10E59"/>
    <w:rsid w:val="00E11ED9"/>
    <w:rsid w:val="00E1356C"/>
    <w:rsid w:val="00E26868"/>
    <w:rsid w:val="00E457AF"/>
    <w:rsid w:val="00E50C42"/>
    <w:rsid w:val="00E555C0"/>
    <w:rsid w:val="00E609BE"/>
    <w:rsid w:val="00E6505E"/>
    <w:rsid w:val="00E67C45"/>
    <w:rsid w:val="00E71C74"/>
    <w:rsid w:val="00E72388"/>
    <w:rsid w:val="00E728C3"/>
    <w:rsid w:val="00E76909"/>
    <w:rsid w:val="00E85669"/>
    <w:rsid w:val="00E86DC9"/>
    <w:rsid w:val="00E937F0"/>
    <w:rsid w:val="00EA0D8E"/>
    <w:rsid w:val="00EA0E43"/>
    <w:rsid w:val="00EA2319"/>
    <w:rsid w:val="00EA7756"/>
    <w:rsid w:val="00EA7AE0"/>
    <w:rsid w:val="00EB1839"/>
    <w:rsid w:val="00EC44D2"/>
    <w:rsid w:val="00EC4DF1"/>
    <w:rsid w:val="00ED0A79"/>
    <w:rsid w:val="00ED5068"/>
    <w:rsid w:val="00ED5543"/>
    <w:rsid w:val="00EE4EEA"/>
    <w:rsid w:val="00EE798D"/>
    <w:rsid w:val="00EF1BF6"/>
    <w:rsid w:val="00EF2412"/>
    <w:rsid w:val="00EF51F2"/>
    <w:rsid w:val="00F0232E"/>
    <w:rsid w:val="00F11B69"/>
    <w:rsid w:val="00F13C7B"/>
    <w:rsid w:val="00F15BF3"/>
    <w:rsid w:val="00F22086"/>
    <w:rsid w:val="00F22AFF"/>
    <w:rsid w:val="00F23F5D"/>
    <w:rsid w:val="00F33227"/>
    <w:rsid w:val="00F4165B"/>
    <w:rsid w:val="00F41759"/>
    <w:rsid w:val="00F42F8F"/>
    <w:rsid w:val="00F52CC8"/>
    <w:rsid w:val="00F53036"/>
    <w:rsid w:val="00F56D86"/>
    <w:rsid w:val="00F57C69"/>
    <w:rsid w:val="00F61A4A"/>
    <w:rsid w:val="00F665B1"/>
    <w:rsid w:val="00F66F88"/>
    <w:rsid w:val="00F67DE4"/>
    <w:rsid w:val="00F74430"/>
    <w:rsid w:val="00F745D5"/>
    <w:rsid w:val="00F9097F"/>
    <w:rsid w:val="00F9242C"/>
    <w:rsid w:val="00F929B6"/>
    <w:rsid w:val="00F93676"/>
    <w:rsid w:val="00F97C33"/>
    <w:rsid w:val="00FA3B87"/>
    <w:rsid w:val="00FB4220"/>
    <w:rsid w:val="00FB59EA"/>
    <w:rsid w:val="00FD5438"/>
    <w:rsid w:val="00FE1017"/>
    <w:rsid w:val="00FE4233"/>
    <w:rsid w:val="00FE5D3C"/>
    <w:rsid w:val="00FF02EB"/>
    <w:rsid w:val="00FF033D"/>
    <w:rsid w:val="00FF0EFD"/>
    <w:rsid w:val="00FF573D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D244B"/>
  <w15:docId w15:val="{32838027-EE03-4E06-8D28-C54AE17B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2D9"/>
    <w:pPr>
      <w:widowControl w:val="0"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4"/>
    </w:rPr>
  </w:style>
  <w:style w:type="paragraph" w:styleId="Overskrift1">
    <w:name w:val="heading 1"/>
    <w:aliases w:val="Hemit_Overskrift 1"/>
    <w:basedOn w:val="Normal"/>
    <w:next w:val="Normal"/>
    <w:link w:val="Overskrift1Tegn"/>
    <w:qFormat/>
    <w:rsid w:val="00424CE0"/>
    <w:pPr>
      <w:keepNext/>
      <w:numPr>
        <w:numId w:val="37"/>
      </w:numPr>
      <w:tabs>
        <w:tab w:val="left" w:pos="432"/>
      </w:tabs>
      <w:spacing w:before="240" w:after="60"/>
      <w:outlineLvl w:val="0"/>
    </w:pPr>
    <w:rPr>
      <w:rFonts w:ascii="Calibri" w:hAnsi="Calibri"/>
      <w:b/>
      <w:color w:val="000000" w:themeColor="text1"/>
      <w:kern w:val="28"/>
      <w:sz w:val="44"/>
    </w:rPr>
  </w:style>
  <w:style w:type="paragraph" w:styleId="Overskrift2">
    <w:name w:val="heading 2"/>
    <w:aliases w:val="Hemit_Overskrift 2"/>
    <w:basedOn w:val="Normal"/>
    <w:next w:val="Normal"/>
    <w:link w:val="Overskrift2Tegn"/>
    <w:qFormat/>
    <w:rsid w:val="004F6389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Calibri" w:hAnsi="Calibri"/>
      <w:b/>
      <w:color w:val="000000" w:themeColor="text1"/>
      <w:sz w:val="28"/>
    </w:rPr>
  </w:style>
  <w:style w:type="paragraph" w:styleId="Overskrift3">
    <w:name w:val="heading 3"/>
    <w:aliases w:val="Hemit_Overskrift 3"/>
    <w:basedOn w:val="Normal"/>
    <w:next w:val="Normal"/>
    <w:qFormat/>
    <w:rsid w:val="004F6389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Calibri" w:hAnsi="Calibri"/>
      <w:b/>
      <w:color w:val="000000" w:themeColor="text1"/>
      <w:sz w:val="28"/>
    </w:rPr>
  </w:style>
  <w:style w:type="paragraph" w:styleId="Overskrift4">
    <w:name w:val="heading 4"/>
    <w:aliases w:val="Hemit_Overskrift 4"/>
    <w:basedOn w:val="Normal"/>
    <w:next w:val="Normal"/>
    <w:link w:val="Overskrift4Tegn"/>
    <w:qFormat/>
    <w:rsid w:val="004F6389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ascii="Calibri" w:hAnsi="Calibri"/>
      <w:b/>
      <w:i/>
      <w:color w:val="000000" w:themeColor="text1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rPr>
      <w:sz w:val="20"/>
    </w:rPr>
  </w:style>
  <w:style w:type="paragraph" w:styleId="INNH1">
    <w:name w:val="toc 1"/>
    <w:basedOn w:val="Normal"/>
    <w:next w:val="Normal"/>
    <w:semiHidden/>
    <w:pPr>
      <w:tabs>
        <w:tab w:val="right" w:leader="dot" w:pos="8306"/>
      </w:tabs>
      <w:spacing w:before="120" w:after="120"/>
    </w:pPr>
    <w:rPr>
      <w:b/>
      <w:caps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8306"/>
      </w:tabs>
    </w:pPr>
    <w:rPr>
      <w:smallCaps/>
      <w:sz w:val="20"/>
    </w:rPr>
  </w:style>
  <w:style w:type="paragraph" w:styleId="INNH3">
    <w:name w:val="toc 3"/>
    <w:basedOn w:val="Normal"/>
    <w:next w:val="Normal"/>
    <w:semiHidden/>
    <w:pPr>
      <w:tabs>
        <w:tab w:val="right" w:leader="dot" w:pos="8306"/>
      </w:tabs>
      <w:ind w:left="22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306"/>
      </w:tabs>
      <w:ind w:left="440"/>
    </w:pPr>
    <w:rPr>
      <w:sz w:val="18"/>
    </w:rPr>
  </w:style>
  <w:style w:type="paragraph" w:styleId="INNH5">
    <w:name w:val="toc 5"/>
    <w:basedOn w:val="Normal"/>
    <w:next w:val="Normal"/>
    <w:semiHidden/>
    <w:pPr>
      <w:tabs>
        <w:tab w:val="right" w:leader="dot" w:pos="8306"/>
      </w:tabs>
      <w:ind w:left="660"/>
    </w:pPr>
    <w:rPr>
      <w:sz w:val="18"/>
    </w:rPr>
  </w:style>
  <w:style w:type="paragraph" w:styleId="INNH6">
    <w:name w:val="toc 6"/>
    <w:basedOn w:val="Normal"/>
    <w:next w:val="Normal"/>
    <w:semiHidden/>
    <w:pPr>
      <w:tabs>
        <w:tab w:val="right" w:leader="dot" w:pos="8306"/>
      </w:tabs>
      <w:ind w:left="880"/>
    </w:pPr>
    <w:rPr>
      <w:sz w:val="18"/>
    </w:rPr>
  </w:style>
  <w:style w:type="paragraph" w:styleId="INNH7">
    <w:name w:val="toc 7"/>
    <w:basedOn w:val="Normal"/>
    <w:next w:val="Normal"/>
    <w:semiHidden/>
    <w:pPr>
      <w:tabs>
        <w:tab w:val="right" w:leader="dot" w:pos="8306"/>
      </w:tabs>
      <w:ind w:left="1100"/>
    </w:pPr>
    <w:rPr>
      <w:sz w:val="18"/>
    </w:rPr>
  </w:style>
  <w:style w:type="paragraph" w:styleId="INNH8">
    <w:name w:val="toc 8"/>
    <w:basedOn w:val="Normal"/>
    <w:next w:val="Normal"/>
    <w:semiHidden/>
    <w:pPr>
      <w:tabs>
        <w:tab w:val="right" w:leader="dot" w:pos="8306"/>
      </w:tabs>
      <w:ind w:left="1320"/>
    </w:pPr>
    <w:rPr>
      <w:sz w:val="18"/>
    </w:rPr>
  </w:style>
  <w:style w:type="paragraph" w:styleId="INNH9">
    <w:name w:val="toc 9"/>
    <w:basedOn w:val="Normal"/>
    <w:next w:val="Normal"/>
    <w:semiHidden/>
    <w:pPr>
      <w:tabs>
        <w:tab w:val="right" w:leader="dot" w:pos="8306"/>
      </w:tabs>
      <w:ind w:left="1540"/>
    </w:pPr>
    <w:rPr>
      <w:sz w:val="18"/>
    </w:rPr>
  </w:style>
  <w:style w:type="paragraph" w:customStyle="1" w:styleId="bullet">
    <w:name w:val="bullet"/>
    <w:basedOn w:val="Normal"/>
    <w:pPr>
      <w:tabs>
        <w:tab w:val="left" w:pos="567"/>
        <w:tab w:val="left" w:pos="1701"/>
        <w:tab w:val="left" w:pos="2835"/>
      </w:tabs>
      <w:ind w:left="567" w:hanging="284"/>
    </w:pPr>
    <w:rPr>
      <w:rFonts w:ascii="Times" w:hAnsi="Times"/>
      <w:sz w:val="20"/>
    </w:rPr>
  </w:style>
  <w:style w:type="paragraph" w:customStyle="1" w:styleId="Brdtekst21">
    <w:name w:val="Brødtekst 21"/>
    <w:basedOn w:val="Normal"/>
    <w:pPr>
      <w:ind w:left="708"/>
    </w:pPr>
  </w:style>
  <w:style w:type="paragraph" w:customStyle="1" w:styleId="Brdtekstinnrykk21">
    <w:name w:val="Brødtekstinnrykk 21"/>
    <w:basedOn w:val="Normal"/>
    <w:pPr>
      <w:ind w:left="288"/>
    </w:pPr>
  </w:style>
  <w:style w:type="paragraph" w:customStyle="1" w:styleId="Brdtekst">
    <w:name w:val="BrÀdtekst"/>
    <w:basedOn w:val="Normal"/>
    <w:pPr>
      <w:widowControl/>
    </w:pPr>
  </w:style>
  <w:style w:type="paragraph" w:customStyle="1" w:styleId="BodyText21">
    <w:name w:val="Body Text 21"/>
    <w:basedOn w:val="Normal"/>
    <w:pPr>
      <w:ind w:left="936"/>
    </w:pPr>
  </w:style>
  <w:style w:type="paragraph" w:styleId="Brdtekst0">
    <w:name w:val="Body Text"/>
    <w:basedOn w:val="Normal"/>
    <w:pPr>
      <w:tabs>
        <w:tab w:val="left" w:pos="720"/>
      </w:tabs>
    </w:pPr>
    <w:rPr>
      <w:b/>
    </w:rPr>
  </w:style>
  <w:style w:type="paragraph" w:customStyle="1" w:styleId="BodyText22">
    <w:name w:val="Body Text 22"/>
    <w:basedOn w:val="Normal"/>
    <w:pPr>
      <w:jc w:val="center"/>
    </w:pPr>
  </w:style>
  <w:style w:type="paragraph" w:styleId="Tittel">
    <w:name w:val="Title"/>
    <w:basedOn w:val="Normal"/>
    <w:qFormat/>
    <w:pPr>
      <w:jc w:val="center"/>
    </w:pPr>
    <w:rPr>
      <w:b/>
      <w:sz w:val="28"/>
    </w:rPr>
  </w:style>
  <w:style w:type="paragraph" w:styleId="NormalWeb">
    <w:name w:val="Normal (Web)"/>
    <w:basedOn w:val="Normal"/>
    <w:uiPriority w:val="99"/>
    <w:pPr>
      <w:widowControl/>
      <w:spacing w:before="90" w:after="90"/>
    </w:pPr>
    <w:rPr>
      <w:color w:val="000000"/>
    </w:rPr>
  </w:style>
  <w:style w:type="paragraph" w:styleId="Kildeliste">
    <w:name w:val="table of authorities"/>
    <w:basedOn w:val="Normal"/>
    <w:next w:val="Normal"/>
    <w:semiHidden/>
    <w:pPr>
      <w:ind w:left="220" w:hanging="22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entekom">
    <w:name w:val="Bentekom"/>
    <w:basedOn w:val="Normal"/>
    <w:rPr>
      <w:color w:val="800080"/>
      <w:u w:val="single"/>
    </w:rPr>
  </w:style>
  <w:style w:type="table" w:styleId="Tabellrutenett">
    <w:name w:val="Table Grid"/>
    <w:basedOn w:val="Vanligtabell"/>
    <w:uiPriority w:val="59"/>
    <w:rsid w:val="009F7F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701138"/>
    <w:rPr>
      <w:color w:val="0000FF"/>
      <w:u w:val="single"/>
    </w:rPr>
  </w:style>
  <w:style w:type="character" w:styleId="Fulgthyperkobling">
    <w:name w:val="FollowedHyperlink"/>
    <w:rsid w:val="00915F33"/>
    <w:rPr>
      <w:color w:val="000080"/>
      <w:u w:val="single"/>
    </w:rPr>
  </w:style>
  <w:style w:type="paragraph" w:styleId="Dokumentkart">
    <w:name w:val="Document Map"/>
    <w:basedOn w:val="Normal"/>
    <w:semiHidden/>
    <w:rsid w:val="00FF573D"/>
    <w:pPr>
      <w:shd w:val="clear" w:color="auto" w:fill="000080"/>
    </w:pPr>
    <w:rPr>
      <w:rFonts w:ascii="Tahoma" w:hAnsi="Tahoma" w:cs="Tahoma"/>
      <w:sz w:val="20"/>
    </w:rPr>
  </w:style>
  <w:style w:type="character" w:styleId="Merknadsreferanse">
    <w:name w:val="annotation reference"/>
    <w:semiHidden/>
    <w:rsid w:val="006C617F"/>
    <w:rPr>
      <w:sz w:val="16"/>
      <w:szCs w:val="16"/>
    </w:rPr>
  </w:style>
  <w:style w:type="paragraph" w:styleId="Merknadstekst">
    <w:name w:val="annotation text"/>
    <w:basedOn w:val="Normal"/>
    <w:semiHidden/>
    <w:rsid w:val="006C617F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C617F"/>
    <w:rPr>
      <w:b/>
      <w:bCs/>
    </w:rPr>
  </w:style>
  <w:style w:type="paragraph" w:styleId="Listeavsnitt">
    <w:name w:val="List Paragraph"/>
    <w:basedOn w:val="Normal"/>
    <w:uiPriority w:val="34"/>
    <w:qFormat/>
    <w:rsid w:val="00AF4FB3"/>
    <w:pPr>
      <w:widowControl/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Cs w:val="22"/>
    </w:rPr>
  </w:style>
  <w:style w:type="character" w:customStyle="1" w:styleId="TopptekstTegn">
    <w:name w:val="Topptekst Tegn"/>
    <w:link w:val="Topptekst"/>
    <w:rsid w:val="00BA57FC"/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2B443D"/>
    <w:rPr>
      <w:rFonts w:asciiTheme="minorHAnsi" w:hAnsiTheme="minorHAnsi"/>
      <w:sz w:val="22"/>
    </w:rPr>
  </w:style>
  <w:style w:type="paragraph" w:customStyle="1" w:styleId="HemitBrdtekst">
    <w:name w:val="Hemit_Brødtekst"/>
    <w:basedOn w:val="Normal"/>
    <w:link w:val="HemitBrdtekstTegn"/>
    <w:autoRedefine/>
    <w:qFormat/>
    <w:rsid w:val="00306206"/>
    <w:pPr>
      <w:widowControl/>
      <w:overflowPunct/>
      <w:autoSpaceDE/>
      <w:autoSpaceDN/>
      <w:adjustRightInd/>
      <w:textAlignment w:val="auto"/>
    </w:pPr>
    <w:rPr>
      <w:rFonts w:ascii="Calibri" w:hAnsi="Calibri" w:cs="Arial"/>
      <w:b/>
      <w:szCs w:val="22"/>
    </w:rPr>
  </w:style>
  <w:style w:type="paragraph" w:customStyle="1" w:styleId="HemitOverskrift1">
    <w:name w:val="Hemit_Overskrift1"/>
    <w:basedOn w:val="Overskrift1"/>
    <w:next w:val="HemitBrdtekst"/>
    <w:link w:val="HemitOverskrift1Tegn"/>
    <w:autoRedefine/>
    <w:qFormat/>
    <w:rsid w:val="00973478"/>
    <w:pPr>
      <w:numPr>
        <w:numId w:val="0"/>
      </w:numPr>
      <w:spacing w:line="360" w:lineRule="auto"/>
    </w:pPr>
  </w:style>
  <w:style w:type="character" w:customStyle="1" w:styleId="HemitBrdtekstTegn">
    <w:name w:val="Hemit_Brødtekst Tegn"/>
    <w:basedOn w:val="Standardskriftforavsnitt"/>
    <w:link w:val="HemitBrdtekst"/>
    <w:rsid w:val="00306206"/>
    <w:rPr>
      <w:rFonts w:ascii="Calibri" w:hAnsi="Calibri" w:cs="Arial"/>
      <w:b/>
      <w:sz w:val="24"/>
      <w:szCs w:val="22"/>
    </w:rPr>
  </w:style>
  <w:style w:type="character" w:styleId="Plassholdertekst">
    <w:name w:val="Placeholder Text"/>
    <w:basedOn w:val="Standardskriftforavsnitt"/>
    <w:uiPriority w:val="99"/>
    <w:semiHidden/>
    <w:rsid w:val="00306206"/>
    <w:rPr>
      <w:color w:val="808080"/>
    </w:rPr>
  </w:style>
  <w:style w:type="character" w:customStyle="1" w:styleId="Overskrift1Tegn">
    <w:name w:val="Overskrift 1 Tegn"/>
    <w:aliases w:val="Hemit_Overskrift 1 Tegn"/>
    <w:basedOn w:val="Standardskriftforavsnitt"/>
    <w:link w:val="Overskrift1"/>
    <w:rsid w:val="00424CE0"/>
    <w:rPr>
      <w:rFonts w:ascii="Calibri" w:hAnsi="Calibri"/>
      <w:b/>
      <w:color w:val="000000" w:themeColor="text1"/>
      <w:kern w:val="28"/>
      <w:sz w:val="44"/>
    </w:rPr>
  </w:style>
  <w:style w:type="character" w:customStyle="1" w:styleId="HemitOverskrift1Tegn">
    <w:name w:val="Hemit_Overskrift1 Tegn"/>
    <w:basedOn w:val="Overskrift1Tegn"/>
    <w:link w:val="HemitOverskrift1"/>
    <w:rsid w:val="00973478"/>
    <w:rPr>
      <w:rFonts w:ascii="Calibri" w:hAnsi="Calibri"/>
      <w:b/>
      <w:color w:val="000000" w:themeColor="text1"/>
      <w:kern w:val="28"/>
      <w:sz w:val="44"/>
    </w:rPr>
  </w:style>
  <w:style w:type="character" w:customStyle="1" w:styleId="Overskrift2Tegn">
    <w:name w:val="Overskrift 2 Tegn"/>
    <w:aliases w:val="Hemit_Overskrift 2 Tegn"/>
    <w:basedOn w:val="Standardskriftforavsnitt"/>
    <w:link w:val="Overskrift2"/>
    <w:rsid w:val="004F6389"/>
    <w:rPr>
      <w:rFonts w:ascii="Calibri" w:hAnsi="Calibri"/>
      <w:b/>
      <w:color w:val="000000" w:themeColor="text1"/>
      <w:sz w:val="28"/>
    </w:rPr>
  </w:style>
  <w:style w:type="character" w:customStyle="1" w:styleId="Overskrift4Tegn">
    <w:name w:val="Overskrift 4 Tegn"/>
    <w:aliases w:val="Hemit_Overskrift 4 Tegn"/>
    <w:basedOn w:val="Standardskriftforavsnitt"/>
    <w:link w:val="Overskrift4"/>
    <w:rsid w:val="004F6389"/>
    <w:rPr>
      <w:rFonts w:ascii="Calibri" w:hAnsi="Calibri"/>
      <w:b/>
      <w:i/>
      <w:color w:val="000000" w:themeColor="text1"/>
      <w:sz w:val="24"/>
    </w:rPr>
  </w:style>
  <w:style w:type="paragraph" w:customStyle="1" w:styleId="HemitIngress">
    <w:name w:val="Hemit_Ingress"/>
    <w:basedOn w:val="Normal"/>
    <w:next w:val="HemitBrdtekst"/>
    <w:link w:val="HemitIngressTegn"/>
    <w:qFormat/>
    <w:rsid w:val="00B22480"/>
    <w:pPr>
      <w:widowControl/>
      <w:overflowPunct/>
      <w:autoSpaceDE/>
      <w:autoSpaceDN/>
      <w:adjustRightInd/>
      <w:textAlignment w:val="auto"/>
    </w:pPr>
    <w:rPr>
      <w:rFonts w:ascii="Calibri" w:hAnsi="Calibri" w:cs="Arial"/>
      <w:b/>
      <w:color w:val="000000" w:themeColor="text1"/>
      <w:sz w:val="28"/>
      <w:szCs w:val="22"/>
    </w:rPr>
  </w:style>
  <w:style w:type="paragraph" w:customStyle="1" w:styleId="HemitMellomtittel">
    <w:name w:val="Hemit_Mellomtittel"/>
    <w:basedOn w:val="Overskrift2"/>
    <w:link w:val="HemitMellomtittelTegn"/>
    <w:qFormat/>
    <w:rsid w:val="007C0620"/>
    <w:pPr>
      <w:numPr>
        <w:ilvl w:val="0"/>
        <w:numId w:val="0"/>
      </w:numPr>
    </w:pPr>
  </w:style>
  <w:style w:type="character" w:customStyle="1" w:styleId="HemitIngressTegn">
    <w:name w:val="Hemit_Ingress Tegn"/>
    <w:basedOn w:val="Standardskriftforavsnitt"/>
    <w:link w:val="HemitIngress"/>
    <w:rsid w:val="00B22480"/>
    <w:rPr>
      <w:rFonts w:ascii="Calibri" w:hAnsi="Calibri" w:cs="Arial"/>
      <w:b/>
      <w:color w:val="000000" w:themeColor="text1"/>
      <w:sz w:val="28"/>
      <w:szCs w:val="22"/>
    </w:rPr>
  </w:style>
  <w:style w:type="paragraph" w:customStyle="1" w:styleId="HemitHovedtittel">
    <w:name w:val="Hemit_Hovedtittel"/>
    <w:basedOn w:val="Overskrift1"/>
    <w:next w:val="HemitBrdtekst"/>
    <w:link w:val="HemitHovedtittelTegn"/>
    <w:qFormat/>
    <w:rsid w:val="006011E3"/>
    <w:pPr>
      <w:numPr>
        <w:numId w:val="0"/>
      </w:numPr>
    </w:pPr>
    <w:rPr>
      <w:sz w:val="72"/>
    </w:rPr>
  </w:style>
  <w:style w:type="character" w:customStyle="1" w:styleId="HemitMellomtittelTegn">
    <w:name w:val="Hemit_Mellomtittel Tegn"/>
    <w:basedOn w:val="Overskrift2Tegn"/>
    <w:link w:val="HemitMellomtittel"/>
    <w:rsid w:val="00B22480"/>
    <w:rPr>
      <w:rFonts w:ascii="Calibri" w:hAnsi="Calibri"/>
      <w:b/>
      <w:color w:val="000000" w:themeColor="text1"/>
      <w:sz w:val="28"/>
    </w:rPr>
  </w:style>
  <w:style w:type="character" w:customStyle="1" w:styleId="HemitHovedtittelTegn">
    <w:name w:val="Hemit_Hovedtittel Tegn"/>
    <w:basedOn w:val="Overskrift1Tegn"/>
    <w:link w:val="HemitHovedtittel"/>
    <w:rsid w:val="006011E3"/>
    <w:rPr>
      <w:rFonts w:ascii="Calibri" w:hAnsi="Calibri"/>
      <w:b/>
      <w:color w:val="000000" w:themeColor="text1"/>
      <w:kern w:val="28"/>
      <w:sz w:val="72"/>
    </w:rPr>
  </w:style>
  <w:style w:type="table" w:styleId="Rutenettabell4-uthevingsfarge1">
    <w:name w:val="Grid Table 4 Accent 1"/>
    <w:basedOn w:val="Vanligtabell"/>
    <w:uiPriority w:val="49"/>
    <w:rsid w:val="005A778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elles\Maler\Hemit\Wordmal_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FB67F2A90CCE45D9B40F65E119F55495">
    <w:name w:val="FB67F2A90CCE45D9B40F65E119F55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04C528BD4DE46AB2CC922037087B6" ma:contentTypeVersion="10" ma:contentTypeDescription="Opprett et nytt dokument." ma:contentTypeScope="" ma:versionID="36056209c8aa08c5243a2f491778e036">
  <xsd:schema xmlns:xsd="http://www.w3.org/2001/XMLSchema" xmlns:xs="http://www.w3.org/2001/XMLSchema" xmlns:p="http://schemas.microsoft.com/office/2006/metadata/properties" xmlns:ns2="fbffceee-2c61-47a9-90e8-9c3a5b2f1656" xmlns:ns3="97bf6bc4-a389-4198-8fed-604c426b72f9" targetNamespace="http://schemas.microsoft.com/office/2006/metadata/properties" ma:root="true" ma:fieldsID="22c4ef8f5a8ec475ee1a7829764dc6da" ns2:_="" ns3:_="">
    <xsd:import namespace="fbffceee-2c61-47a9-90e8-9c3a5b2f1656"/>
    <xsd:import namespace="97bf6bc4-a389-4198-8fed-604c426b7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ceee-2c61-47a9-90e8-9c3a5b2f16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6bc4-a389-4198-8fed-604c426b7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fceee-2c61-47a9-90e8-9c3a5b2f1656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E691-D993-49EF-9F0B-7E28D5EC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ceee-2c61-47a9-90e8-9c3a5b2f1656"/>
    <ds:schemaRef ds:uri="97bf6bc4-a389-4198-8fed-604c426b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22C71-5A99-4761-A884-903BDE987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68FB0-D396-4F4C-8780-6BF7B4F137C3}">
  <ds:schemaRefs>
    <ds:schemaRef ds:uri="http://purl.org/dc/terms/"/>
    <ds:schemaRef ds:uri="fbffceee-2c61-47a9-90e8-9c3a5b2f1656"/>
    <ds:schemaRef ds:uri="97bf6bc4-a389-4198-8fed-604c426b72f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8D4F79-CE20-4E5B-A9D3-449D58AC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Wordmal_Notat</Template>
  <TotalTime>29</TotalTime>
  <Pages>2</Pages>
  <Words>232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RiT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Ohren, Ellen Karoline</dc:creator>
  <cp:lastModifiedBy>Ohren, Ellen Karoline</cp:lastModifiedBy>
  <cp:revision>7</cp:revision>
  <cp:lastPrinted>2011-08-23T15:30:00Z</cp:lastPrinted>
  <dcterms:created xsi:type="dcterms:W3CDTF">2023-05-05T07:42:00Z</dcterms:created>
  <dcterms:modified xsi:type="dcterms:W3CDTF">2023-05-05T14:27:00Z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Berg, Siri (Hemit)</vt:lpwstr>
  </property>
  <property fmtid="{D5CDD505-2E9C-101B-9397-08002B2CF9AE}" pid="4" name="display_urn:schemas-microsoft-com:office:office#Author">
    <vt:lpwstr>Berg, Siri (Hemit)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kumenttype">
    <vt:lpwstr>Annet</vt:lpwstr>
  </property>
  <property fmtid="{D5CDD505-2E9C-101B-9397-08002B2CF9AE}" pid="8" name="ContentType">
    <vt:lpwstr>Dokument</vt:lpwstr>
  </property>
  <property fmtid="{D5CDD505-2E9C-101B-9397-08002B2CF9AE}" pid="9" name="ContentTypeId">
    <vt:lpwstr>0x01010067504C528BD4DE46AB2CC922037087B6</vt:lpwstr>
  </property>
  <property fmtid="{D5CDD505-2E9C-101B-9397-08002B2CF9AE}" pid="10" name="Order">
    <vt:r8>8000</vt:r8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MSIP_Label_27c53dd1-6ec2-448f-b81e-3adee47fd651_Enabled">
    <vt:lpwstr>true</vt:lpwstr>
  </property>
  <property fmtid="{D5CDD505-2E9C-101B-9397-08002B2CF9AE}" pid="15" name="MSIP_Label_27c53dd1-6ec2-448f-b81e-3adee47fd651_SetDate">
    <vt:lpwstr>2023-05-05T14:27:25Z</vt:lpwstr>
  </property>
  <property fmtid="{D5CDD505-2E9C-101B-9397-08002B2CF9AE}" pid="16" name="MSIP_Label_27c53dd1-6ec2-448f-b81e-3adee47fd651_Method">
    <vt:lpwstr>Standard</vt:lpwstr>
  </property>
  <property fmtid="{D5CDD505-2E9C-101B-9397-08002B2CF9AE}" pid="17" name="MSIP_Label_27c53dd1-6ec2-448f-b81e-3adee47fd651_Name">
    <vt:lpwstr>Intern</vt:lpwstr>
  </property>
  <property fmtid="{D5CDD505-2E9C-101B-9397-08002B2CF9AE}" pid="18" name="MSIP_Label_27c53dd1-6ec2-448f-b81e-3adee47fd651_SiteId">
    <vt:lpwstr>92c8809f-91e0-445b-804f-b6a7b43ef73a</vt:lpwstr>
  </property>
  <property fmtid="{D5CDD505-2E9C-101B-9397-08002B2CF9AE}" pid="19" name="MSIP_Label_27c53dd1-6ec2-448f-b81e-3adee47fd651_ActionId">
    <vt:lpwstr>a050410e-0a0a-4538-9455-322a20a849a8</vt:lpwstr>
  </property>
  <property fmtid="{D5CDD505-2E9C-101B-9397-08002B2CF9AE}" pid="20" name="MSIP_Label_27c53dd1-6ec2-448f-b81e-3adee47fd651_ContentBits">
    <vt:lpwstr>2</vt:lpwstr>
  </property>
</Properties>
</file>