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C5DBB" w:rsidRPr="006C5DBB" w:rsidRDefault="006C5DBB" w:rsidP="006C5DBB">
      <w:pPr>
        <w:tabs>
          <w:tab w:val="center" w:pos="4536"/>
        </w:tabs>
        <w:rPr>
          <w:b/>
          <w:color w:val="FFFFFF" w:themeColor="background1"/>
          <w:sz w:val="72"/>
          <w:szCs w:val="72"/>
        </w:rPr>
      </w:pPr>
    </w:p>
    <w:p w:rsidR="00BE386B" w:rsidRDefault="00E06FF0" w:rsidP="003409FC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Slutt</w:t>
      </w:r>
      <w:r w:rsidR="005F484F">
        <w:rPr>
          <w:b/>
          <w:color w:val="17365D" w:themeColor="text2" w:themeShade="BF"/>
          <w:sz w:val="72"/>
          <w:szCs w:val="72"/>
        </w:rPr>
        <w:t>rapport</w:t>
      </w:r>
      <w:r w:rsidR="006C5DBB" w:rsidRPr="003409FC">
        <w:rPr>
          <w:b/>
          <w:color w:val="17365D" w:themeColor="text2" w:themeShade="BF"/>
          <w:sz w:val="72"/>
          <w:szCs w:val="72"/>
        </w:rPr>
        <w:tab/>
      </w:r>
    </w:p>
    <w:p w:rsidR="008806AD" w:rsidRPr="003409FC" w:rsidRDefault="008806AD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&lt;Prosjektnavn&gt;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974D4C" w:rsidTr="009125FE">
        <w:tc>
          <w:tcPr>
            <w:tcW w:w="2000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xx.xx.xxxx</w:t>
            </w:r>
          </w:p>
        </w:tc>
      </w:tr>
      <w:tr w:rsidR="008806AD" w:rsidRPr="00974D4C" w:rsidTr="009125FE">
        <w:tc>
          <w:tcPr>
            <w:tcW w:w="2000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</w:p>
        </w:tc>
      </w:tr>
    </w:tbl>
    <w:p w:rsidR="008806AD" w:rsidRDefault="009125FE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</w:rPr>
        <w:t>Pr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p w:rsidR="008806AD" w:rsidRPr="00516ECC" w:rsidRDefault="008806AD" w:rsidP="008806AD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:rsidTr="009336FF">
        <w:tc>
          <w:tcPr>
            <w:tcW w:w="1809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Versjonsnr.</w:t>
            </w:r>
          </w:p>
        </w:tc>
      </w:tr>
      <w:tr w:rsidR="008806AD" w:rsidRPr="00BC1EE2" w:rsidTr="009336FF">
        <w:tc>
          <w:tcPr>
            <w:tcW w:w="1809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:rsidR="008806AD" w:rsidRDefault="008806AD" w:rsidP="003409FC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:rsidR="006C5DBB" w:rsidRDefault="00B877BD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9F0D" wp14:editId="4EFD9F0E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61" w:rsidRDefault="00863061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EFD9F20" wp14:editId="4EFD9F21">
                                  <wp:extent cx="4665980" cy="4674209"/>
                                  <wp:effectExtent l="0" t="0" r="127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D9F0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" filled="f" stroked="f">
                <v:textbox>
                  <w:txbxContent>
                    <w:p w:rsidR="00863061" w:rsidRDefault="00863061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EFD9F20" wp14:editId="4EFD9F21">
                            <wp:extent cx="4665980" cy="4674209"/>
                            <wp:effectExtent l="0" t="0" r="127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  <w:bookmarkStart w:id="0" w:name="_GoBack"/>
      <w:bookmarkEnd w:id="0"/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:rsidR="002A09F0" w:rsidRPr="00C23193" w:rsidRDefault="002A09F0">
          <w:pPr>
            <w:pStyle w:val="Overskriftforinnholdsfortegnelse"/>
            <w:rPr>
              <w:rFonts w:ascii="Cambria" w:eastAsiaTheme="minorHAnsi" w:hAnsi="Cambria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:rsidR="00855817" w:rsidRDefault="002A09F0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903782" w:history="1">
            <w:r w:rsidR="00855817" w:rsidRPr="001F78C4">
              <w:rPr>
                <w:rStyle w:val="Hyperkobling"/>
                <w:noProof/>
              </w:rPr>
              <w:t>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Innledning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_Toc506903782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3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3" w:history="1">
            <w:r w:rsidR="00855817" w:rsidRPr="001F78C4">
              <w:rPr>
                <w:rStyle w:val="Hyperkobling"/>
                <w:noProof/>
              </w:rPr>
              <w:t>1.1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Endringshistorikk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_Toc506903783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3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4" w:history="1">
            <w:r w:rsidR="00855817" w:rsidRPr="001F78C4">
              <w:rPr>
                <w:rStyle w:val="Hyperkobling"/>
                <w:noProof/>
              </w:rPr>
              <w:t>1.2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Formålet med dokumentet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_Toc506903784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3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5" w:history="1">
            <w:r w:rsidR="00855817" w:rsidRPr="001F78C4">
              <w:rPr>
                <w:rStyle w:val="Hyperkobling"/>
                <w:noProof/>
              </w:rPr>
              <w:t>1.3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Dokumentets omfang og avgrensning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_Toc506903785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3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6" w:history="1">
            <w:r w:rsidR="00855817" w:rsidRPr="001F78C4">
              <w:rPr>
                <w:rStyle w:val="Hyperkobling"/>
                <w:noProof/>
              </w:rPr>
              <w:t>1.4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Vedlikehold og godkjennelse av dokumentet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_Toc506903786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3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7" w:history="1">
            <w:r w:rsidR="00855817" w:rsidRPr="001F78C4">
              <w:rPr>
                <w:rStyle w:val="Hyperkobling"/>
                <w:noProof/>
              </w:rPr>
              <w:t>1.5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Definisjoner og terminologi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_Toc506903787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3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8" w:history="1">
            <w:r w:rsidR="00855817" w:rsidRPr="001F78C4">
              <w:rPr>
                <w:rStyle w:val="Hyperkobling"/>
                <w:noProof/>
              </w:rPr>
              <w:t>1.6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Referanser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_Toc506903788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89" w:history="1">
            <w:r w:rsidR="00855817" w:rsidRPr="001F78C4">
              <w:rPr>
                <w:rStyle w:val="Hyperkobling"/>
                <w:noProof/>
              </w:rPr>
              <w:t>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Prosjektleders oppsummering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_Toc506903789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0" w:history="1">
            <w:r w:rsidR="00855817" w:rsidRPr="001F78C4">
              <w:rPr>
                <w:rStyle w:val="Hyperkobling"/>
                <w:noProof/>
              </w:rPr>
              <w:t>2.1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Bakgrunn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_Toc506903790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1" w:history="1">
            <w:r w:rsidR="00855817" w:rsidRPr="001F78C4">
              <w:rPr>
                <w:rStyle w:val="Hyperkobling"/>
                <w:noProof/>
              </w:rPr>
              <w:t>2.2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Gjennomføring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_Toc506903791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2" w:history="1">
            <w:r w:rsidR="00855817" w:rsidRPr="001F78C4">
              <w:rPr>
                <w:rStyle w:val="Hyperkobling"/>
                <w:noProof/>
              </w:rPr>
              <w:t>2.3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Oppsummering og anbefalinger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_Toc506903792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3" w:history="1">
            <w:r w:rsidR="00855817" w:rsidRPr="001F78C4">
              <w:rPr>
                <w:rStyle w:val="Hyperkobling"/>
                <w:noProof/>
              </w:rPr>
              <w:t>3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Organisering og styring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_Toc506903793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4" w:history="1">
            <w:r w:rsidR="00855817" w:rsidRPr="001F78C4">
              <w:rPr>
                <w:rStyle w:val="Hyperkobling"/>
                <w:noProof/>
              </w:rPr>
              <w:t>4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Gjennomgang av prosjektets mål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_Toc506903794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5" w:history="1">
            <w:r w:rsidR="00855817" w:rsidRPr="001F78C4">
              <w:rPr>
                <w:rStyle w:val="Hyperkobling"/>
                <w:noProof/>
              </w:rPr>
              <w:t>4.1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Resultatmål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_Toc506903795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4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6" w:history="1">
            <w:r w:rsidR="00855817" w:rsidRPr="001F78C4">
              <w:rPr>
                <w:rStyle w:val="Hyperkobling"/>
                <w:noProof/>
              </w:rPr>
              <w:t>4.2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Effektmål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_Toc506903796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5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7" w:history="1">
            <w:r w:rsidR="00855817" w:rsidRPr="001F78C4">
              <w:rPr>
                <w:rStyle w:val="Hyperkobling"/>
                <w:noProof/>
              </w:rPr>
              <w:t>5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Gjennomgang av framdrift og økonomi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_Toc506903797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5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8" w:history="1">
            <w:r w:rsidR="00855817" w:rsidRPr="001F78C4">
              <w:rPr>
                <w:rStyle w:val="Hyperkobling"/>
                <w:noProof/>
              </w:rPr>
              <w:t>5.1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Oppnåelse av prosjektets faser og milepæler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_Toc506903798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5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799" w:history="1">
            <w:r w:rsidR="00855817" w:rsidRPr="001F78C4">
              <w:rPr>
                <w:rStyle w:val="Hyperkobling"/>
                <w:noProof/>
              </w:rPr>
              <w:t>5.2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Økonomi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_Toc506903799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5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0" w:history="1">
            <w:r w:rsidR="00855817" w:rsidRPr="001F78C4">
              <w:rPr>
                <w:rStyle w:val="Hyperkobling"/>
                <w:noProof/>
              </w:rPr>
              <w:t>6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Gjennomgang av produkter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_Toc506903800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6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1" w:history="1">
            <w:r w:rsidR="00855817" w:rsidRPr="001F78C4">
              <w:rPr>
                <w:rStyle w:val="Hyperkobling"/>
                <w:noProof/>
              </w:rPr>
              <w:t>6.1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Overlevering av prosjektprodukter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_Toc506903801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6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2" w:history="1">
            <w:r w:rsidR="00855817" w:rsidRPr="001F78C4">
              <w:rPr>
                <w:rStyle w:val="Hyperkobling"/>
                <w:noProof/>
              </w:rPr>
              <w:t>6.2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Restanser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_Toc506903802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6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3" w:history="1">
            <w:r w:rsidR="00855817" w:rsidRPr="001F78C4">
              <w:rPr>
                <w:rStyle w:val="Hyperkobling"/>
                <w:noProof/>
              </w:rPr>
              <w:t>7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Gevinstrealisering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_Toc506903803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6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4" w:history="1">
            <w:r w:rsidR="00855817" w:rsidRPr="001F78C4">
              <w:rPr>
                <w:rStyle w:val="Hyperkobling"/>
                <w:noProof/>
              </w:rPr>
              <w:t>7.1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Utvikling av kost/nytte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_Toc506903804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6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14111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5" w:history="1">
            <w:r w:rsidR="00855817" w:rsidRPr="001F78C4">
              <w:rPr>
                <w:rStyle w:val="Hyperkobling"/>
                <w:noProof/>
              </w:rPr>
              <w:t>7.2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Status gevinstrealisering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_Toc506903805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7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855817" w:rsidRDefault="001B4DBA" w:rsidP="00855817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06903806" w:history="1">
            <w:r w:rsidR="00855817" w:rsidRPr="001F78C4">
              <w:rPr>
                <w:rStyle w:val="Hyperkobling"/>
                <w:noProof/>
              </w:rPr>
              <w:t>8</w:t>
            </w:r>
            <w:r w:rsidR="00855817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55817" w:rsidRPr="001F78C4">
              <w:rPr>
                <w:rStyle w:val="Hyperkobling"/>
                <w:noProof/>
              </w:rPr>
              <w:t>KPI-er for prosjektgjennomføringen</w:t>
            </w:r>
            <w:r w:rsidR="00855817">
              <w:rPr>
                <w:noProof/>
                <w:webHidden/>
              </w:rPr>
              <w:tab/>
            </w:r>
            <w:r w:rsidR="00855817">
              <w:rPr>
                <w:noProof/>
                <w:webHidden/>
              </w:rPr>
              <w:fldChar w:fldCharType="begin"/>
            </w:r>
            <w:r w:rsidR="00855817">
              <w:rPr>
                <w:noProof/>
                <w:webHidden/>
              </w:rPr>
              <w:instrText xml:space="preserve"> PAGEREF _Toc506903806 \h </w:instrText>
            </w:r>
            <w:r w:rsidR="00855817">
              <w:rPr>
                <w:noProof/>
                <w:webHidden/>
              </w:rPr>
            </w:r>
            <w:r w:rsidR="00855817">
              <w:rPr>
                <w:noProof/>
                <w:webHidden/>
              </w:rPr>
              <w:fldChar w:fldCharType="separate"/>
            </w:r>
            <w:r w:rsidR="00141113">
              <w:rPr>
                <w:noProof/>
                <w:webHidden/>
              </w:rPr>
              <w:t>7</w:t>
            </w:r>
            <w:r w:rsidR="00855817">
              <w:rPr>
                <w:noProof/>
                <w:webHidden/>
              </w:rPr>
              <w:fldChar w:fldCharType="end"/>
            </w:r>
          </w:hyperlink>
        </w:p>
        <w:p w:rsidR="002A09F0" w:rsidRDefault="002A09F0">
          <w:r>
            <w:rPr>
              <w:b/>
              <w:bCs/>
            </w:rPr>
            <w:fldChar w:fldCharType="end"/>
          </w:r>
        </w:p>
      </w:sdtContent>
    </w:sdt>
    <w:p w:rsidR="002A09F0" w:rsidRDefault="002A09F0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:rsidR="001D7954" w:rsidRDefault="001D7954" w:rsidP="001D7954">
      <w:pPr>
        <w:pStyle w:val="Overskrift1"/>
      </w:pPr>
      <w:bookmarkStart w:id="1" w:name="_Toc506903782"/>
      <w:r>
        <w:lastRenderedPageBreak/>
        <w:t>Innledning</w:t>
      </w:r>
      <w:bookmarkEnd w:id="1"/>
    </w:p>
    <w:p w:rsidR="001D7954" w:rsidRDefault="001D7954" w:rsidP="001D7954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2" w:name="_Toc367099656"/>
      <w:bookmarkStart w:id="3" w:name="_Toc367710590"/>
      <w:bookmarkStart w:id="4" w:name="_Toc506903783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2"/>
      <w:bookmarkEnd w:id="3"/>
      <w:bookmarkEnd w:id="4"/>
    </w:p>
    <w:p w:rsidR="001D7954" w:rsidRPr="002A09F0" w:rsidRDefault="001D7954" w:rsidP="001D7954"/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1D7954" w:rsidRPr="00350CFF" w:rsidTr="00576D95">
        <w:trPr>
          <w:trHeight w:val="360"/>
        </w:trPr>
        <w:tc>
          <w:tcPr>
            <w:tcW w:w="954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Forfatter</w:t>
            </w:r>
          </w:p>
        </w:tc>
      </w:tr>
      <w:tr w:rsidR="001D7954" w:rsidRPr="009D30DC" w:rsidTr="00576D95">
        <w:trPr>
          <w:trHeight w:val="396"/>
        </w:trPr>
        <w:tc>
          <w:tcPr>
            <w:tcW w:w="954" w:type="dxa"/>
          </w:tcPr>
          <w:p w:rsidR="001D7954" w:rsidRPr="009D30DC" w:rsidRDefault="001D7954" w:rsidP="00576D95"/>
        </w:tc>
        <w:tc>
          <w:tcPr>
            <w:tcW w:w="3584" w:type="dxa"/>
          </w:tcPr>
          <w:p w:rsidR="001D7954" w:rsidRPr="009D30DC" w:rsidRDefault="001D7954" w:rsidP="00576D95"/>
        </w:tc>
        <w:tc>
          <w:tcPr>
            <w:tcW w:w="1765" w:type="dxa"/>
          </w:tcPr>
          <w:p w:rsidR="001D7954" w:rsidRPr="009D30DC" w:rsidRDefault="001D7954" w:rsidP="00576D95"/>
        </w:tc>
        <w:tc>
          <w:tcPr>
            <w:tcW w:w="2375" w:type="dxa"/>
          </w:tcPr>
          <w:p w:rsidR="001D7954" w:rsidRPr="009D30DC" w:rsidRDefault="001D7954" w:rsidP="00576D95"/>
        </w:tc>
      </w:tr>
      <w:tr w:rsidR="001B24B6" w:rsidRPr="009D30DC" w:rsidTr="00576D95">
        <w:trPr>
          <w:trHeight w:val="396"/>
        </w:trPr>
        <w:tc>
          <w:tcPr>
            <w:tcW w:w="954" w:type="dxa"/>
          </w:tcPr>
          <w:p w:rsidR="001B24B6" w:rsidRPr="009D30DC" w:rsidRDefault="001B24B6" w:rsidP="00576D95"/>
        </w:tc>
        <w:tc>
          <w:tcPr>
            <w:tcW w:w="3584" w:type="dxa"/>
          </w:tcPr>
          <w:p w:rsidR="001B24B6" w:rsidRPr="009D30DC" w:rsidRDefault="001B24B6" w:rsidP="00576D95"/>
        </w:tc>
        <w:tc>
          <w:tcPr>
            <w:tcW w:w="1765" w:type="dxa"/>
          </w:tcPr>
          <w:p w:rsidR="001B24B6" w:rsidRPr="009D30DC" w:rsidRDefault="001B24B6" w:rsidP="00576D95"/>
        </w:tc>
        <w:tc>
          <w:tcPr>
            <w:tcW w:w="2375" w:type="dxa"/>
          </w:tcPr>
          <w:p w:rsidR="001B24B6" w:rsidRPr="009D30DC" w:rsidRDefault="001B24B6" w:rsidP="00576D95"/>
        </w:tc>
      </w:tr>
    </w:tbl>
    <w:p w:rsidR="001D7954" w:rsidRPr="00C90972" w:rsidRDefault="001D7954" w:rsidP="001D7954"/>
    <w:p w:rsidR="001D7954" w:rsidRDefault="001D7954" w:rsidP="001D7954">
      <w:pPr>
        <w:pStyle w:val="Overskrift2"/>
      </w:pPr>
      <w:bookmarkStart w:id="5" w:name="_Toc367099657"/>
      <w:bookmarkStart w:id="6" w:name="_Toc367710591"/>
      <w:bookmarkStart w:id="7" w:name="_Toc506903784"/>
      <w:r>
        <w:t>Formålet med dokumentet</w:t>
      </w:r>
      <w:bookmarkEnd w:id="5"/>
      <w:bookmarkEnd w:id="6"/>
      <w:bookmarkEnd w:id="7"/>
    </w:p>
    <w:p w:rsidR="001D7954" w:rsidRDefault="001D7954" w:rsidP="00E17794">
      <w:pPr>
        <w:spacing w:line="276" w:lineRule="auto"/>
      </w:pPr>
      <w:r w:rsidRPr="00554E30">
        <w:t xml:space="preserve">Hensikten med dette dokumentet er å </w:t>
      </w:r>
      <w:r w:rsidR="001B24B6">
        <w:t>summere opp resultatene for prosjektarbeidet og vurdere disse opp mot forutsetningene da prosjektet startet.</w:t>
      </w:r>
      <w:r w:rsidR="00E17794">
        <w:t xml:space="preserve"> Dokumentet fungerer som beslutningsgrunnlag for vedtak om at prosjektet kan avsluttes. Primær m</w:t>
      </w:r>
      <w:r w:rsidRPr="00554E30">
        <w:t xml:space="preserve">ålgruppen for dokumentet er </w:t>
      </w:r>
      <w:r w:rsidR="00E17794">
        <w:t xml:space="preserve">prosjekteier og </w:t>
      </w:r>
      <w:r w:rsidRPr="00554E30">
        <w:t>styringsgruppen</w:t>
      </w:r>
      <w:r w:rsidR="00E17794">
        <w:t xml:space="preserve">. </w:t>
      </w:r>
    </w:p>
    <w:p w:rsidR="001535BE" w:rsidRPr="00C90972" w:rsidRDefault="001535BE" w:rsidP="00E17794">
      <w:pPr>
        <w:spacing w:line="276" w:lineRule="auto"/>
      </w:pPr>
    </w:p>
    <w:p w:rsidR="001D7954" w:rsidRDefault="001D7954" w:rsidP="001D7954">
      <w:pPr>
        <w:pStyle w:val="Overskrift2"/>
      </w:pPr>
      <w:bookmarkStart w:id="8" w:name="_Toc367099658"/>
      <w:bookmarkStart w:id="9" w:name="_Toc367710592"/>
      <w:bookmarkStart w:id="10" w:name="_Toc506903785"/>
      <w:r>
        <w:t>Dokumentets omfang og avgrensning</w:t>
      </w:r>
      <w:bookmarkEnd w:id="8"/>
      <w:bookmarkEnd w:id="9"/>
      <w:bookmarkEnd w:id="10"/>
    </w:p>
    <w:p w:rsidR="001D7954" w:rsidRPr="001E3B17" w:rsidRDefault="00F44709" w:rsidP="003F0FA1">
      <w:pPr>
        <w:spacing w:line="276" w:lineRule="auto"/>
      </w:pPr>
      <w:r>
        <w:t>Dokumentet tar utgangpunkt i prosjektplanen og lister hva som er oppnådd av beskrevne mål</w:t>
      </w:r>
      <w:r w:rsidR="001535BE">
        <w:t xml:space="preserve"> og</w:t>
      </w:r>
      <w:r w:rsidR="007406A3">
        <w:t xml:space="preserve"> </w:t>
      </w:r>
      <w:r>
        <w:t>milepæler</w:t>
      </w:r>
      <w:r w:rsidR="001535BE">
        <w:t xml:space="preserve">, og oppsummerer </w:t>
      </w:r>
      <w:r w:rsidR="007406A3">
        <w:t>ressursbruk</w:t>
      </w:r>
      <w:r w:rsidR="001535BE">
        <w:t xml:space="preserve"> og økonomisk status i forhold til budsjett</w:t>
      </w:r>
      <w:r w:rsidR="007406A3">
        <w:t>.</w:t>
      </w:r>
    </w:p>
    <w:p w:rsidR="001D7954" w:rsidRDefault="001D7954" w:rsidP="003F0FA1">
      <w:pPr>
        <w:spacing w:line="276" w:lineRule="auto"/>
      </w:pPr>
    </w:p>
    <w:p w:rsidR="00CD1B54" w:rsidRDefault="001D7954" w:rsidP="003F0FA1">
      <w:pPr>
        <w:spacing w:line="276" w:lineRule="auto"/>
      </w:pPr>
      <w:r w:rsidRPr="001E3B17">
        <w:t xml:space="preserve">Dokumentet </w:t>
      </w:r>
      <w:r w:rsidR="00CD1B54">
        <w:t xml:space="preserve">går ikke i detalj når det gjelder erfaringer fra selve </w:t>
      </w:r>
      <w:r w:rsidR="003F0FA1">
        <w:t>prosjekt</w:t>
      </w:r>
      <w:r w:rsidR="003F0FA1">
        <w:softHyphen/>
        <w:t>gjennomfør</w:t>
      </w:r>
      <w:r w:rsidR="00CD1B54">
        <w:t>ingen</w:t>
      </w:r>
      <w:r w:rsidR="003F0FA1">
        <w:t xml:space="preserve">. </w:t>
      </w:r>
      <w:r w:rsidR="00CD1B54">
        <w:t xml:space="preserve">Dette er </w:t>
      </w:r>
      <w:r w:rsidR="003F0FA1">
        <w:t>beskre</w:t>
      </w:r>
      <w:r w:rsidRPr="001E3B17">
        <w:t>ve</w:t>
      </w:r>
      <w:r w:rsidR="00CD1B54">
        <w:t>t i en egen erfaringsrapport.</w:t>
      </w:r>
    </w:p>
    <w:p w:rsidR="003F0FA1" w:rsidRDefault="003F0FA1" w:rsidP="003F0FA1">
      <w:pPr>
        <w:spacing w:line="276" w:lineRule="auto"/>
      </w:pPr>
    </w:p>
    <w:p w:rsidR="001D7954" w:rsidRDefault="001D7954" w:rsidP="001D7954">
      <w:pPr>
        <w:pStyle w:val="Overskrift2"/>
      </w:pPr>
      <w:bookmarkStart w:id="11" w:name="_Toc367099659"/>
      <w:bookmarkStart w:id="12" w:name="_Toc367710593"/>
      <w:bookmarkStart w:id="13" w:name="_Toc506903786"/>
      <w:r>
        <w:t>Vedlikehold og godkjennelse av dokumentet</w:t>
      </w:r>
      <w:bookmarkEnd w:id="11"/>
      <w:bookmarkEnd w:id="12"/>
      <w:bookmarkEnd w:id="13"/>
      <w:r w:rsidRPr="002A09F0">
        <w:t xml:space="preserve"> </w:t>
      </w:r>
    </w:p>
    <w:p w:rsidR="001D7954" w:rsidRDefault="003F0FA1" w:rsidP="00E17794">
      <w:pPr>
        <w:spacing w:line="276" w:lineRule="auto"/>
      </w:pPr>
      <w:r>
        <w:t>Dokumentet er utformet av prosjektleder og godkjennes av prosjekteier/</w:t>
      </w:r>
      <w:r w:rsidR="006B5A63">
        <w:t xml:space="preserve"> </w:t>
      </w:r>
      <w:r>
        <w:t>styringsgruppa.</w:t>
      </w:r>
    </w:p>
    <w:p w:rsidR="00483E0B" w:rsidRDefault="00483E0B" w:rsidP="00E17794">
      <w:pPr>
        <w:spacing w:line="276" w:lineRule="auto"/>
      </w:pPr>
    </w:p>
    <w:p w:rsidR="00483E0B" w:rsidRDefault="00483E0B" w:rsidP="00483E0B">
      <w:pPr>
        <w:pStyle w:val="Overskrift2"/>
      </w:pPr>
      <w:bookmarkStart w:id="14" w:name="_Toc367099660"/>
      <w:bookmarkStart w:id="15" w:name="_Toc367710594"/>
      <w:bookmarkStart w:id="16" w:name="_Toc506903787"/>
      <w:r>
        <w:t>Definisjoner og terminologi</w:t>
      </w:r>
      <w:bookmarkEnd w:id="14"/>
      <w:bookmarkEnd w:id="15"/>
      <w:bookmarkEnd w:id="16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483E0B" w:rsidRPr="00350CFF" w:rsidTr="00BC5522">
        <w:trPr>
          <w:trHeight w:val="360"/>
        </w:trPr>
        <w:tc>
          <w:tcPr>
            <w:tcW w:w="2410" w:type="dxa"/>
            <w:shd w:val="clear" w:color="auto" w:fill="D7E8F5"/>
          </w:tcPr>
          <w:p w:rsidR="00483E0B" w:rsidRPr="00350CFF" w:rsidRDefault="00483E0B" w:rsidP="00BC5522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:rsidR="00483E0B" w:rsidRPr="00350CFF" w:rsidRDefault="00483E0B" w:rsidP="00BC5522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Forklaring</w:t>
            </w:r>
          </w:p>
        </w:tc>
      </w:tr>
      <w:tr w:rsidR="00483E0B" w:rsidRPr="009D30DC" w:rsidTr="00BC5522">
        <w:trPr>
          <w:trHeight w:val="396"/>
        </w:trPr>
        <w:tc>
          <w:tcPr>
            <w:tcW w:w="2410" w:type="dxa"/>
          </w:tcPr>
          <w:p w:rsidR="00483E0B" w:rsidRPr="009D30DC" w:rsidRDefault="00483E0B" w:rsidP="00BC5522"/>
        </w:tc>
        <w:tc>
          <w:tcPr>
            <w:tcW w:w="6237" w:type="dxa"/>
          </w:tcPr>
          <w:p w:rsidR="00483E0B" w:rsidRPr="009D30DC" w:rsidRDefault="00483E0B" w:rsidP="00BC5522"/>
        </w:tc>
      </w:tr>
      <w:tr w:rsidR="00A0493B" w:rsidRPr="009D30DC" w:rsidTr="00BC5522">
        <w:trPr>
          <w:trHeight w:val="396"/>
        </w:trPr>
        <w:tc>
          <w:tcPr>
            <w:tcW w:w="2410" w:type="dxa"/>
          </w:tcPr>
          <w:p w:rsidR="00A0493B" w:rsidRPr="009D30DC" w:rsidRDefault="00A0493B" w:rsidP="00BC5522"/>
        </w:tc>
        <w:tc>
          <w:tcPr>
            <w:tcW w:w="6237" w:type="dxa"/>
          </w:tcPr>
          <w:p w:rsidR="00A0493B" w:rsidRPr="009D30DC" w:rsidRDefault="00A0493B" w:rsidP="00BC5522"/>
        </w:tc>
      </w:tr>
    </w:tbl>
    <w:p w:rsidR="001535BE" w:rsidRDefault="001535BE" w:rsidP="00E17794">
      <w:pPr>
        <w:spacing w:line="276" w:lineRule="auto"/>
      </w:pPr>
    </w:p>
    <w:p w:rsidR="00483E0B" w:rsidRDefault="00483E0B" w:rsidP="00483E0B">
      <w:pPr>
        <w:pStyle w:val="Overskrift2"/>
      </w:pPr>
      <w:bookmarkStart w:id="17" w:name="_Toc506903788"/>
      <w:r>
        <w:lastRenderedPageBreak/>
        <w:t>Referanser</w:t>
      </w:r>
      <w:bookmarkEnd w:id="17"/>
    </w:p>
    <w:p w:rsidR="00483E0B" w:rsidRPr="00483E0B" w:rsidRDefault="00483E0B" w:rsidP="00483E0B">
      <w:pPr>
        <w:spacing w:line="276" w:lineRule="auto"/>
        <w:rPr>
          <w:i/>
          <w:sz w:val="22"/>
        </w:rPr>
      </w:pPr>
      <w:r>
        <w:rPr>
          <w:sz w:val="22"/>
        </w:rPr>
        <w:t>[1]</w:t>
      </w:r>
      <w:r>
        <w:rPr>
          <w:sz w:val="22"/>
        </w:rPr>
        <w:tab/>
      </w:r>
      <w:r w:rsidRPr="00483E0B">
        <w:rPr>
          <w:i/>
          <w:sz w:val="22"/>
        </w:rPr>
        <w:t>&lt;Prosjektbegrunnelse&gt;</w:t>
      </w:r>
    </w:p>
    <w:p w:rsidR="00483E0B" w:rsidRPr="00483E0B" w:rsidRDefault="00483E0B" w:rsidP="00483E0B">
      <w:pPr>
        <w:spacing w:line="276" w:lineRule="auto"/>
        <w:rPr>
          <w:i/>
          <w:sz w:val="22"/>
        </w:rPr>
      </w:pPr>
      <w:r>
        <w:rPr>
          <w:sz w:val="22"/>
        </w:rPr>
        <w:t>[2]</w:t>
      </w:r>
      <w:r>
        <w:rPr>
          <w:sz w:val="22"/>
        </w:rPr>
        <w:tab/>
      </w:r>
      <w:r w:rsidRPr="00483E0B">
        <w:rPr>
          <w:i/>
          <w:sz w:val="22"/>
        </w:rPr>
        <w:t>&lt;Interessentanalyse&gt;</w:t>
      </w:r>
    </w:p>
    <w:p w:rsidR="00483E0B" w:rsidRPr="00483E0B" w:rsidRDefault="00483E0B" w:rsidP="00483E0B">
      <w:pPr>
        <w:spacing w:line="276" w:lineRule="auto"/>
        <w:rPr>
          <w:i/>
          <w:sz w:val="22"/>
        </w:rPr>
      </w:pPr>
      <w:r>
        <w:rPr>
          <w:sz w:val="22"/>
        </w:rPr>
        <w:t>[3]</w:t>
      </w:r>
      <w:r>
        <w:rPr>
          <w:sz w:val="22"/>
        </w:rPr>
        <w:tab/>
      </w:r>
      <w:r w:rsidRPr="00483E0B">
        <w:rPr>
          <w:i/>
          <w:sz w:val="22"/>
        </w:rPr>
        <w:t>&lt;Prosjektplan&gt;</w:t>
      </w:r>
    </w:p>
    <w:p w:rsidR="00483E0B" w:rsidRDefault="00483E0B" w:rsidP="00483E0B">
      <w:pPr>
        <w:spacing w:line="276" w:lineRule="auto"/>
        <w:rPr>
          <w:sz w:val="22"/>
        </w:rPr>
      </w:pPr>
      <w:r>
        <w:rPr>
          <w:sz w:val="22"/>
        </w:rPr>
        <w:t>[4]</w:t>
      </w:r>
      <w:r>
        <w:rPr>
          <w:sz w:val="22"/>
        </w:rPr>
        <w:tab/>
      </w:r>
      <w:r w:rsidRPr="00483E0B">
        <w:rPr>
          <w:i/>
          <w:sz w:val="22"/>
        </w:rPr>
        <w:t>&lt;Gevinstrealiseringsplan&gt;</w:t>
      </w:r>
    </w:p>
    <w:p w:rsidR="00483E0B" w:rsidRPr="00483E0B" w:rsidRDefault="00483E0B" w:rsidP="00483E0B">
      <w:pPr>
        <w:spacing w:line="276" w:lineRule="auto"/>
        <w:rPr>
          <w:sz w:val="22"/>
        </w:rPr>
      </w:pPr>
    </w:p>
    <w:p w:rsidR="00BE386B" w:rsidRDefault="00B51CEB" w:rsidP="00863061">
      <w:pPr>
        <w:pStyle w:val="Overskrift1"/>
      </w:pPr>
      <w:bookmarkStart w:id="18" w:name="_Toc506903789"/>
      <w:r>
        <w:t>Prosjektleders oppsummering</w:t>
      </w:r>
      <w:bookmarkEnd w:id="18"/>
    </w:p>
    <w:p w:rsidR="00743A5E" w:rsidRDefault="00743A5E" w:rsidP="00743A5E">
      <w:pPr>
        <w:pStyle w:val="Overskrift2"/>
      </w:pPr>
      <w:bookmarkStart w:id="19" w:name="_Toc506903790"/>
      <w:r>
        <w:t>Bakgrunn</w:t>
      </w:r>
      <w:bookmarkEnd w:id="19"/>
    </w:p>
    <w:p w:rsidR="001535BE" w:rsidRPr="001535BE" w:rsidRDefault="001535BE" w:rsidP="001535BE">
      <w:pPr>
        <w:spacing w:line="276" w:lineRule="auto"/>
        <w:rPr>
          <w:i/>
        </w:rPr>
      </w:pPr>
      <w:r w:rsidRPr="001535BE">
        <w:rPr>
          <w:i/>
        </w:rPr>
        <w:t>&lt;En kort oppsummering av bakgrunnen for prosjektet og prosjektets resultater. Kan normalt hentes fra Prosjektplanen eller Prosjektdirektivet.&gt;</w:t>
      </w:r>
    </w:p>
    <w:p w:rsidR="001535BE" w:rsidRPr="001535BE" w:rsidRDefault="001535BE" w:rsidP="001535BE"/>
    <w:p w:rsidR="00743A5E" w:rsidRDefault="00743A5E" w:rsidP="00743A5E">
      <w:pPr>
        <w:pStyle w:val="Overskrift2"/>
      </w:pPr>
      <w:bookmarkStart w:id="20" w:name="_Toc506903791"/>
      <w:r>
        <w:t>Gjennomføring</w:t>
      </w:r>
      <w:bookmarkEnd w:id="20"/>
    </w:p>
    <w:p w:rsidR="001535BE" w:rsidRPr="001535BE" w:rsidRDefault="001535BE" w:rsidP="001535BE">
      <w:pPr>
        <w:spacing w:line="276" w:lineRule="auto"/>
        <w:rPr>
          <w:i/>
        </w:rPr>
      </w:pPr>
      <w:r w:rsidRPr="001535BE">
        <w:rPr>
          <w:i/>
        </w:rPr>
        <w:t>&lt;</w:t>
      </w:r>
      <w:r>
        <w:rPr>
          <w:i/>
        </w:rPr>
        <w:t>Prosjektleders beskrivelser av forhold av interesse ved gjennomføringen av prosjektet.</w:t>
      </w:r>
      <w:r w:rsidR="00087543">
        <w:rPr>
          <w:i/>
        </w:rPr>
        <w:t xml:space="preserve"> Dette vil normalt bli mer utførlig beskrevet i Erfaringsrapporten.</w:t>
      </w:r>
      <w:r w:rsidRPr="001535BE">
        <w:rPr>
          <w:i/>
        </w:rPr>
        <w:t>&gt;</w:t>
      </w:r>
    </w:p>
    <w:p w:rsidR="001535BE" w:rsidRDefault="001535BE" w:rsidP="001535BE"/>
    <w:p w:rsidR="005A4DA4" w:rsidRPr="003B3728" w:rsidRDefault="005A4DA4" w:rsidP="005A4DA4">
      <w:pPr>
        <w:pStyle w:val="Overskrift2"/>
      </w:pPr>
      <w:bookmarkStart w:id="21" w:name="_Toc506903792"/>
      <w:r>
        <w:t>Oppsummering og anbefalinger</w:t>
      </w:r>
      <w:bookmarkEnd w:id="21"/>
    </w:p>
    <w:p w:rsidR="009A0FD0" w:rsidRPr="001535BE" w:rsidRDefault="009A0FD0" w:rsidP="009A0FD0">
      <w:pPr>
        <w:spacing w:line="276" w:lineRule="auto"/>
        <w:rPr>
          <w:i/>
        </w:rPr>
      </w:pPr>
      <w:r w:rsidRPr="001535BE">
        <w:rPr>
          <w:i/>
        </w:rPr>
        <w:t>&lt;</w:t>
      </w:r>
      <w:r>
        <w:rPr>
          <w:i/>
        </w:rPr>
        <w:t>Prosjektleders oppsummering av hvor vellykket prosjektet har vært, og forslag til videre tiltak som sikrer maksimal nytteverdi av prosjektet.</w:t>
      </w:r>
      <w:r w:rsidRPr="001535BE">
        <w:rPr>
          <w:i/>
        </w:rPr>
        <w:t xml:space="preserve"> &gt;</w:t>
      </w:r>
    </w:p>
    <w:p w:rsidR="005A4DA4" w:rsidRPr="001535BE" w:rsidRDefault="005A4DA4" w:rsidP="001535BE"/>
    <w:p w:rsidR="00743A5E" w:rsidRDefault="00743A5E" w:rsidP="00743A5E">
      <w:pPr>
        <w:pStyle w:val="Overskrift1"/>
      </w:pPr>
      <w:bookmarkStart w:id="22" w:name="_Toc506903793"/>
      <w:r>
        <w:t>Organisering</w:t>
      </w:r>
      <w:r w:rsidR="00ED5779">
        <w:t xml:space="preserve"> og styring</w:t>
      </w:r>
      <w:bookmarkEnd w:id="22"/>
    </w:p>
    <w:p w:rsidR="00B646B4" w:rsidRDefault="00743A5E" w:rsidP="00743A5E">
      <w:pPr>
        <w:rPr>
          <w:i/>
        </w:rPr>
      </w:pPr>
      <w:r w:rsidRPr="00087543">
        <w:rPr>
          <w:i/>
        </w:rPr>
        <w:t>&lt;Hvordan var prosjektet organisert</w:t>
      </w:r>
      <w:r w:rsidR="00087543" w:rsidRPr="00087543">
        <w:rPr>
          <w:i/>
        </w:rPr>
        <w:t>, hentes normalt fra Prosjektplanen</w:t>
      </w:r>
      <w:r w:rsidRPr="00087543">
        <w:rPr>
          <w:i/>
        </w:rPr>
        <w:t>&gt;</w:t>
      </w:r>
    </w:p>
    <w:p w:rsidR="00B646B4" w:rsidRPr="00087543" w:rsidRDefault="00B646B4" w:rsidP="00743A5E">
      <w:pPr>
        <w:rPr>
          <w:i/>
        </w:rPr>
      </w:pPr>
      <w:r>
        <w:rPr>
          <w:i/>
        </w:rPr>
        <w:t>&lt;Hvordan har prosjektets styringsstruktur fungert&gt;</w:t>
      </w:r>
    </w:p>
    <w:p w:rsidR="00743A5E" w:rsidRPr="00743A5E" w:rsidRDefault="00743A5E" w:rsidP="00743A5E"/>
    <w:p w:rsidR="00B51CEB" w:rsidRDefault="00B51CEB" w:rsidP="00B51CEB">
      <w:pPr>
        <w:pStyle w:val="Overskrift1"/>
      </w:pPr>
      <w:bookmarkStart w:id="23" w:name="_Toc506903794"/>
      <w:r>
        <w:t>Gjennomgang av prosjektets mål</w:t>
      </w:r>
      <w:bookmarkEnd w:id="23"/>
    </w:p>
    <w:p w:rsidR="001034FE" w:rsidRDefault="001034FE" w:rsidP="001034FE">
      <w:pPr>
        <w:pStyle w:val="Overskrift2"/>
      </w:pPr>
      <w:bookmarkStart w:id="24" w:name="_Toc506903795"/>
      <w:r>
        <w:t>Resultatmål</w:t>
      </w:r>
      <w:bookmarkEnd w:id="24"/>
    </w:p>
    <w:p w:rsidR="00543FFC" w:rsidRDefault="00543FFC" w:rsidP="00543FFC">
      <w:pPr>
        <w:spacing w:line="276" w:lineRule="auto"/>
        <w:rPr>
          <w:i/>
        </w:rPr>
      </w:pPr>
      <w:r w:rsidRPr="00ED6AEA">
        <w:rPr>
          <w:i/>
        </w:rPr>
        <w:t xml:space="preserve">&lt;En gjennomgang av prosjektets </w:t>
      </w:r>
      <w:r>
        <w:rPr>
          <w:i/>
        </w:rPr>
        <w:t xml:space="preserve">leveranser, med utgangspunkt i </w:t>
      </w:r>
      <w:r w:rsidR="002705A8">
        <w:rPr>
          <w:i/>
        </w:rPr>
        <w:t>resultat</w:t>
      </w:r>
      <w:r>
        <w:rPr>
          <w:i/>
        </w:rPr>
        <w:t>målene slik de er beskrevet i Prosjektplanen</w:t>
      </w:r>
      <w:r w:rsidR="00C05B26">
        <w:rPr>
          <w:i/>
        </w:rPr>
        <w:t>. Ta med både «spesialistprodukter» og «ledelsesprodukter».</w:t>
      </w:r>
      <w:r w:rsidRPr="00ED6AEA">
        <w:rPr>
          <w:i/>
        </w:rPr>
        <w:t>&gt;</w:t>
      </w:r>
    </w:p>
    <w:p w:rsidR="00543FFC" w:rsidRPr="00543FFC" w:rsidRDefault="00543FFC" w:rsidP="00543F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9"/>
        <w:gridCol w:w="2010"/>
        <w:gridCol w:w="3973"/>
      </w:tblGrid>
      <w:tr w:rsidR="001034FE" w:rsidTr="00576D95">
        <w:tc>
          <w:tcPr>
            <w:tcW w:w="3170" w:type="dxa"/>
            <w:shd w:val="clear" w:color="auto" w:fill="DAEEF3" w:themeFill="accent5" w:themeFillTint="33"/>
          </w:tcPr>
          <w:p w:rsidR="001034FE" w:rsidRPr="00202DD9" w:rsidRDefault="001034FE" w:rsidP="00576D9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Mål</w:t>
            </w:r>
          </w:p>
        </w:tc>
        <w:tc>
          <w:tcPr>
            <w:tcW w:w="2055" w:type="dxa"/>
            <w:shd w:val="clear" w:color="auto" w:fill="DAEEF3" w:themeFill="accent5" w:themeFillTint="33"/>
          </w:tcPr>
          <w:p w:rsidR="001034FE" w:rsidRPr="00202DD9" w:rsidRDefault="001034FE" w:rsidP="00576D9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Status</w:t>
            </w:r>
          </w:p>
        </w:tc>
        <w:tc>
          <w:tcPr>
            <w:tcW w:w="4063" w:type="dxa"/>
            <w:shd w:val="clear" w:color="auto" w:fill="DAEEF3" w:themeFill="accent5" w:themeFillTint="33"/>
          </w:tcPr>
          <w:p w:rsidR="001034FE" w:rsidRPr="00202DD9" w:rsidRDefault="001034FE" w:rsidP="00576D9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Kommentarer</w:t>
            </w:r>
          </w:p>
        </w:tc>
      </w:tr>
      <w:tr w:rsidR="001034FE" w:rsidTr="00576D95">
        <w:tc>
          <w:tcPr>
            <w:tcW w:w="3170" w:type="dxa"/>
          </w:tcPr>
          <w:p w:rsidR="001034FE" w:rsidRPr="00327EDB" w:rsidRDefault="001034FE" w:rsidP="00576D95"/>
        </w:tc>
        <w:tc>
          <w:tcPr>
            <w:tcW w:w="2055" w:type="dxa"/>
          </w:tcPr>
          <w:p w:rsidR="001034FE" w:rsidRDefault="001034FE" w:rsidP="00576D95"/>
        </w:tc>
        <w:tc>
          <w:tcPr>
            <w:tcW w:w="4063" w:type="dxa"/>
          </w:tcPr>
          <w:p w:rsidR="001034FE" w:rsidRDefault="001034FE" w:rsidP="00576D95"/>
        </w:tc>
      </w:tr>
      <w:tr w:rsidR="001034FE" w:rsidTr="00576D95">
        <w:tc>
          <w:tcPr>
            <w:tcW w:w="3170" w:type="dxa"/>
          </w:tcPr>
          <w:p w:rsidR="001034FE" w:rsidRPr="00327EDB" w:rsidRDefault="001034FE" w:rsidP="00576D95"/>
        </w:tc>
        <w:tc>
          <w:tcPr>
            <w:tcW w:w="2055" w:type="dxa"/>
          </w:tcPr>
          <w:p w:rsidR="001034FE" w:rsidRDefault="001034FE" w:rsidP="00576D95"/>
        </w:tc>
        <w:tc>
          <w:tcPr>
            <w:tcW w:w="4063" w:type="dxa"/>
          </w:tcPr>
          <w:p w:rsidR="001034FE" w:rsidRDefault="001034FE" w:rsidP="00576D95"/>
        </w:tc>
      </w:tr>
      <w:tr w:rsidR="00C05B26" w:rsidTr="00576D95">
        <w:tc>
          <w:tcPr>
            <w:tcW w:w="3170" w:type="dxa"/>
          </w:tcPr>
          <w:p w:rsidR="00C05B26" w:rsidRPr="00327EDB" w:rsidRDefault="00C05B26" w:rsidP="00576D95"/>
        </w:tc>
        <w:tc>
          <w:tcPr>
            <w:tcW w:w="2055" w:type="dxa"/>
          </w:tcPr>
          <w:p w:rsidR="00C05B26" w:rsidRDefault="00C05B26" w:rsidP="00576D95"/>
        </w:tc>
        <w:tc>
          <w:tcPr>
            <w:tcW w:w="4063" w:type="dxa"/>
          </w:tcPr>
          <w:p w:rsidR="00C05B26" w:rsidRDefault="00C05B26" w:rsidP="00576D95"/>
        </w:tc>
      </w:tr>
    </w:tbl>
    <w:p w:rsidR="00F444B1" w:rsidRPr="001034FE" w:rsidRDefault="00F444B1" w:rsidP="00ED6AEA">
      <w:pPr>
        <w:spacing w:line="276" w:lineRule="auto"/>
      </w:pPr>
    </w:p>
    <w:p w:rsidR="00743A5E" w:rsidRDefault="00743A5E" w:rsidP="00743A5E">
      <w:pPr>
        <w:pStyle w:val="Overskrift2"/>
      </w:pPr>
      <w:bookmarkStart w:id="25" w:name="_Toc506903796"/>
      <w:r>
        <w:t>Effektmål</w:t>
      </w:r>
      <w:bookmarkEnd w:id="25"/>
    </w:p>
    <w:p w:rsidR="001034FE" w:rsidRDefault="001034FE" w:rsidP="001034FE">
      <w:pPr>
        <w:spacing w:line="276" w:lineRule="auto"/>
        <w:rPr>
          <w:i/>
        </w:rPr>
      </w:pPr>
      <w:r w:rsidRPr="00ED6AEA">
        <w:rPr>
          <w:i/>
        </w:rPr>
        <w:t>&lt;</w:t>
      </w:r>
      <w:r>
        <w:rPr>
          <w:i/>
        </w:rPr>
        <w:t xml:space="preserve">Effektmålene oppnås som regel etter at prosjektet er gjennomført. Forsøk å gjøre en vurdering av hvor langt man har kommet i å oppnå effektmålene, og hvordan man forventer videre måloppnåelse. Ta utgangspunkt i beskrivelse av </w:t>
      </w:r>
      <w:r w:rsidR="00C05B26">
        <w:rPr>
          <w:i/>
        </w:rPr>
        <w:t>effekt</w:t>
      </w:r>
      <w:r>
        <w:rPr>
          <w:i/>
        </w:rPr>
        <w:t>målene fra Prosjektplanen</w:t>
      </w:r>
      <w:r w:rsidRPr="00ED6AEA">
        <w:rPr>
          <w:i/>
        </w:rPr>
        <w:t>&gt;</w:t>
      </w:r>
    </w:p>
    <w:p w:rsidR="001034FE" w:rsidRPr="001034FE" w:rsidRDefault="001034FE" w:rsidP="001034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743A5E" w:rsidTr="00BA7694">
        <w:tc>
          <w:tcPr>
            <w:tcW w:w="4606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Mål</w:t>
            </w:r>
          </w:p>
        </w:tc>
        <w:tc>
          <w:tcPr>
            <w:tcW w:w="4606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Måloppnåelse</w:t>
            </w:r>
          </w:p>
        </w:tc>
      </w:tr>
      <w:tr w:rsidR="00743A5E" w:rsidTr="00BA7694">
        <w:tc>
          <w:tcPr>
            <w:tcW w:w="4606" w:type="dxa"/>
          </w:tcPr>
          <w:p w:rsidR="00743A5E" w:rsidRDefault="00743A5E" w:rsidP="00BA7694"/>
        </w:tc>
        <w:tc>
          <w:tcPr>
            <w:tcW w:w="4606" w:type="dxa"/>
          </w:tcPr>
          <w:p w:rsidR="00743A5E" w:rsidRDefault="00743A5E" w:rsidP="00BA7694"/>
        </w:tc>
      </w:tr>
      <w:tr w:rsidR="00743A5E" w:rsidTr="00BA7694">
        <w:tc>
          <w:tcPr>
            <w:tcW w:w="4606" w:type="dxa"/>
          </w:tcPr>
          <w:p w:rsidR="00743A5E" w:rsidRDefault="00743A5E" w:rsidP="00BA7694"/>
        </w:tc>
        <w:tc>
          <w:tcPr>
            <w:tcW w:w="4606" w:type="dxa"/>
          </w:tcPr>
          <w:p w:rsidR="00743A5E" w:rsidRDefault="00743A5E" w:rsidP="00BA7694"/>
        </w:tc>
      </w:tr>
      <w:tr w:rsidR="00743A5E" w:rsidTr="00BA7694">
        <w:tc>
          <w:tcPr>
            <w:tcW w:w="4606" w:type="dxa"/>
          </w:tcPr>
          <w:p w:rsidR="00743A5E" w:rsidRDefault="00743A5E" w:rsidP="00BA7694"/>
        </w:tc>
        <w:tc>
          <w:tcPr>
            <w:tcW w:w="4606" w:type="dxa"/>
          </w:tcPr>
          <w:p w:rsidR="00743A5E" w:rsidRDefault="00743A5E" w:rsidP="00BA7694"/>
        </w:tc>
      </w:tr>
    </w:tbl>
    <w:p w:rsidR="00F444B1" w:rsidRDefault="00F444B1" w:rsidP="00F444B1"/>
    <w:p w:rsidR="00343851" w:rsidRDefault="00343851" w:rsidP="00343851">
      <w:pPr>
        <w:pStyle w:val="Overskrift1"/>
      </w:pPr>
      <w:bookmarkStart w:id="26" w:name="_Toc506903797"/>
      <w:r>
        <w:t>Gjennomgang av framdrift og økonomi</w:t>
      </w:r>
      <w:bookmarkEnd w:id="26"/>
    </w:p>
    <w:p w:rsidR="0009171C" w:rsidRDefault="0009171C" w:rsidP="0009171C">
      <w:pPr>
        <w:pStyle w:val="Overskrift2"/>
      </w:pPr>
      <w:bookmarkStart w:id="27" w:name="_Toc506903798"/>
      <w:r>
        <w:t xml:space="preserve">Oppnåelse av prosjektets </w:t>
      </w:r>
      <w:r w:rsidR="000F245F">
        <w:t xml:space="preserve">faser og </w:t>
      </w:r>
      <w:r>
        <w:t>milepæler</w:t>
      </w:r>
      <w:bookmarkEnd w:id="27"/>
    </w:p>
    <w:p w:rsidR="00DA41CB" w:rsidRPr="00DA41CB" w:rsidRDefault="00DA41CB" w:rsidP="00DA41CB">
      <w:pPr>
        <w:spacing w:line="276" w:lineRule="auto"/>
        <w:rPr>
          <w:i/>
        </w:rPr>
      </w:pPr>
      <w:r w:rsidRPr="00DA41CB">
        <w:rPr>
          <w:i/>
        </w:rPr>
        <w:t>&lt;</w:t>
      </w:r>
      <w:r w:rsidR="000F245F" w:rsidRPr="00DA41CB">
        <w:rPr>
          <w:i/>
        </w:rPr>
        <w:t xml:space="preserve">Beskriv oppnådd framdrift i forhold til planer. For store prosjekter er det tilstrekkelig å holde dette på fasenivå. For mindre prosjekter </w:t>
      </w:r>
      <w:r w:rsidRPr="00DA41CB">
        <w:rPr>
          <w:i/>
        </w:rPr>
        <w:t>med bare et par faser beskrives på milepælsnivå.&gt;</w:t>
      </w:r>
    </w:p>
    <w:p w:rsidR="000F245F" w:rsidRPr="000F245F" w:rsidRDefault="000F245F" w:rsidP="000F245F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4"/>
        <w:gridCol w:w="1500"/>
        <w:gridCol w:w="3023"/>
        <w:gridCol w:w="3005"/>
      </w:tblGrid>
      <w:tr w:rsidR="00743A5E" w:rsidRPr="00202DD9" w:rsidTr="00BA7694">
        <w:tc>
          <w:tcPr>
            <w:tcW w:w="1548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Opprinnelig dato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Utført dato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Milepæler</w:t>
            </w:r>
          </w:p>
        </w:tc>
        <w:tc>
          <w:tcPr>
            <w:tcW w:w="3084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Kommentarer</w:t>
            </w:r>
          </w:p>
        </w:tc>
      </w:tr>
      <w:tr w:rsidR="00743A5E" w:rsidRPr="00973A17" w:rsidTr="00BA7694">
        <w:tc>
          <w:tcPr>
            <w:tcW w:w="1548" w:type="dxa"/>
          </w:tcPr>
          <w:p w:rsidR="00743A5E" w:rsidRDefault="00743A5E" w:rsidP="00BA7694"/>
        </w:tc>
        <w:tc>
          <w:tcPr>
            <w:tcW w:w="1537" w:type="dxa"/>
          </w:tcPr>
          <w:p w:rsidR="00743A5E" w:rsidRDefault="00743A5E" w:rsidP="00BA7694"/>
        </w:tc>
        <w:tc>
          <w:tcPr>
            <w:tcW w:w="3119" w:type="dxa"/>
          </w:tcPr>
          <w:p w:rsidR="00743A5E" w:rsidRDefault="00743A5E" w:rsidP="00BA7694"/>
        </w:tc>
        <w:tc>
          <w:tcPr>
            <w:tcW w:w="3084" w:type="dxa"/>
          </w:tcPr>
          <w:p w:rsidR="00743A5E" w:rsidRPr="00973A17" w:rsidRDefault="00743A5E" w:rsidP="00BA7694"/>
        </w:tc>
      </w:tr>
    </w:tbl>
    <w:p w:rsidR="00DA41CB" w:rsidRDefault="00DA41CB" w:rsidP="00DA41CB"/>
    <w:p w:rsidR="0009171C" w:rsidRDefault="0009171C" w:rsidP="0009171C">
      <w:pPr>
        <w:pStyle w:val="Overskrift2"/>
      </w:pPr>
      <w:bookmarkStart w:id="28" w:name="_Toc506903799"/>
      <w:r>
        <w:t>Økonomi</w:t>
      </w:r>
      <w:bookmarkEnd w:id="28"/>
    </w:p>
    <w:p w:rsidR="00DA41CB" w:rsidRPr="00DA41CB" w:rsidRDefault="00DA41CB" w:rsidP="00DA41CB">
      <w:pPr>
        <w:rPr>
          <w:i/>
        </w:rPr>
      </w:pPr>
      <w:r w:rsidRPr="00DA41CB">
        <w:rPr>
          <w:i/>
        </w:rPr>
        <w:t>&lt;Beskriv faktisk, totalt forbruk i forhold til opprinnelig budsjett ved prosjektoppstart. &gt;</w:t>
      </w:r>
    </w:p>
    <w:p w:rsidR="00DA41CB" w:rsidRPr="00DA41CB" w:rsidRDefault="00DA41CB" w:rsidP="00DA41CB">
      <w:pPr>
        <w:spacing w:line="276" w:lineRule="auto"/>
      </w:pPr>
    </w:p>
    <w:tbl>
      <w:tblPr>
        <w:tblStyle w:val="Tabellrutenett"/>
        <w:tblW w:w="0" w:type="auto"/>
        <w:tblInd w:w="57" w:type="dxa"/>
        <w:tblLook w:val="04A0" w:firstRow="1" w:lastRow="0" w:firstColumn="1" w:lastColumn="0" w:noHBand="0" w:noVBand="1"/>
      </w:tblPr>
      <w:tblGrid>
        <w:gridCol w:w="1996"/>
        <w:gridCol w:w="1499"/>
        <w:gridCol w:w="1499"/>
        <w:gridCol w:w="4011"/>
      </w:tblGrid>
      <w:tr w:rsidR="00743A5E" w:rsidRPr="00202DD9" w:rsidTr="00917F9B">
        <w:tc>
          <w:tcPr>
            <w:tcW w:w="205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43A5E" w:rsidRPr="00202DD9" w:rsidRDefault="00743A5E" w:rsidP="00917F9B">
            <w:pPr>
              <w:keepNext/>
              <w:spacing w:line="240" w:lineRule="auto"/>
              <w:jc w:val="both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lastRenderedPageBreak/>
              <w:t>Kostnadstype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43A5E" w:rsidRPr="00202DD9" w:rsidRDefault="00743A5E" w:rsidP="00743A5E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Opprinnelig budsjett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Totalt forbruk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</w:t>
            </w:r>
          </w:p>
        </w:tc>
      </w:tr>
      <w:tr w:rsidR="00743A5E" w:rsidRPr="00623F78" w:rsidTr="00917F9B"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>
              <w:rPr>
                <w:rFonts w:ascii="Calibri" w:hAnsi="Calibri"/>
                <w:sz w:val="22"/>
                <w:lang w:eastAsia="nb-NO"/>
              </w:rPr>
              <w:t>Kjøp av programvare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917F9B"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>
              <w:rPr>
                <w:rFonts w:ascii="Calibri" w:hAnsi="Calibri"/>
                <w:sz w:val="22"/>
                <w:lang w:eastAsia="nb-NO"/>
              </w:rPr>
              <w:t>Kjøp av utstyr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917F9B"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 w:rsidRPr="00623F78">
              <w:rPr>
                <w:rFonts w:ascii="Calibri" w:hAnsi="Calibri"/>
                <w:sz w:val="22"/>
                <w:lang w:eastAsia="nb-NO"/>
              </w:rPr>
              <w:t>Personell Hemit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917F9B"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 w:rsidRPr="00623F78">
              <w:rPr>
                <w:rFonts w:ascii="Calibri" w:hAnsi="Calibri"/>
                <w:sz w:val="22"/>
                <w:lang w:eastAsia="nb-NO"/>
              </w:rPr>
              <w:t>Eksterne konsulenter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917F9B"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 w:rsidRPr="00623F78">
              <w:rPr>
                <w:rFonts w:ascii="Calibri" w:hAnsi="Calibri"/>
                <w:sz w:val="22"/>
                <w:lang w:eastAsia="nb-NO"/>
              </w:rPr>
              <w:t>Andre kostnader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8A387F" w:rsidTr="00917F9B">
        <w:tc>
          <w:tcPr>
            <w:tcW w:w="2053" w:type="dxa"/>
            <w:vAlign w:val="bottom"/>
          </w:tcPr>
          <w:p w:rsidR="00743A5E" w:rsidRPr="008A387F" w:rsidRDefault="00743A5E" w:rsidP="008A387F">
            <w:pPr>
              <w:spacing w:line="276" w:lineRule="auto"/>
              <w:rPr>
                <w:rFonts w:ascii="Calibri" w:hAnsi="Calibri"/>
                <w:b/>
                <w:sz w:val="22"/>
                <w:lang w:eastAsia="nb-NO"/>
              </w:rPr>
            </w:pPr>
            <w:r w:rsidRPr="008A387F">
              <w:rPr>
                <w:rFonts w:ascii="Calibri" w:hAnsi="Calibri"/>
                <w:b/>
                <w:sz w:val="22"/>
                <w:lang w:eastAsia="nb-NO"/>
              </w:rPr>
              <w:t>Sum</w:t>
            </w:r>
          </w:p>
        </w:tc>
        <w:tc>
          <w:tcPr>
            <w:tcW w:w="1522" w:type="dxa"/>
            <w:vAlign w:val="bottom"/>
          </w:tcPr>
          <w:p w:rsidR="00743A5E" w:rsidRPr="008A387F" w:rsidRDefault="00743A5E" w:rsidP="008A387F">
            <w:pPr>
              <w:spacing w:line="276" w:lineRule="auto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Pr="008A387F" w:rsidRDefault="00743A5E" w:rsidP="008A387F">
            <w:pPr>
              <w:spacing w:line="276" w:lineRule="auto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83" w:type="dxa"/>
          </w:tcPr>
          <w:p w:rsidR="00743A5E" w:rsidRPr="008A387F" w:rsidRDefault="00743A5E" w:rsidP="008A387F">
            <w:pPr>
              <w:spacing w:line="276" w:lineRule="auto"/>
              <w:rPr>
                <w:rFonts w:ascii="Calibri" w:hAnsi="Calibri"/>
                <w:b/>
                <w:sz w:val="22"/>
              </w:rPr>
            </w:pPr>
          </w:p>
        </w:tc>
      </w:tr>
    </w:tbl>
    <w:p w:rsidR="00743A5E" w:rsidRDefault="00743A5E" w:rsidP="00640745"/>
    <w:p w:rsidR="00141113" w:rsidRPr="00640745" w:rsidRDefault="00141113" w:rsidP="00640745"/>
    <w:p w:rsidR="00B51CEB" w:rsidRDefault="00B51CEB" w:rsidP="003B3728">
      <w:pPr>
        <w:pStyle w:val="Overskrift1"/>
      </w:pPr>
      <w:bookmarkStart w:id="29" w:name="_Toc506903800"/>
      <w:r>
        <w:t>Gjennomgang av produkter</w:t>
      </w:r>
      <w:bookmarkEnd w:id="29"/>
    </w:p>
    <w:p w:rsidR="003B3728" w:rsidRDefault="003B3728" w:rsidP="003B3728">
      <w:pPr>
        <w:pStyle w:val="Overskrift2"/>
      </w:pPr>
      <w:bookmarkStart w:id="30" w:name="_Toc506903801"/>
      <w:r>
        <w:t>Overlevering av prosjektprodukter</w:t>
      </w:r>
      <w:bookmarkEnd w:id="30"/>
    </w:p>
    <w:p w:rsidR="00FF0B2C" w:rsidRDefault="00FF0B2C" w:rsidP="00FF0B2C">
      <w:pPr>
        <w:spacing w:line="276" w:lineRule="auto"/>
        <w:rPr>
          <w:i/>
        </w:rPr>
      </w:pPr>
      <w:r w:rsidRPr="00DF2807">
        <w:rPr>
          <w:i/>
        </w:rPr>
        <w:t xml:space="preserve">&lt;Beskriv hvilke hovedprodukter som er levert, og om det fortsatt gjenstår produkter. </w:t>
      </w:r>
      <w:r>
        <w:rPr>
          <w:i/>
        </w:rPr>
        <w:t xml:space="preserve">Beskriv kort hvilke </w:t>
      </w:r>
      <w:r w:rsidRPr="00DF2807">
        <w:rPr>
          <w:i/>
        </w:rPr>
        <w:t xml:space="preserve">kvalitetskrav som </w:t>
      </w:r>
      <w:r>
        <w:rPr>
          <w:i/>
        </w:rPr>
        <w:t>er lagt til grunn, og om de er oppfylt</w:t>
      </w:r>
      <w:r w:rsidRPr="00DF2807">
        <w:rPr>
          <w:i/>
        </w:rPr>
        <w:t>. Suppler eventuelt med en forklaring.&gt;</w:t>
      </w:r>
    </w:p>
    <w:p w:rsidR="00FF0B2C" w:rsidRPr="00DF2807" w:rsidRDefault="00FF0B2C" w:rsidP="00FF0B2C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9"/>
        <w:gridCol w:w="1039"/>
        <w:gridCol w:w="4934"/>
      </w:tblGrid>
      <w:tr w:rsidR="00FF0B2C" w:rsidRPr="00250304" w:rsidTr="00BB25BA">
        <w:tc>
          <w:tcPr>
            <w:tcW w:w="3170" w:type="dxa"/>
            <w:shd w:val="clear" w:color="auto" w:fill="DAEEF3" w:themeFill="accent5" w:themeFillTint="33"/>
          </w:tcPr>
          <w:p w:rsidR="00FF0B2C" w:rsidRPr="00250304" w:rsidRDefault="00FF0B2C" w:rsidP="00BB25BA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Produkt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F0B2C" w:rsidRPr="00250304" w:rsidRDefault="00FF0B2C" w:rsidP="00BB25BA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Status</w:t>
            </w:r>
          </w:p>
        </w:tc>
        <w:tc>
          <w:tcPr>
            <w:tcW w:w="5069" w:type="dxa"/>
            <w:shd w:val="clear" w:color="auto" w:fill="DAEEF3" w:themeFill="accent5" w:themeFillTint="33"/>
          </w:tcPr>
          <w:p w:rsidR="00FF0B2C" w:rsidRPr="00250304" w:rsidRDefault="00FF0B2C" w:rsidP="00BB25BA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Oppfyllelse av kvalitetskrav</w:t>
            </w:r>
          </w:p>
        </w:tc>
      </w:tr>
      <w:tr w:rsidR="00FF0B2C" w:rsidTr="00BB25BA">
        <w:tc>
          <w:tcPr>
            <w:tcW w:w="3170" w:type="dxa"/>
          </w:tcPr>
          <w:p w:rsidR="00FF0B2C" w:rsidRDefault="00FF0B2C" w:rsidP="00BB25BA"/>
        </w:tc>
        <w:tc>
          <w:tcPr>
            <w:tcW w:w="1049" w:type="dxa"/>
          </w:tcPr>
          <w:p w:rsidR="00FF0B2C" w:rsidRDefault="00FF0B2C" w:rsidP="00BB25BA"/>
        </w:tc>
        <w:tc>
          <w:tcPr>
            <w:tcW w:w="5069" w:type="dxa"/>
          </w:tcPr>
          <w:p w:rsidR="00FF0B2C" w:rsidRDefault="00FF0B2C" w:rsidP="00BB25BA"/>
        </w:tc>
      </w:tr>
    </w:tbl>
    <w:p w:rsidR="00FF0B2C" w:rsidRDefault="00FF0B2C" w:rsidP="003B3728">
      <w:pPr>
        <w:rPr>
          <w:i/>
        </w:rPr>
      </w:pPr>
    </w:p>
    <w:p w:rsidR="003B3728" w:rsidRDefault="00A571F8" w:rsidP="003B3728">
      <w:pPr>
        <w:rPr>
          <w:i/>
        </w:rPr>
      </w:pPr>
      <w:r w:rsidRPr="00A571F8">
        <w:rPr>
          <w:i/>
        </w:rPr>
        <w:t>&lt;Beskriv hvilke tekniske produkter</w:t>
      </w:r>
      <w:r w:rsidR="003C2BB7">
        <w:rPr>
          <w:i/>
        </w:rPr>
        <w:t xml:space="preserve"> (dokumentasjon)</w:t>
      </w:r>
      <w:r w:rsidRPr="00A571F8">
        <w:rPr>
          <w:i/>
        </w:rPr>
        <w:t xml:space="preserve"> som er overleve</w:t>
      </w:r>
      <w:r>
        <w:rPr>
          <w:i/>
        </w:rPr>
        <w:t>r</w:t>
      </w:r>
      <w:r w:rsidRPr="00A571F8">
        <w:rPr>
          <w:i/>
        </w:rPr>
        <w:t>t til produksjon</w:t>
      </w:r>
      <w:r w:rsidR="004F0448">
        <w:rPr>
          <w:i/>
        </w:rPr>
        <w:t xml:space="preserve"> iht. </w:t>
      </w:r>
      <w:hyperlink r:id="rId13" w:history="1">
        <w:r w:rsidR="004F0448" w:rsidRPr="004F0448">
          <w:rPr>
            <w:rStyle w:val="Hyperkobling"/>
            <w:i/>
          </w:rPr>
          <w:t>EQS-rutine</w:t>
        </w:r>
      </w:hyperlink>
      <w:r w:rsidRPr="00A571F8">
        <w:rPr>
          <w:i/>
        </w:rPr>
        <w:t>&gt;</w:t>
      </w:r>
    </w:p>
    <w:p w:rsidR="00FF0B2C" w:rsidRDefault="00FF0B2C" w:rsidP="003B3728">
      <w:pPr>
        <w:rPr>
          <w:i/>
        </w:rPr>
      </w:pPr>
    </w:p>
    <w:p w:rsidR="005A4DA4" w:rsidRDefault="005A4DA4" w:rsidP="005A4DA4">
      <w:pPr>
        <w:pStyle w:val="Overskrift2"/>
      </w:pPr>
      <w:bookmarkStart w:id="31" w:name="_Toc506903802"/>
      <w:r>
        <w:t>Restanser</w:t>
      </w:r>
      <w:bookmarkEnd w:id="31"/>
    </w:p>
    <w:p w:rsidR="005A4DA4" w:rsidRPr="00A571F8" w:rsidRDefault="005A4DA4" w:rsidP="005A4DA4">
      <w:pPr>
        <w:rPr>
          <w:i/>
        </w:rPr>
      </w:pPr>
      <w:r w:rsidRPr="00A571F8">
        <w:rPr>
          <w:i/>
        </w:rPr>
        <w:t xml:space="preserve">&lt;Beskriv </w:t>
      </w:r>
      <w:r>
        <w:rPr>
          <w:i/>
        </w:rPr>
        <w:t>om det er forhold som må følges opp etter prosjektavslutning</w:t>
      </w:r>
      <w:r w:rsidRPr="00A571F8">
        <w:rPr>
          <w:i/>
        </w:rPr>
        <w:t>&gt;</w:t>
      </w:r>
    </w:p>
    <w:p w:rsidR="005A4DA4" w:rsidRDefault="005A4DA4" w:rsidP="003B3728"/>
    <w:p w:rsidR="0065284F" w:rsidRDefault="0065284F" w:rsidP="0065284F">
      <w:pPr>
        <w:pStyle w:val="Overskrift1"/>
      </w:pPr>
      <w:bookmarkStart w:id="32" w:name="_Toc506903803"/>
      <w:r>
        <w:lastRenderedPageBreak/>
        <w:t>Gevinstrealisering</w:t>
      </w:r>
      <w:bookmarkEnd w:id="32"/>
    </w:p>
    <w:p w:rsidR="0065284F" w:rsidRDefault="0065284F" w:rsidP="0065284F">
      <w:pPr>
        <w:pStyle w:val="Overskrift2"/>
      </w:pPr>
      <w:bookmarkStart w:id="33" w:name="_Toc506903804"/>
      <w:r>
        <w:t>Utvikling av kost/nytte</w:t>
      </w:r>
      <w:bookmarkEnd w:id="33"/>
    </w:p>
    <w:p w:rsidR="0065284F" w:rsidRDefault="0065284F" w:rsidP="0065284F">
      <w:pPr>
        <w:spacing w:line="276" w:lineRule="auto"/>
        <w:rPr>
          <w:i/>
        </w:rPr>
      </w:pPr>
      <w:r w:rsidRPr="00ED6AEA">
        <w:rPr>
          <w:i/>
        </w:rPr>
        <w:t>&lt;Beskriv hvordan utvikling av kost/nytte-vurderinger har endret seg gjennom prosjektperioden. Sammenlign den første versjonen av Prosjektbegrunnelsen ved prosjektoppstart med status ved</w:t>
      </w:r>
      <w:r w:rsidR="005F484F">
        <w:rPr>
          <w:i/>
        </w:rPr>
        <w:t xml:space="preserve"> prosjektavslutning. Oppsummer</w:t>
      </w:r>
      <w:r w:rsidRPr="00ED6AEA">
        <w:rPr>
          <w:i/>
        </w:rPr>
        <w:t xml:space="preserve"> gyldigheten til siste </w:t>
      </w:r>
      <w:r>
        <w:rPr>
          <w:i/>
        </w:rPr>
        <w:t xml:space="preserve">godkjente </w:t>
      </w:r>
      <w:r w:rsidRPr="00ED6AEA">
        <w:rPr>
          <w:i/>
        </w:rPr>
        <w:t>versjon av Prosjektbegrunnelsen</w:t>
      </w:r>
      <w:r>
        <w:rPr>
          <w:i/>
        </w:rPr>
        <w:t>.</w:t>
      </w:r>
    </w:p>
    <w:p w:rsidR="0065284F" w:rsidRDefault="0065284F" w:rsidP="0065284F">
      <w:pPr>
        <w:spacing w:line="276" w:lineRule="auto"/>
        <w:rPr>
          <w:i/>
        </w:rPr>
      </w:pPr>
    </w:p>
    <w:p w:rsidR="0065284F" w:rsidRDefault="0065284F" w:rsidP="0065284F">
      <w:pPr>
        <w:spacing w:line="276" w:lineRule="auto"/>
        <w:rPr>
          <w:i/>
        </w:rPr>
      </w:pPr>
      <w:r>
        <w:rPr>
          <w:i/>
        </w:rPr>
        <w:t>Gi også en kort, overordnet beskrivelse av arbeidet med Gevinstrealise</w:t>
      </w:r>
      <w:r w:rsidR="007C402D">
        <w:rPr>
          <w:i/>
        </w:rPr>
        <w:t>ringsplanen</w:t>
      </w:r>
      <w:r>
        <w:rPr>
          <w:i/>
        </w:rPr>
        <w:t>&gt;</w:t>
      </w:r>
    </w:p>
    <w:p w:rsidR="0065284F" w:rsidRDefault="0065284F" w:rsidP="0065284F">
      <w:pPr>
        <w:spacing w:line="276" w:lineRule="auto"/>
      </w:pPr>
    </w:p>
    <w:p w:rsidR="0065284F" w:rsidRDefault="0065284F" w:rsidP="0065284F">
      <w:pPr>
        <w:pStyle w:val="Overskrift2"/>
      </w:pPr>
      <w:bookmarkStart w:id="34" w:name="_Toc506903805"/>
      <w:r>
        <w:t>Status gevinstrealisering</w:t>
      </w:r>
      <w:bookmarkEnd w:id="34"/>
    </w:p>
    <w:p w:rsidR="0065284F" w:rsidRDefault="0065284F" w:rsidP="0065284F">
      <w:pPr>
        <w:spacing w:line="276" w:lineRule="auto"/>
        <w:rPr>
          <w:i/>
        </w:rPr>
      </w:pPr>
      <w:r w:rsidRPr="00150002">
        <w:rPr>
          <w:i/>
        </w:rPr>
        <w:t>&lt;Beskriv hvor mange som har tatt løsningen i bruk. Beskriv status i måling og registrering av nytteverdi</w:t>
      </w:r>
      <w:r w:rsidR="009B44B5">
        <w:rPr>
          <w:i/>
        </w:rPr>
        <w:t xml:space="preserve"> iht. Gevinstrealiseringsplanen</w:t>
      </w:r>
      <w:r w:rsidRPr="00150002">
        <w:rPr>
          <w:i/>
        </w:rPr>
        <w:t xml:space="preserve">. Beskriv om </w:t>
      </w:r>
      <w:r w:rsidR="005F484F">
        <w:rPr>
          <w:i/>
        </w:rPr>
        <w:t xml:space="preserve">nullpunktsmålinger er </w:t>
      </w:r>
      <w:r w:rsidR="007C402D">
        <w:rPr>
          <w:i/>
        </w:rPr>
        <w:t xml:space="preserve">blitt </w:t>
      </w:r>
      <w:r w:rsidR="005F484F">
        <w:rPr>
          <w:i/>
        </w:rPr>
        <w:t xml:space="preserve">gjennomført </w:t>
      </w:r>
      <w:r w:rsidR="00442A37">
        <w:rPr>
          <w:i/>
        </w:rPr>
        <w:t xml:space="preserve">(baseline) </w:t>
      </w:r>
      <w:r w:rsidRPr="00150002">
        <w:rPr>
          <w:i/>
        </w:rPr>
        <w:t xml:space="preserve">og om </w:t>
      </w:r>
      <w:r w:rsidRPr="002F1894">
        <w:rPr>
          <w:i/>
          <w:szCs w:val="24"/>
        </w:rPr>
        <w:t xml:space="preserve">man har sett en forbedring fra </w:t>
      </w:r>
      <w:r w:rsidR="007C402D" w:rsidRPr="002F1894">
        <w:rPr>
          <w:i/>
          <w:szCs w:val="24"/>
        </w:rPr>
        <w:t>disse</w:t>
      </w:r>
      <w:r w:rsidRPr="002F1894">
        <w:rPr>
          <w:i/>
          <w:szCs w:val="24"/>
        </w:rPr>
        <w:t>.</w:t>
      </w:r>
      <w:r w:rsidR="00C85D86" w:rsidRPr="002F1894">
        <w:rPr>
          <w:i/>
          <w:szCs w:val="24"/>
        </w:rPr>
        <w:t xml:space="preserve"> Beskriv om målingene er i form av automatisk datafangst eller manuelle målinger.</w:t>
      </w:r>
      <w:r w:rsidR="00AB0B57" w:rsidRPr="002F1894">
        <w:rPr>
          <w:i/>
          <w:szCs w:val="24"/>
        </w:rPr>
        <w:t xml:space="preserve"> Beskriv hvordan målingene </w:t>
      </w:r>
      <w:r w:rsidR="000A2A6A" w:rsidRPr="002F1894">
        <w:rPr>
          <w:i/>
          <w:szCs w:val="24"/>
        </w:rPr>
        <w:t xml:space="preserve">(med utvikling) </w:t>
      </w:r>
      <w:r w:rsidR="00AB0B57" w:rsidRPr="002F1894">
        <w:rPr>
          <w:i/>
          <w:szCs w:val="24"/>
        </w:rPr>
        <w:t xml:space="preserve">presenteres og er tilgjengelig for </w:t>
      </w:r>
      <w:r w:rsidR="000A2A6A" w:rsidRPr="002F1894">
        <w:rPr>
          <w:i/>
          <w:szCs w:val="24"/>
        </w:rPr>
        <w:t>ansatte i hvert HF</w:t>
      </w:r>
      <w:r w:rsidR="002F1894" w:rsidRPr="002F1894">
        <w:rPr>
          <w:i/>
          <w:szCs w:val="24"/>
        </w:rPr>
        <w:t xml:space="preserve">. Er det blitt etablert en visuell presentasjon av målinger som viser utvikling? </w:t>
      </w:r>
      <w:r w:rsidR="002F1894" w:rsidRPr="002F1894">
        <w:rPr>
          <w:bCs/>
          <w:i/>
          <w:szCs w:val="24"/>
        </w:rPr>
        <w:t xml:space="preserve">Angi link </w:t>
      </w:r>
      <w:r w:rsidRPr="002F1894">
        <w:rPr>
          <w:i/>
          <w:szCs w:val="24"/>
        </w:rPr>
        <w:t>&gt;</w:t>
      </w:r>
    </w:p>
    <w:p w:rsidR="00141113" w:rsidRPr="00150002" w:rsidRDefault="00141113" w:rsidP="0065284F">
      <w:pPr>
        <w:spacing w:line="276" w:lineRule="auto"/>
        <w:rPr>
          <w:i/>
        </w:rPr>
      </w:pPr>
    </w:p>
    <w:p w:rsidR="00382924" w:rsidRDefault="00382924" w:rsidP="00382924">
      <w:pPr>
        <w:pStyle w:val="Overskrift1"/>
        <w:spacing w:line="276" w:lineRule="auto"/>
      </w:pPr>
      <w:bookmarkStart w:id="35" w:name="_Toc505691828"/>
      <w:bookmarkStart w:id="36" w:name="_Toc506903806"/>
      <w:r>
        <w:t>KPI-er for prosjektgjennomføringen</w:t>
      </w:r>
      <w:bookmarkEnd w:id="35"/>
      <w:bookmarkEnd w:id="36"/>
    </w:p>
    <w:p w:rsidR="002F71EB" w:rsidRPr="002F71EB" w:rsidRDefault="002F71EB" w:rsidP="002F71EB"/>
    <w:tbl>
      <w:tblPr>
        <w:tblStyle w:val="Rutenettabell1lys-uthevingsfarge5"/>
        <w:tblW w:w="0" w:type="auto"/>
        <w:tblLook w:val="04A0" w:firstRow="1" w:lastRow="0" w:firstColumn="1" w:lastColumn="0" w:noHBand="0" w:noVBand="1"/>
      </w:tblPr>
      <w:tblGrid>
        <w:gridCol w:w="3383"/>
        <w:gridCol w:w="1432"/>
        <w:gridCol w:w="4247"/>
      </w:tblGrid>
      <w:tr w:rsidR="002F71EB" w:rsidTr="00BD4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2F71EB" w:rsidRPr="004C7173" w:rsidRDefault="0091220E" w:rsidP="004C7173">
            <w:pPr>
              <w:spacing w:line="276" w:lineRule="auto"/>
              <w:rPr>
                <w:b w:val="0"/>
              </w:rPr>
            </w:pPr>
            <w:r w:rsidRPr="004C7173">
              <w:rPr>
                <w:b w:val="0"/>
              </w:rPr>
              <w:t>Hva</w:t>
            </w:r>
          </w:p>
        </w:tc>
        <w:tc>
          <w:tcPr>
            <w:tcW w:w="1432" w:type="dxa"/>
          </w:tcPr>
          <w:p w:rsidR="002F71EB" w:rsidRDefault="0091220E" w:rsidP="00912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KPI</w:t>
            </w:r>
            <w:r w:rsidR="00BD498C">
              <w:t xml:space="preserve">  </w:t>
            </w:r>
          </w:p>
        </w:tc>
        <w:tc>
          <w:tcPr>
            <w:tcW w:w="4247" w:type="dxa"/>
          </w:tcPr>
          <w:p w:rsidR="002F71EB" w:rsidRDefault="0091220E" w:rsidP="00941F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2F71EB" w:rsidTr="00BD4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2F71EB" w:rsidRPr="004C7173" w:rsidRDefault="002F71EB" w:rsidP="004C7173">
            <w:pPr>
              <w:spacing w:line="276" w:lineRule="auto"/>
              <w:rPr>
                <w:b w:val="0"/>
                <w:sz w:val="22"/>
              </w:rPr>
            </w:pPr>
            <w:r w:rsidRPr="004C7173">
              <w:rPr>
                <w:b w:val="0"/>
                <w:sz w:val="22"/>
              </w:rPr>
              <w:t>Behov for replanlegging</w:t>
            </w:r>
            <w:r w:rsidR="004C7173" w:rsidRPr="004C7173">
              <w:rPr>
                <w:b w:val="0"/>
                <w:sz w:val="22"/>
              </w:rPr>
              <w:t xml:space="preserve">. Hvor mange ganger ble milepæler, budsjett eller prosjektomfang og leveranseplaner endret gjennom prosjektet?  </w:t>
            </w:r>
          </w:p>
        </w:tc>
        <w:tc>
          <w:tcPr>
            <w:tcW w:w="1432" w:type="dxa"/>
          </w:tcPr>
          <w:p w:rsidR="002F71EB" w:rsidRPr="00BD498C" w:rsidRDefault="0091220E" w:rsidP="00BD4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D498C">
              <w:rPr>
                <w:i/>
                <w:sz w:val="22"/>
              </w:rPr>
              <w:t>&lt;antall&gt;</w:t>
            </w:r>
          </w:p>
        </w:tc>
        <w:tc>
          <w:tcPr>
            <w:tcW w:w="4247" w:type="dxa"/>
          </w:tcPr>
          <w:p w:rsidR="004C7173" w:rsidRPr="001C2A78" w:rsidRDefault="00D8760E" w:rsidP="004C71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1C2A78">
              <w:rPr>
                <w:i/>
                <w:sz w:val="22"/>
              </w:rPr>
              <w:t xml:space="preserve">&lt;Indiker </w:t>
            </w:r>
            <w:r w:rsidR="00E53E62">
              <w:rPr>
                <w:i/>
                <w:sz w:val="22"/>
              </w:rPr>
              <w:t xml:space="preserve">eventuelt </w:t>
            </w:r>
            <w:r w:rsidRPr="001C2A78">
              <w:rPr>
                <w:i/>
                <w:sz w:val="22"/>
              </w:rPr>
              <w:t>årsak for replanlegging</w:t>
            </w:r>
            <w:r w:rsidR="004C7173" w:rsidRPr="001C2A78">
              <w:rPr>
                <w:i/>
                <w:sz w:val="22"/>
              </w:rPr>
              <w:t>:</w:t>
            </w:r>
          </w:p>
          <w:p w:rsidR="004C7173" w:rsidRPr="00BD498C" w:rsidRDefault="00E53E62" w:rsidP="00E53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r</w:t>
            </w:r>
            <w:r w:rsidR="004C7173" w:rsidRPr="00E53E62">
              <w:rPr>
                <w:i/>
                <w:sz w:val="22"/>
              </w:rPr>
              <w:t>essursproblemer</w:t>
            </w:r>
            <w:r>
              <w:rPr>
                <w:i/>
                <w:sz w:val="22"/>
              </w:rPr>
              <w:t>, f</w:t>
            </w:r>
            <w:r w:rsidR="004C7173" w:rsidRPr="001C2A78">
              <w:rPr>
                <w:i/>
                <w:sz w:val="22"/>
              </w:rPr>
              <w:t>orsinkelser fra leverandører</w:t>
            </w:r>
            <w:r>
              <w:rPr>
                <w:i/>
                <w:sz w:val="22"/>
              </w:rPr>
              <w:t>, a</w:t>
            </w:r>
            <w:r w:rsidR="004C7173" w:rsidRPr="001C2A78">
              <w:rPr>
                <w:i/>
                <w:sz w:val="22"/>
              </w:rPr>
              <w:t>ndre prosjekthindringer</w:t>
            </w:r>
            <w:r>
              <w:rPr>
                <w:i/>
                <w:sz w:val="22"/>
              </w:rPr>
              <w:t>, f</w:t>
            </w:r>
            <w:r w:rsidR="004C7173" w:rsidRPr="001C2A78">
              <w:rPr>
                <w:i/>
                <w:sz w:val="22"/>
              </w:rPr>
              <w:t>or å oppnå større nytteverdi</w:t>
            </w:r>
            <w:r>
              <w:rPr>
                <w:i/>
                <w:sz w:val="22"/>
              </w:rPr>
              <w:t>…&gt;</w:t>
            </w:r>
          </w:p>
        </w:tc>
      </w:tr>
      <w:tr w:rsidR="002F71EB" w:rsidTr="00BD4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2F71EB" w:rsidRPr="00BD498C" w:rsidRDefault="0091220E" w:rsidP="00941F02">
            <w:pPr>
              <w:rPr>
                <w:b w:val="0"/>
                <w:sz w:val="22"/>
              </w:rPr>
            </w:pPr>
            <w:r w:rsidRPr="00BD498C">
              <w:rPr>
                <w:b w:val="0"/>
                <w:sz w:val="22"/>
              </w:rPr>
              <w:t>Hvor mange ganger ble Prosjektbegrunnelsen formelt revidert?</w:t>
            </w:r>
          </w:p>
        </w:tc>
        <w:tc>
          <w:tcPr>
            <w:tcW w:w="1432" w:type="dxa"/>
          </w:tcPr>
          <w:p w:rsidR="002F71EB" w:rsidRPr="00BD498C" w:rsidRDefault="00BD498C" w:rsidP="0094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D498C">
              <w:rPr>
                <w:i/>
                <w:sz w:val="22"/>
              </w:rPr>
              <w:t>&lt;antall&gt;</w:t>
            </w:r>
          </w:p>
        </w:tc>
        <w:tc>
          <w:tcPr>
            <w:tcW w:w="4247" w:type="dxa"/>
          </w:tcPr>
          <w:p w:rsidR="002F71EB" w:rsidRPr="00BD498C" w:rsidRDefault="002F71EB" w:rsidP="0094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2F71EB" w:rsidTr="00BD4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2F71EB" w:rsidRDefault="00256620" w:rsidP="00141113">
            <w:pPr>
              <w:spacing w:line="276" w:lineRule="auto"/>
              <w:rPr>
                <w:b w:val="0"/>
                <w:sz w:val="22"/>
              </w:rPr>
            </w:pPr>
            <w:r w:rsidRPr="00BD498C">
              <w:rPr>
                <w:b w:val="0"/>
                <w:sz w:val="22"/>
              </w:rPr>
              <w:t>Ble det etablert nullpunktsmålinger for gevinstene?</w:t>
            </w:r>
          </w:p>
          <w:p w:rsidR="00141113" w:rsidRPr="00BD498C" w:rsidRDefault="00141113" w:rsidP="00141113">
            <w:pPr>
              <w:spacing w:line="276" w:lineRule="auto"/>
              <w:rPr>
                <w:b w:val="0"/>
                <w:sz w:val="22"/>
              </w:rPr>
            </w:pPr>
          </w:p>
        </w:tc>
        <w:tc>
          <w:tcPr>
            <w:tcW w:w="1432" w:type="dxa"/>
          </w:tcPr>
          <w:p w:rsidR="002F71EB" w:rsidRPr="00BD498C" w:rsidRDefault="00BD498C" w:rsidP="0094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D498C">
              <w:rPr>
                <w:i/>
                <w:sz w:val="22"/>
              </w:rPr>
              <w:t>ja/nei&gt;</w:t>
            </w:r>
          </w:p>
        </w:tc>
        <w:tc>
          <w:tcPr>
            <w:tcW w:w="4247" w:type="dxa"/>
          </w:tcPr>
          <w:p w:rsidR="002F71EB" w:rsidRPr="00BD498C" w:rsidRDefault="002F71EB" w:rsidP="0094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2F71EB" w:rsidTr="00BD4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256620" w:rsidRPr="00BD498C" w:rsidRDefault="00256620" w:rsidP="00256620">
            <w:pPr>
              <w:spacing w:line="276" w:lineRule="auto"/>
              <w:rPr>
                <w:b w:val="0"/>
                <w:sz w:val="22"/>
              </w:rPr>
            </w:pPr>
            <w:r w:rsidRPr="00BD498C">
              <w:rPr>
                <w:b w:val="0"/>
                <w:sz w:val="22"/>
              </w:rPr>
              <w:t xml:space="preserve">Ble det utpekt gevinstansvarlige i HF-ene? </w:t>
            </w:r>
          </w:p>
          <w:p w:rsidR="002F71EB" w:rsidRPr="00BD498C" w:rsidRDefault="002F71EB" w:rsidP="00941F02">
            <w:pPr>
              <w:rPr>
                <w:b w:val="0"/>
                <w:sz w:val="22"/>
              </w:rPr>
            </w:pPr>
          </w:p>
        </w:tc>
        <w:tc>
          <w:tcPr>
            <w:tcW w:w="1432" w:type="dxa"/>
          </w:tcPr>
          <w:p w:rsidR="002F71EB" w:rsidRPr="00BD498C" w:rsidRDefault="00BD498C" w:rsidP="0094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D498C">
              <w:rPr>
                <w:i/>
                <w:sz w:val="22"/>
              </w:rPr>
              <w:t>ja/nei&gt;</w:t>
            </w:r>
          </w:p>
        </w:tc>
        <w:tc>
          <w:tcPr>
            <w:tcW w:w="4247" w:type="dxa"/>
          </w:tcPr>
          <w:p w:rsidR="002F71EB" w:rsidRPr="00BD498C" w:rsidRDefault="00256620" w:rsidP="00256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D498C">
              <w:rPr>
                <w:bCs/>
                <w:i/>
                <w:sz w:val="22"/>
              </w:rPr>
              <w:t>&lt;Dersom ja. Angi om de deltok i utarbeidelse av gevinstmål&gt;</w:t>
            </w:r>
          </w:p>
        </w:tc>
      </w:tr>
      <w:tr w:rsidR="00667325" w:rsidTr="00BD4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667325" w:rsidRPr="00BD498C" w:rsidRDefault="00667325" w:rsidP="00667325">
            <w:pPr>
              <w:spacing w:line="276" w:lineRule="auto"/>
              <w:rPr>
                <w:b w:val="0"/>
                <w:sz w:val="22"/>
              </w:rPr>
            </w:pPr>
            <w:r w:rsidRPr="00BD498C">
              <w:rPr>
                <w:b w:val="0"/>
                <w:sz w:val="22"/>
              </w:rPr>
              <w:lastRenderedPageBreak/>
              <w:t xml:space="preserve">Var det satt opp kommunikasjonsmål? </w:t>
            </w:r>
          </w:p>
          <w:p w:rsidR="00667325" w:rsidRPr="00BD498C" w:rsidRDefault="00667325" w:rsidP="00667325">
            <w:pPr>
              <w:spacing w:line="276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1432" w:type="dxa"/>
          </w:tcPr>
          <w:p w:rsidR="00667325" w:rsidRPr="00BD498C" w:rsidRDefault="00BD498C" w:rsidP="00667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BD498C">
              <w:rPr>
                <w:i/>
                <w:sz w:val="22"/>
              </w:rPr>
              <w:t>ja/nei&gt;</w:t>
            </w:r>
          </w:p>
        </w:tc>
        <w:tc>
          <w:tcPr>
            <w:tcW w:w="4247" w:type="dxa"/>
          </w:tcPr>
          <w:p w:rsidR="007A195E" w:rsidRDefault="00667325" w:rsidP="007A1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2"/>
              </w:rPr>
            </w:pPr>
            <w:r w:rsidRPr="00BD498C">
              <w:rPr>
                <w:bCs/>
                <w:i/>
                <w:sz w:val="22"/>
              </w:rPr>
              <w:t xml:space="preserve">&lt;Angi </w:t>
            </w:r>
            <w:r w:rsidR="007A195E">
              <w:rPr>
                <w:bCs/>
                <w:i/>
                <w:sz w:val="22"/>
              </w:rPr>
              <w:t>referanse</w:t>
            </w:r>
            <w:r w:rsidRPr="00BD498C">
              <w:rPr>
                <w:bCs/>
                <w:i/>
                <w:sz w:val="22"/>
              </w:rPr>
              <w:t xml:space="preserve"> hvis ja</w:t>
            </w:r>
            <w:r w:rsidR="007A195E">
              <w:rPr>
                <w:bCs/>
                <w:i/>
                <w:sz w:val="22"/>
              </w:rPr>
              <w:t>&gt;</w:t>
            </w:r>
            <w:r w:rsidRPr="00BD498C">
              <w:rPr>
                <w:bCs/>
                <w:i/>
                <w:sz w:val="22"/>
              </w:rPr>
              <w:t xml:space="preserve"> </w:t>
            </w:r>
          </w:p>
          <w:p w:rsidR="00667325" w:rsidRPr="00BD498C" w:rsidRDefault="007A195E" w:rsidP="0068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&lt;</w:t>
            </w:r>
            <w:r w:rsidR="00667325" w:rsidRPr="00BD498C">
              <w:rPr>
                <w:bCs/>
                <w:i/>
                <w:sz w:val="22"/>
              </w:rPr>
              <w:t>ble</w:t>
            </w:r>
            <w:r>
              <w:rPr>
                <w:bCs/>
                <w:i/>
                <w:sz w:val="22"/>
              </w:rPr>
              <w:t xml:space="preserve"> </w:t>
            </w:r>
            <w:r w:rsidR="006849ED">
              <w:rPr>
                <w:bCs/>
                <w:i/>
                <w:sz w:val="22"/>
              </w:rPr>
              <w:t>målene</w:t>
            </w:r>
            <w:r w:rsidR="00667325" w:rsidRPr="00BD498C">
              <w:rPr>
                <w:bCs/>
                <w:i/>
                <w:sz w:val="22"/>
              </w:rPr>
              <w:t xml:space="preserve"> nådd</w:t>
            </w:r>
            <w:r>
              <w:rPr>
                <w:bCs/>
                <w:i/>
                <w:sz w:val="22"/>
              </w:rPr>
              <w:t>?</w:t>
            </w:r>
            <w:r w:rsidR="00667325" w:rsidRPr="00BD498C">
              <w:rPr>
                <w:bCs/>
                <w:i/>
                <w:sz w:val="22"/>
              </w:rPr>
              <w:t>&gt;</w:t>
            </w:r>
          </w:p>
        </w:tc>
      </w:tr>
      <w:tr w:rsidR="00836118" w:rsidTr="00BD4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:rsidR="00836118" w:rsidRPr="00836118" w:rsidRDefault="00836118" w:rsidP="00667325">
            <w:pPr>
              <w:spacing w:line="276" w:lineRule="auto"/>
              <w:rPr>
                <w:b w:val="0"/>
                <w:sz w:val="22"/>
              </w:rPr>
            </w:pPr>
            <w:r w:rsidRPr="00836118">
              <w:rPr>
                <w:b w:val="0"/>
                <w:sz w:val="22"/>
              </w:rPr>
              <w:t>Antall ganger leverandør var forsinket</w:t>
            </w:r>
          </w:p>
        </w:tc>
        <w:tc>
          <w:tcPr>
            <w:tcW w:w="1432" w:type="dxa"/>
          </w:tcPr>
          <w:p w:rsidR="00836118" w:rsidRPr="00BD498C" w:rsidRDefault="00836118" w:rsidP="00667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  <w:tc>
          <w:tcPr>
            <w:tcW w:w="4247" w:type="dxa"/>
          </w:tcPr>
          <w:p w:rsidR="00836118" w:rsidRPr="00BD498C" w:rsidRDefault="00836118" w:rsidP="007A1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2"/>
              </w:rPr>
            </w:pPr>
          </w:p>
        </w:tc>
      </w:tr>
    </w:tbl>
    <w:p w:rsidR="00941F02" w:rsidRDefault="00941F02" w:rsidP="00941F02"/>
    <w:p w:rsidR="0065284F" w:rsidRPr="0065284F" w:rsidRDefault="0065284F" w:rsidP="003B3728"/>
    <w:sectPr w:rsidR="0065284F" w:rsidRPr="0065284F" w:rsidSect="006C5DB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D8" w:rsidRDefault="00CE58D8" w:rsidP="001C0063">
      <w:pPr>
        <w:spacing w:line="240" w:lineRule="auto"/>
      </w:pPr>
      <w:r>
        <w:separator/>
      </w:r>
    </w:p>
  </w:endnote>
  <w:endnote w:type="continuationSeparator" w:id="0">
    <w:p w:rsidR="00CE58D8" w:rsidRDefault="00CE58D8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C85D86" w:rsidP="00C2319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1d9457d810af8d7c575ccf1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5D86" w:rsidRPr="00C85D86" w:rsidRDefault="00C85D86" w:rsidP="00C85D86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C85D8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1d9457d810af8d7c575ccf1" o:spid="_x0000_s1027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E1VhA0cAwAANw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:rsidR="00C85D86" w:rsidRPr="00C85D86" w:rsidRDefault="00C85D86" w:rsidP="00C85D86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C85D8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D9C">
      <w:t>Sluttrapport &lt;Prosjekt&gt;</w:t>
    </w:r>
    <w:r w:rsidR="00C23193">
      <w:tab/>
    </w:r>
    <w:r w:rsidR="00C23193">
      <w:tab/>
    </w:r>
    <w:r w:rsidR="00863061">
      <w:fldChar w:fldCharType="begin"/>
    </w:r>
    <w:r w:rsidR="00863061">
      <w:instrText>PAGE   \* MERGEFORMAT</w:instrText>
    </w:r>
    <w:r w:rsidR="00863061">
      <w:fldChar w:fldCharType="separate"/>
    </w:r>
    <w:r w:rsidR="001B4DBA">
      <w:rPr>
        <w:noProof/>
      </w:rPr>
      <w:t>2</w:t>
    </w:r>
    <w:r w:rsidR="008630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C85D86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ec5246bc8fbd5c0847fe5919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5D86" w:rsidRPr="00C85D86" w:rsidRDefault="00C85D86" w:rsidP="00C85D86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C85D8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c5246bc8fbd5c0847fe5919" o:spid="_x0000_s1028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IPM4bofAwAAQ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:rsidR="00C85D86" w:rsidRPr="00C85D86" w:rsidRDefault="00C85D86" w:rsidP="00C85D86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C85D8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061"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5A3AACF9" wp14:editId="180AA1F4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D8" w:rsidRDefault="00CE58D8" w:rsidP="001C0063">
      <w:pPr>
        <w:spacing w:line="240" w:lineRule="auto"/>
      </w:pPr>
      <w:r>
        <w:separator/>
      </w:r>
    </w:p>
  </w:footnote>
  <w:footnote w:type="continuationSeparator" w:id="0">
    <w:p w:rsidR="00CE58D8" w:rsidRDefault="00CE58D8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1B4DBA">
    <w:pPr>
      <w:pStyle w:val="Topptekst"/>
    </w:pPr>
    <w:r>
      <w:rPr>
        <w:noProof/>
        <w:lang w:eastAsia="nb-NO"/>
      </w:rPr>
      <w:pict w14:anchorId="4EFD9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0E6711" w:rsidP="00BE386B">
    <w:pPr>
      <w:pStyle w:val="Topptekst"/>
      <w:ind w:left="-1417"/>
    </w:pPr>
    <w:r>
      <w:rPr>
        <w:noProof/>
        <w:lang w:eastAsia="nb-NO"/>
      </w:rPr>
      <w:drawing>
        <wp:inline distT="0" distB="0" distL="0" distR="0">
          <wp:extent cx="2124075" cy="662346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270" cy="665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0E6711" w:rsidP="00BE386B">
    <w:pPr>
      <w:pStyle w:val="Topptekst"/>
      <w:ind w:hanging="1417"/>
    </w:pPr>
    <w:r>
      <w:rPr>
        <w:noProof/>
        <w:lang w:eastAsia="nb-NO"/>
      </w:rPr>
      <w:drawing>
        <wp:inline distT="0" distB="0" distL="0" distR="0">
          <wp:extent cx="2362200" cy="736600"/>
          <wp:effectExtent l="0" t="0" r="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8F7"/>
    <w:multiLevelType w:val="hybridMultilevel"/>
    <w:tmpl w:val="1BB8AED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71F"/>
    <w:multiLevelType w:val="hybridMultilevel"/>
    <w:tmpl w:val="26D88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D5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1A44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0D02F7"/>
    <w:multiLevelType w:val="hybridMultilevel"/>
    <w:tmpl w:val="C048438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1346EE"/>
    <w:multiLevelType w:val="hybridMultilevel"/>
    <w:tmpl w:val="655C1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8"/>
    <w:rsid w:val="000524E6"/>
    <w:rsid w:val="00074BE0"/>
    <w:rsid w:val="00087543"/>
    <w:rsid w:val="0009171C"/>
    <w:rsid w:val="00092261"/>
    <w:rsid w:val="000A2A6A"/>
    <w:rsid w:val="000A79BE"/>
    <w:rsid w:val="000C0E05"/>
    <w:rsid w:val="000E5878"/>
    <w:rsid w:val="000E6711"/>
    <w:rsid w:val="000E77EC"/>
    <w:rsid w:val="000F1F5B"/>
    <w:rsid w:val="000F245F"/>
    <w:rsid w:val="001034FE"/>
    <w:rsid w:val="0012228F"/>
    <w:rsid w:val="00141113"/>
    <w:rsid w:val="0014433F"/>
    <w:rsid w:val="00150002"/>
    <w:rsid w:val="001535BE"/>
    <w:rsid w:val="00186E6D"/>
    <w:rsid w:val="001A3689"/>
    <w:rsid w:val="001B09A4"/>
    <w:rsid w:val="001B24B6"/>
    <w:rsid w:val="001B4DBA"/>
    <w:rsid w:val="001C0063"/>
    <w:rsid w:val="001C2A78"/>
    <w:rsid w:val="001D7954"/>
    <w:rsid w:val="00256620"/>
    <w:rsid w:val="002705A8"/>
    <w:rsid w:val="00285C1F"/>
    <w:rsid w:val="0029225C"/>
    <w:rsid w:val="002A09F0"/>
    <w:rsid w:val="002A145D"/>
    <w:rsid w:val="002A49ED"/>
    <w:rsid w:val="002F1894"/>
    <w:rsid w:val="002F36D5"/>
    <w:rsid w:val="002F71EB"/>
    <w:rsid w:val="0031797B"/>
    <w:rsid w:val="00332A30"/>
    <w:rsid w:val="003409FC"/>
    <w:rsid w:val="00343851"/>
    <w:rsid w:val="00352F99"/>
    <w:rsid w:val="00361640"/>
    <w:rsid w:val="00382924"/>
    <w:rsid w:val="003A5980"/>
    <w:rsid w:val="003B3728"/>
    <w:rsid w:val="003C2BB7"/>
    <w:rsid w:val="003E1BAB"/>
    <w:rsid w:val="003F0FA1"/>
    <w:rsid w:val="004012D7"/>
    <w:rsid w:val="004041FB"/>
    <w:rsid w:val="00442A37"/>
    <w:rsid w:val="00471BEA"/>
    <w:rsid w:val="00483D6F"/>
    <w:rsid w:val="00483E0B"/>
    <w:rsid w:val="004B32ED"/>
    <w:rsid w:val="004C3363"/>
    <w:rsid w:val="004C7173"/>
    <w:rsid w:val="004D45DA"/>
    <w:rsid w:val="004F0448"/>
    <w:rsid w:val="00524F6F"/>
    <w:rsid w:val="005427A9"/>
    <w:rsid w:val="00543FFC"/>
    <w:rsid w:val="005467E1"/>
    <w:rsid w:val="00593133"/>
    <w:rsid w:val="005A4DA4"/>
    <w:rsid w:val="005B4269"/>
    <w:rsid w:val="005C04EA"/>
    <w:rsid w:val="005F484F"/>
    <w:rsid w:val="00640745"/>
    <w:rsid w:val="0065284F"/>
    <w:rsid w:val="00663E0F"/>
    <w:rsid w:val="00667325"/>
    <w:rsid w:val="006849ED"/>
    <w:rsid w:val="006A22C4"/>
    <w:rsid w:val="006B5A63"/>
    <w:rsid w:val="006C5DBB"/>
    <w:rsid w:val="006E3AD1"/>
    <w:rsid w:val="007406A3"/>
    <w:rsid w:val="00743A5E"/>
    <w:rsid w:val="00777ED7"/>
    <w:rsid w:val="007825E0"/>
    <w:rsid w:val="00787A61"/>
    <w:rsid w:val="00796972"/>
    <w:rsid w:val="007A195E"/>
    <w:rsid w:val="007B6235"/>
    <w:rsid w:val="007C402D"/>
    <w:rsid w:val="00836118"/>
    <w:rsid w:val="00855817"/>
    <w:rsid w:val="00863061"/>
    <w:rsid w:val="008632DD"/>
    <w:rsid w:val="008806AD"/>
    <w:rsid w:val="008A387F"/>
    <w:rsid w:val="008C46AB"/>
    <w:rsid w:val="008D0064"/>
    <w:rsid w:val="008F1AEA"/>
    <w:rsid w:val="00906EA3"/>
    <w:rsid w:val="0091220E"/>
    <w:rsid w:val="009125FE"/>
    <w:rsid w:val="00913B05"/>
    <w:rsid w:val="00917F9B"/>
    <w:rsid w:val="009204DF"/>
    <w:rsid w:val="00921C6C"/>
    <w:rsid w:val="00941F02"/>
    <w:rsid w:val="009661A9"/>
    <w:rsid w:val="00972BFB"/>
    <w:rsid w:val="0097618C"/>
    <w:rsid w:val="00976F0E"/>
    <w:rsid w:val="009A0FD0"/>
    <w:rsid w:val="009B44B5"/>
    <w:rsid w:val="009B66A3"/>
    <w:rsid w:val="009F00A8"/>
    <w:rsid w:val="00A02EC3"/>
    <w:rsid w:val="00A0493B"/>
    <w:rsid w:val="00A26548"/>
    <w:rsid w:val="00A571F8"/>
    <w:rsid w:val="00AB0B57"/>
    <w:rsid w:val="00AD353A"/>
    <w:rsid w:val="00B06D68"/>
    <w:rsid w:val="00B51CEB"/>
    <w:rsid w:val="00B646B4"/>
    <w:rsid w:val="00B871F9"/>
    <w:rsid w:val="00B877BD"/>
    <w:rsid w:val="00BB7132"/>
    <w:rsid w:val="00BD498C"/>
    <w:rsid w:val="00BE386B"/>
    <w:rsid w:val="00BF0B2C"/>
    <w:rsid w:val="00C05B26"/>
    <w:rsid w:val="00C16B11"/>
    <w:rsid w:val="00C23193"/>
    <w:rsid w:val="00C53C1B"/>
    <w:rsid w:val="00C7504B"/>
    <w:rsid w:val="00C81C42"/>
    <w:rsid w:val="00C85D86"/>
    <w:rsid w:val="00CD1B54"/>
    <w:rsid w:val="00CE58D8"/>
    <w:rsid w:val="00CF6A9A"/>
    <w:rsid w:val="00D5259A"/>
    <w:rsid w:val="00D8760E"/>
    <w:rsid w:val="00DA41CB"/>
    <w:rsid w:val="00DE6F6E"/>
    <w:rsid w:val="00DF2807"/>
    <w:rsid w:val="00DF7D60"/>
    <w:rsid w:val="00E06FF0"/>
    <w:rsid w:val="00E13D9C"/>
    <w:rsid w:val="00E17794"/>
    <w:rsid w:val="00E41AA0"/>
    <w:rsid w:val="00E53E62"/>
    <w:rsid w:val="00ED5779"/>
    <w:rsid w:val="00ED6AEA"/>
    <w:rsid w:val="00EE0FE3"/>
    <w:rsid w:val="00EF44F4"/>
    <w:rsid w:val="00F35A74"/>
    <w:rsid w:val="00F444B1"/>
    <w:rsid w:val="00F44709"/>
    <w:rsid w:val="00F6015B"/>
    <w:rsid w:val="00F75A6E"/>
    <w:rsid w:val="00F80CA7"/>
    <w:rsid w:val="00F830DF"/>
    <w:rsid w:val="00FA54A9"/>
    <w:rsid w:val="00FD3FB7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537DB21"/>
  <w15:docId w15:val="{F0E5C4AA-6E84-4BA9-969C-BA1B33AB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113"/>
    <w:pPr>
      <w:keepNext/>
      <w:keepLines/>
      <w:numPr>
        <w:numId w:val="4"/>
      </w:numPr>
      <w:spacing w:before="480"/>
      <w:ind w:left="431" w:hanging="431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1113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55817"/>
    <w:pPr>
      <w:tabs>
        <w:tab w:val="left" w:pos="440"/>
        <w:tab w:val="right" w:leader="dot" w:pos="9062"/>
      </w:tabs>
      <w:spacing w:after="100" w:line="240" w:lineRule="auto"/>
    </w:pPr>
  </w:style>
  <w:style w:type="paragraph" w:styleId="INNH2">
    <w:name w:val="toc 2"/>
    <w:basedOn w:val="Normal"/>
    <w:next w:val="Normal"/>
    <w:autoRedefine/>
    <w:uiPriority w:val="39"/>
    <w:unhideWhenUsed/>
    <w:rsid w:val="00141113"/>
    <w:pPr>
      <w:tabs>
        <w:tab w:val="left" w:pos="880"/>
        <w:tab w:val="right" w:leader="dot" w:pos="9062"/>
      </w:tabs>
      <w:ind w:left="221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855817"/>
    <w:rPr>
      <w:color w:val="800080" w:themeColor="followedHyperlink"/>
      <w:u w:val="single"/>
    </w:rPr>
  </w:style>
  <w:style w:type="table" w:styleId="Rutenettabell1lys-uthevingsfarge3">
    <w:name w:val="Grid Table 1 Light Accent 3"/>
    <w:basedOn w:val="Vanligtabell"/>
    <w:uiPriority w:val="46"/>
    <w:rsid w:val="002F71E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2F71E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2F71E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qshemit/cgi-bin/document.pl?pid=hemit&amp;amp;DocumentID=164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DQPB10P9\Sluttrapport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89C4A-BD04-45BE-87EF-2260804C96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B4BF78-08BE-4B7D-97E5-563FB353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Sluttrapport_mal</Template>
  <TotalTime>167</TotalTime>
  <Pages>8</Pages>
  <Words>1209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Gausdal, Jon</dc:creator>
  <cp:lastModifiedBy>Ohren, Ellen Karoline</cp:lastModifiedBy>
  <cp:revision>23</cp:revision>
  <cp:lastPrinted>2012-02-20T10:53:00Z</cp:lastPrinted>
  <dcterms:created xsi:type="dcterms:W3CDTF">2023-04-27T12:43:00Z</dcterms:created>
  <dcterms:modified xsi:type="dcterms:W3CDTF">2023-05-05T07:25:00Z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2023-05-05T07:25:34Z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20a0710d-4aba-4d58-9388-b04e06a1336e</vt:lpwstr>
  </property>
  <property fmtid="{D5CDD505-2E9C-101B-9397-08002B2CF9AE}" pid="9" name="MSIP_Label_27c53dd1-6ec2-448f-b81e-3adee47fd651_ContentBits">
    <vt:lpwstr>2</vt:lpwstr>
  </property>
</Properties>
</file>