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C5DBB" w:rsidRPr="006C5DBB" w:rsidRDefault="006C5DBB" w:rsidP="006C5DBB">
      <w:pPr>
        <w:tabs>
          <w:tab w:val="center" w:pos="4536"/>
        </w:tabs>
        <w:rPr>
          <w:b/>
          <w:color w:val="FFFFFF" w:themeColor="background1"/>
          <w:sz w:val="72"/>
          <w:szCs w:val="72"/>
        </w:rPr>
      </w:pPr>
    </w:p>
    <w:p w:rsidR="006C5DBB" w:rsidRPr="006C5DBB" w:rsidRDefault="006C5DBB" w:rsidP="006C5DBB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:rsidR="00BE386B" w:rsidRDefault="00E06FF0" w:rsidP="003409FC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Slutt</w:t>
      </w:r>
      <w:r w:rsidR="005F484F">
        <w:rPr>
          <w:b/>
          <w:color w:val="17365D" w:themeColor="text2" w:themeShade="BF"/>
          <w:sz w:val="72"/>
          <w:szCs w:val="72"/>
        </w:rPr>
        <w:t>rapport</w:t>
      </w:r>
      <w:r w:rsidR="006C5DBB" w:rsidRPr="003409FC">
        <w:rPr>
          <w:b/>
          <w:color w:val="17365D" w:themeColor="text2" w:themeShade="BF"/>
          <w:sz w:val="72"/>
          <w:szCs w:val="72"/>
        </w:rPr>
        <w:tab/>
      </w:r>
    </w:p>
    <w:p w:rsidR="008806AD" w:rsidRPr="003409FC" w:rsidRDefault="008806AD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&lt;Prosjektnavn&gt;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974D4C" w:rsidTr="009125FE">
        <w:tc>
          <w:tcPr>
            <w:tcW w:w="2000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xx.xx.xxxx</w:t>
            </w:r>
          </w:p>
        </w:tc>
      </w:tr>
      <w:tr w:rsidR="008806AD" w:rsidRPr="00974D4C" w:rsidTr="009125FE">
        <w:tc>
          <w:tcPr>
            <w:tcW w:w="2000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Versjonsnr:    </w:t>
            </w:r>
          </w:p>
        </w:tc>
        <w:tc>
          <w:tcPr>
            <w:tcW w:w="2644" w:type="dxa"/>
          </w:tcPr>
          <w:p w:rsidR="008806AD" w:rsidRPr="00974D4C" w:rsidRDefault="008806AD" w:rsidP="009336FF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</w:p>
        </w:tc>
      </w:tr>
    </w:tbl>
    <w:p w:rsidR="008806AD" w:rsidRDefault="009125FE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</w:rPr>
        <w:t>Pr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p w:rsidR="008806AD" w:rsidRPr="00516ECC" w:rsidRDefault="008806AD" w:rsidP="008806AD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:rsidTr="009336FF">
        <w:tc>
          <w:tcPr>
            <w:tcW w:w="1809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:rsidR="008806AD" w:rsidRPr="00350CFF" w:rsidRDefault="008806AD" w:rsidP="009336FF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Versjonsnr.</w:t>
            </w:r>
          </w:p>
        </w:tc>
      </w:tr>
      <w:tr w:rsidR="008806AD" w:rsidRPr="00BC1EE2" w:rsidTr="009336FF">
        <w:tc>
          <w:tcPr>
            <w:tcW w:w="1809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:rsidR="008806AD" w:rsidRPr="00BC1EE2" w:rsidRDefault="008806AD" w:rsidP="009336FF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:rsidR="008806AD" w:rsidRDefault="008806AD" w:rsidP="003409FC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:rsidR="006C5DBB" w:rsidRDefault="00B877BD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D9F0D" wp14:editId="4EFD9F0E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61" w:rsidRDefault="00863061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EFD9F20" wp14:editId="4EFD9F21">
                                  <wp:extent cx="4665980" cy="4674209"/>
                                  <wp:effectExtent l="0" t="0" r="127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D9F0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" filled="f" stroked="f">
                <v:textbox>
                  <w:txbxContent>
                    <w:p w:rsidR="00863061" w:rsidRDefault="00863061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EFD9F20" wp14:editId="4EFD9F21">
                            <wp:extent cx="4665980" cy="4674209"/>
                            <wp:effectExtent l="0" t="0" r="127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  <w:bookmarkStart w:id="0" w:name="_GoBack"/>
      <w:bookmarkEnd w:id="0"/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:rsidR="002A09F0" w:rsidRPr="00C23193" w:rsidRDefault="002A09F0">
          <w:pPr>
            <w:pStyle w:val="Overskriftforinnholdsfortegnelse"/>
            <w:rPr>
              <w:rFonts w:ascii="Cambria" w:eastAsiaTheme="minorHAnsi" w:hAnsi="Cambria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:rsidR="00E22F63" w:rsidRDefault="002A09F0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747896" w:history="1">
            <w:r w:rsidR="00E22F63" w:rsidRPr="00FA68B1">
              <w:rPr>
                <w:rStyle w:val="Hyperkobling"/>
                <w:noProof/>
              </w:rPr>
              <w:t>1</w:t>
            </w:r>
            <w:r w:rsidR="00E22F63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E22F63" w:rsidRPr="00FA68B1">
              <w:rPr>
                <w:rStyle w:val="Hyperkobling"/>
                <w:noProof/>
              </w:rPr>
              <w:t>Innledning</w:t>
            </w:r>
            <w:r w:rsidR="00E22F63">
              <w:rPr>
                <w:noProof/>
                <w:webHidden/>
              </w:rPr>
              <w:tab/>
            </w:r>
            <w:r w:rsidR="00E22F63">
              <w:rPr>
                <w:noProof/>
                <w:webHidden/>
              </w:rPr>
              <w:fldChar w:fldCharType="begin"/>
            </w:r>
            <w:r w:rsidR="00E22F63">
              <w:rPr>
                <w:noProof/>
                <w:webHidden/>
              </w:rPr>
              <w:instrText xml:space="preserve"> PAGEREF _Toc126747896 \h </w:instrText>
            </w:r>
            <w:r w:rsidR="00E22F63">
              <w:rPr>
                <w:noProof/>
                <w:webHidden/>
              </w:rPr>
            </w:r>
            <w:r w:rsidR="00E22F63">
              <w:rPr>
                <w:noProof/>
                <w:webHidden/>
              </w:rPr>
              <w:fldChar w:fldCharType="separate"/>
            </w:r>
            <w:r w:rsidR="00E22F63">
              <w:rPr>
                <w:noProof/>
                <w:webHidden/>
              </w:rPr>
              <w:t>1</w:t>
            </w:r>
            <w:r w:rsidR="00E22F63"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897" w:history="1">
            <w:r w:rsidRPr="00FA68B1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Endringshistorikk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898" w:history="1">
            <w:r w:rsidRPr="00FA68B1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Formålet med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899" w:history="1">
            <w:r w:rsidRPr="00FA68B1">
              <w:rPr>
                <w:rStyle w:val="Hyperkobling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Dokumentets omfang og avgrensning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0" w:history="1">
            <w:r w:rsidRPr="00FA68B1">
              <w:rPr>
                <w:rStyle w:val="Hyperkobling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Vedlikehold og godkjennelse av dokumentet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1" w:history="1">
            <w:r w:rsidRPr="00FA68B1">
              <w:rPr>
                <w:rStyle w:val="Hyperkobling"/>
                <w:noProof/>
              </w:rPr>
              <w:t>1.5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Definisjoner og terminologi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2" w:history="1">
            <w:r w:rsidRPr="00FA68B1">
              <w:rPr>
                <w:rStyle w:val="Hyperkobling"/>
                <w:noProof/>
              </w:rPr>
              <w:t>1.6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3" w:history="1">
            <w:r w:rsidRPr="00FA68B1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Prosjektleders oppsummering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4" w:history="1">
            <w:r w:rsidRPr="00FA68B1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Bakgrunn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5" w:history="1">
            <w:r w:rsidRPr="00FA68B1">
              <w:rPr>
                <w:rStyle w:val="Hyperkobling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6" w:history="1">
            <w:r w:rsidRPr="00FA68B1">
              <w:rPr>
                <w:rStyle w:val="Hyperkobling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Oppsummering og anbefalinger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7" w:history="1">
            <w:r w:rsidRPr="00FA68B1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Gjennomgang av prosjektets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8" w:history="1">
            <w:r w:rsidRPr="00FA68B1">
              <w:rPr>
                <w:rStyle w:val="Hyperkobling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Resultatmål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09" w:history="1">
            <w:r w:rsidRPr="00FA68B1">
              <w:rPr>
                <w:rStyle w:val="Hyperkobling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Effektmål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10" w:history="1">
            <w:r w:rsidRPr="00FA68B1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Gjennomgang av framdrift og 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11" w:history="1">
            <w:r w:rsidRPr="00FA68B1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Oppnåelse av prosjektets faser og milepæler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2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12" w:history="1">
            <w:r w:rsidRPr="00FA68B1">
              <w:rPr>
                <w:rStyle w:val="Hyperkobling"/>
                <w:noProof/>
              </w:rPr>
              <w:t>4.2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2F63" w:rsidRDefault="00E22F63">
          <w:pPr>
            <w:pStyle w:val="INNH1"/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26747913" w:history="1">
            <w:r w:rsidRPr="00FA68B1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FA68B1">
              <w:rPr>
                <w:rStyle w:val="Hyperkobling"/>
                <w:noProof/>
              </w:rPr>
              <w:t>Nytteverdi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_Toc126747913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09F0" w:rsidRDefault="002A09F0">
          <w:r>
            <w:rPr>
              <w:b/>
              <w:bCs/>
            </w:rPr>
            <w:fldChar w:fldCharType="end"/>
          </w:r>
        </w:p>
      </w:sdtContent>
    </w:sdt>
    <w:p w:rsidR="002A09F0" w:rsidRDefault="002A09F0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:rsidR="001D7954" w:rsidRDefault="001D7954" w:rsidP="001D7954">
      <w:pPr>
        <w:pStyle w:val="Overskrift1"/>
      </w:pPr>
      <w:bookmarkStart w:id="1" w:name="_Toc126747896"/>
      <w:r>
        <w:lastRenderedPageBreak/>
        <w:t>Innledning</w:t>
      </w:r>
      <w:bookmarkEnd w:id="1"/>
    </w:p>
    <w:p w:rsidR="001D7954" w:rsidRDefault="001D7954" w:rsidP="001D7954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2" w:name="_Toc367099656"/>
      <w:bookmarkStart w:id="3" w:name="_Toc367710590"/>
      <w:bookmarkStart w:id="4" w:name="_Toc126747897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2"/>
      <w:bookmarkEnd w:id="3"/>
      <w:bookmarkEnd w:id="4"/>
    </w:p>
    <w:p w:rsidR="001D7954" w:rsidRPr="002A09F0" w:rsidRDefault="001D7954" w:rsidP="001D7954"/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1D7954" w:rsidRPr="00350CFF" w:rsidTr="00576D95">
        <w:trPr>
          <w:trHeight w:val="360"/>
        </w:trPr>
        <w:tc>
          <w:tcPr>
            <w:tcW w:w="954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:rsidR="001D7954" w:rsidRPr="00350CFF" w:rsidRDefault="001D7954" w:rsidP="00576D95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Forfatter</w:t>
            </w:r>
          </w:p>
        </w:tc>
      </w:tr>
      <w:tr w:rsidR="001D7954" w:rsidRPr="009D30DC" w:rsidTr="00576D95">
        <w:trPr>
          <w:trHeight w:val="396"/>
        </w:trPr>
        <w:tc>
          <w:tcPr>
            <w:tcW w:w="954" w:type="dxa"/>
          </w:tcPr>
          <w:p w:rsidR="001D7954" w:rsidRPr="009D30DC" w:rsidRDefault="001D7954" w:rsidP="00576D95"/>
        </w:tc>
        <w:tc>
          <w:tcPr>
            <w:tcW w:w="3584" w:type="dxa"/>
          </w:tcPr>
          <w:p w:rsidR="001D7954" w:rsidRPr="009D30DC" w:rsidRDefault="001D7954" w:rsidP="00576D95"/>
        </w:tc>
        <w:tc>
          <w:tcPr>
            <w:tcW w:w="1765" w:type="dxa"/>
          </w:tcPr>
          <w:p w:rsidR="001D7954" w:rsidRPr="009D30DC" w:rsidRDefault="001D7954" w:rsidP="00576D95"/>
        </w:tc>
        <w:tc>
          <w:tcPr>
            <w:tcW w:w="2375" w:type="dxa"/>
          </w:tcPr>
          <w:p w:rsidR="001D7954" w:rsidRPr="009D30DC" w:rsidRDefault="001D7954" w:rsidP="00576D95"/>
        </w:tc>
      </w:tr>
      <w:tr w:rsidR="001B24B6" w:rsidRPr="009D30DC" w:rsidTr="00576D95">
        <w:trPr>
          <w:trHeight w:val="396"/>
        </w:trPr>
        <w:tc>
          <w:tcPr>
            <w:tcW w:w="954" w:type="dxa"/>
          </w:tcPr>
          <w:p w:rsidR="001B24B6" w:rsidRPr="009D30DC" w:rsidRDefault="001B24B6" w:rsidP="00576D95"/>
        </w:tc>
        <w:tc>
          <w:tcPr>
            <w:tcW w:w="3584" w:type="dxa"/>
          </w:tcPr>
          <w:p w:rsidR="001B24B6" w:rsidRPr="009D30DC" w:rsidRDefault="001B24B6" w:rsidP="00576D95"/>
        </w:tc>
        <w:tc>
          <w:tcPr>
            <w:tcW w:w="1765" w:type="dxa"/>
          </w:tcPr>
          <w:p w:rsidR="001B24B6" w:rsidRPr="009D30DC" w:rsidRDefault="001B24B6" w:rsidP="00576D95"/>
        </w:tc>
        <w:tc>
          <w:tcPr>
            <w:tcW w:w="2375" w:type="dxa"/>
          </w:tcPr>
          <w:p w:rsidR="001B24B6" w:rsidRPr="009D30DC" w:rsidRDefault="001B24B6" w:rsidP="00576D95"/>
        </w:tc>
      </w:tr>
    </w:tbl>
    <w:p w:rsidR="001D7954" w:rsidRPr="00C90972" w:rsidRDefault="001D7954" w:rsidP="001D7954"/>
    <w:p w:rsidR="001D7954" w:rsidRDefault="001D7954" w:rsidP="001D7954">
      <w:pPr>
        <w:pStyle w:val="Overskrift2"/>
      </w:pPr>
      <w:bookmarkStart w:id="5" w:name="_Toc367099657"/>
      <w:bookmarkStart w:id="6" w:name="_Toc367710591"/>
      <w:bookmarkStart w:id="7" w:name="_Toc126747898"/>
      <w:r>
        <w:t>Formålet med dokumentet</w:t>
      </w:r>
      <w:bookmarkEnd w:id="5"/>
      <w:bookmarkEnd w:id="6"/>
      <w:bookmarkEnd w:id="7"/>
    </w:p>
    <w:p w:rsidR="001D7954" w:rsidRDefault="001D7954" w:rsidP="00E17794">
      <w:pPr>
        <w:spacing w:line="276" w:lineRule="auto"/>
      </w:pPr>
      <w:r w:rsidRPr="00554E30">
        <w:t xml:space="preserve">Hensikten med dette dokumentet er å </w:t>
      </w:r>
      <w:r w:rsidR="001B24B6">
        <w:t>summere opp resultatene for prosjektarbeidet og vurdere disse opp mot forutsetningene da prosjektet startet.</w:t>
      </w:r>
      <w:r w:rsidR="00E17794">
        <w:t xml:space="preserve"> Dokumentet fungerer som beslutningsgrunnlag for vedtak om at prosjektet kan avsluttes. Primær m</w:t>
      </w:r>
      <w:r w:rsidRPr="00554E30">
        <w:t xml:space="preserve">ålgruppen for dokumentet er </w:t>
      </w:r>
      <w:r w:rsidR="00E17794">
        <w:t xml:space="preserve">prosjekteier og </w:t>
      </w:r>
      <w:r w:rsidRPr="00554E30">
        <w:t>styringsgruppen</w:t>
      </w:r>
      <w:r w:rsidR="00E17794">
        <w:t xml:space="preserve">. </w:t>
      </w:r>
    </w:p>
    <w:p w:rsidR="001535BE" w:rsidRPr="00C90972" w:rsidRDefault="001535BE" w:rsidP="00E17794">
      <w:pPr>
        <w:spacing w:line="276" w:lineRule="auto"/>
      </w:pPr>
    </w:p>
    <w:p w:rsidR="001D7954" w:rsidRDefault="001D7954" w:rsidP="001D7954">
      <w:pPr>
        <w:pStyle w:val="Overskrift2"/>
      </w:pPr>
      <w:bookmarkStart w:id="8" w:name="_Toc367099658"/>
      <w:bookmarkStart w:id="9" w:name="_Toc367710592"/>
      <w:bookmarkStart w:id="10" w:name="_Toc126747899"/>
      <w:r>
        <w:t>Dokumentets omfang og avgrensning</w:t>
      </w:r>
      <w:bookmarkEnd w:id="8"/>
      <w:bookmarkEnd w:id="9"/>
      <w:bookmarkEnd w:id="10"/>
    </w:p>
    <w:p w:rsidR="001D7954" w:rsidRPr="001E3B17" w:rsidRDefault="00F44709" w:rsidP="003F0FA1">
      <w:pPr>
        <w:spacing w:line="276" w:lineRule="auto"/>
      </w:pPr>
      <w:r>
        <w:t>Dokumentet tar utgangpunkt i prosjektplanen og lister hva som er oppnådd av beskrevne mål</w:t>
      </w:r>
      <w:r w:rsidR="001535BE">
        <w:t xml:space="preserve"> og</w:t>
      </w:r>
      <w:r w:rsidR="007406A3">
        <w:t xml:space="preserve"> </w:t>
      </w:r>
      <w:r>
        <w:t>milepæler</w:t>
      </w:r>
      <w:r w:rsidR="001535BE">
        <w:t xml:space="preserve">, og oppsummerer </w:t>
      </w:r>
      <w:r w:rsidR="007406A3">
        <w:t>ressursbruk</w:t>
      </w:r>
      <w:r w:rsidR="001535BE">
        <w:t xml:space="preserve"> og økonomisk status i forhold til budsjett</w:t>
      </w:r>
      <w:r w:rsidR="007406A3">
        <w:t>.</w:t>
      </w:r>
    </w:p>
    <w:p w:rsidR="001D7954" w:rsidRDefault="001D7954" w:rsidP="003F0FA1">
      <w:pPr>
        <w:spacing w:line="276" w:lineRule="auto"/>
      </w:pPr>
    </w:p>
    <w:p w:rsidR="00CD1B54" w:rsidRDefault="001D7954" w:rsidP="003F0FA1">
      <w:pPr>
        <w:spacing w:line="276" w:lineRule="auto"/>
      </w:pPr>
      <w:r w:rsidRPr="001E3B17">
        <w:t xml:space="preserve">Dokumentet </w:t>
      </w:r>
      <w:r w:rsidR="00CD1B54">
        <w:t xml:space="preserve">går ikke i detalj når det gjelder erfaringer fra selve </w:t>
      </w:r>
      <w:r w:rsidR="003F0FA1">
        <w:t>prosjekt</w:t>
      </w:r>
      <w:r w:rsidR="003F0FA1">
        <w:softHyphen/>
        <w:t>gjennomfør</w:t>
      </w:r>
      <w:r w:rsidR="00CD1B54">
        <w:t>ingen</w:t>
      </w:r>
      <w:r w:rsidR="003F0FA1">
        <w:t xml:space="preserve">. </w:t>
      </w:r>
      <w:r w:rsidR="00CD1B54">
        <w:t xml:space="preserve">Dette er </w:t>
      </w:r>
      <w:r w:rsidR="003F0FA1">
        <w:t>beskre</w:t>
      </w:r>
      <w:r w:rsidRPr="001E3B17">
        <w:t>ve</w:t>
      </w:r>
      <w:r w:rsidR="00CD1B54">
        <w:t>t i en egen erfaringsrapport.</w:t>
      </w:r>
    </w:p>
    <w:p w:rsidR="003F0FA1" w:rsidRDefault="003F0FA1" w:rsidP="003F0FA1">
      <w:pPr>
        <w:spacing w:line="276" w:lineRule="auto"/>
      </w:pPr>
    </w:p>
    <w:p w:rsidR="001D7954" w:rsidRDefault="001D7954" w:rsidP="001D7954">
      <w:pPr>
        <w:pStyle w:val="Overskrift2"/>
      </w:pPr>
      <w:bookmarkStart w:id="11" w:name="_Toc367099659"/>
      <w:bookmarkStart w:id="12" w:name="_Toc367710593"/>
      <w:bookmarkStart w:id="13" w:name="_Toc126747900"/>
      <w:r>
        <w:t>Vedlikehold og godkjennelse av dokumentet</w:t>
      </w:r>
      <w:bookmarkEnd w:id="11"/>
      <w:bookmarkEnd w:id="12"/>
      <w:bookmarkEnd w:id="13"/>
      <w:r w:rsidRPr="002A09F0">
        <w:t xml:space="preserve"> </w:t>
      </w:r>
    </w:p>
    <w:p w:rsidR="001D7954" w:rsidRDefault="003F0FA1" w:rsidP="00E17794">
      <w:pPr>
        <w:spacing w:line="276" w:lineRule="auto"/>
      </w:pPr>
      <w:r>
        <w:t>Dokumentet er utformet av prosjektleder og godkjennes av prosjekteier/</w:t>
      </w:r>
      <w:r w:rsidR="006B5A63">
        <w:t xml:space="preserve"> </w:t>
      </w:r>
      <w:r>
        <w:t>styringsgruppa.</w:t>
      </w:r>
    </w:p>
    <w:p w:rsidR="00483E0B" w:rsidRDefault="00483E0B" w:rsidP="00E17794">
      <w:pPr>
        <w:spacing w:line="276" w:lineRule="auto"/>
      </w:pPr>
    </w:p>
    <w:p w:rsidR="00483E0B" w:rsidRDefault="00483E0B" w:rsidP="00483E0B">
      <w:pPr>
        <w:pStyle w:val="Overskrift2"/>
      </w:pPr>
      <w:bookmarkStart w:id="14" w:name="_Toc367099660"/>
      <w:bookmarkStart w:id="15" w:name="_Toc367710594"/>
      <w:bookmarkStart w:id="16" w:name="_Toc126747901"/>
      <w:r>
        <w:t>Definisjoner og terminologi</w:t>
      </w:r>
      <w:bookmarkEnd w:id="14"/>
      <w:bookmarkEnd w:id="15"/>
      <w:bookmarkEnd w:id="16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483E0B" w:rsidRPr="00350CFF" w:rsidTr="00BC5522">
        <w:trPr>
          <w:trHeight w:val="360"/>
        </w:trPr>
        <w:tc>
          <w:tcPr>
            <w:tcW w:w="2410" w:type="dxa"/>
            <w:shd w:val="clear" w:color="auto" w:fill="D7E8F5"/>
          </w:tcPr>
          <w:p w:rsidR="00483E0B" w:rsidRPr="00350CFF" w:rsidRDefault="00483E0B" w:rsidP="00BC5522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:rsidR="00483E0B" w:rsidRPr="00350CFF" w:rsidRDefault="00483E0B" w:rsidP="00BC5522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Forklaring</w:t>
            </w:r>
          </w:p>
        </w:tc>
      </w:tr>
      <w:tr w:rsidR="00483E0B" w:rsidRPr="009D30DC" w:rsidTr="00BC5522">
        <w:trPr>
          <w:trHeight w:val="396"/>
        </w:trPr>
        <w:tc>
          <w:tcPr>
            <w:tcW w:w="2410" w:type="dxa"/>
          </w:tcPr>
          <w:p w:rsidR="00483E0B" w:rsidRPr="009D30DC" w:rsidRDefault="00483E0B" w:rsidP="00BC5522"/>
        </w:tc>
        <w:tc>
          <w:tcPr>
            <w:tcW w:w="6237" w:type="dxa"/>
          </w:tcPr>
          <w:p w:rsidR="00483E0B" w:rsidRPr="009D30DC" w:rsidRDefault="00483E0B" w:rsidP="00BC5522"/>
        </w:tc>
      </w:tr>
      <w:tr w:rsidR="00A0493B" w:rsidRPr="009D30DC" w:rsidTr="00BC5522">
        <w:trPr>
          <w:trHeight w:val="396"/>
        </w:trPr>
        <w:tc>
          <w:tcPr>
            <w:tcW w:w="2410" w:type="dxa"/>
          </w:tcPr>
          <w:p w:rsidR="00A0493B" w:rsidRPr="009D30DC" w:rsidRDefault="00A0493B" w:rsidP="00BC5522"/>
        </w:tc>
        <w:tc>
          <w:tcPr>
            <w:tcW w:w="6237" w:type="dxa"/>
          </w:tcPr>
          <w:p w:rsidR="00A0493B" w:rsidRPr="009D30DC" w:rsidRDefault="00A0493B" w:rsidP="00BC5522"/>
        </w:tc>
      </w:tr>
    </w:tbl>
    <w:p w:rsidR="001535BE" w:rsidRDefault="001535BE" w:rsidP="00E17794">
      <w:pPr>
        <w:spacing w:line="276" w:lineRule="auto"/>
      </w:pPr>
    </w:p>
    <w:p w:rsidR="00483E0B" w:rsidRDefault="00483E0B" w:rsidP="00483E0B">
      <w:pPr>
        <w:pStyle w:val="Overskrift2"/>
      </w:pPr>
      <w:bookmarkStart w:id="17" w:name="_Toc126747902"/>
      <w:r>
        <w:lastRenderedPageBreak/>
        <w:t>Referanser</w:t>
      </w:r>
      <w:bookmarkEnd w:id="17"/>
    </w:p>
    <w:p w:rsidR="00483E0B" w:rsidRPr="00483E0B" w:rsidRDefault="00483E0B" w:rsidP="00483E0B">
      <w:pPr>
        <w:spacing w:line="276" w:lineRule="auto"/>
        <w:rPr>
          <w:i/>
          <w:sz w:val="22"/>
        </w:rPr>
      </w:pPr>
      <w:r>
        <w:rPr>
          <w:sz w:val="22"/>
        </w:rPr>
        <w:t>[1]</w:t>
      </w:r>
      <w:r>
        <w:rPr>
          <w:sz w:val="22"/>
        </w:rPr>
        <w:tab/>
      </w:r>
      <w:r w:rsidRPr="00483E0B">
        <w:rPr>
          <w:i/>
          <w:sz w:val="22"/>
        </w:rPr>
        <w:t>&lt;Prosjektbegrunnelse&gt;</w:t>
      </w:r>
    </w:p>
    <w:p w:rsidR="00483E0B" w:rsidRPr="00483E0B" w:rsidRDefault="00483E0B" w:rsidP="00483E0B">
      <w:pPr>
        <w:spacing w:line="276" w:lineRule="auto"/>
        <w:rPr>
          <w:i/>
          <w:sz w:val="22"/>
        </w:rPr>
      </w:pPr>
      <w:r>
        <w:rPr>
          <w:sz w:val="22"/>
        </w:rPr>
        <w:t>[2]</w:t>
      </w:r>
      <w:r>
        <w:rPr>
          <w:sz w:val="22"/>
        </w:rPr>
        <w:tab/>
      </w:r>
      <w:r w:rsidRPr="00483E0B">
        <w:rPr>
          <w:i/>
          <w:sz w:val="22"/>
        </w:rPr>
        <w:t>&lt;Interessentanalyse&gt;</w:t>
      </w:r>
    </w:p>
    <w:p w:rsidR="00483E0B" w:rsidRPr="00483E0B" w:rsidRDefault="00483E0B" w:rsidP="00483E0B">
      <w:pPr>
        <w:spacing w:line="276" w:lineRule="auto"/>
        <w:rPr>
          <w:i/>
          <w:sz w:val="22"/>
        </w:rPr>
      </w:pPr>
      <w:r>
        <w:rPr>
          <w:sz w:val="22"/>
        </w:rPr>
        <w:t>[3]</w:t>
      </w:r>
      <w:r>
        <w:rPr>
          <w:sz w:val="22"/>
        </w:rPr>
        <w:tab/>
      </w:r>
      <w:r w:rsidRPr="00483E0B">
        <w:rPr>
          <w:i/>
          <w:sz w:val="22"/>
        </w:rPr>
        <w:t>&lt;Prosjektplan&gt;</w:t>
      </w:r>
    </w:p>
    <w:p w:rsidR="00483E0B" w:rsidRDefault="00483E0B" w:rsidP="00483E0B">
      <w:pPr>
        <w:spacing w:line="276" w:lineRule="auto"/>
        <w:rPr>
          <w:sz w:val="22"/>
        </w:rPr>
      </w:pPr>
      <w:r>
        <w:rPr>
          <w:sz w:val="22"/>
        </w:rPr>
        <w:t>[4]</w:t>
      </w:r>
      <w:r>
        <w:rPr>
          <w:sz w:val="22"/>
        </w:rPr>
        <w:tab/>
      </w:r>
      <w:r w:rsidRPr="00483E0B">
        <w:rPr>
          <w:i/>
          <w:sz w:val="22"/>
        </w:rPr>
        <w:t>&lt;Gevinstrealiseringsplan&gt;</w:t>
      </w:r>
    </w:p>
    <w:p w:rsidR="00483E0B" w:rsidRPr="00483E0B" w:rsidRDefault="00483E0B" w:rsidP="00483E0B">
      <w:pPr>
        <w:spacing w:line="276" w:lineRule="auto"/>
        <w:rPr>
          <w:sz w:val="22"/>
        </w:rPr>
      </w:pPr>
    </w:p>
    <w:p w:rsidR="00BE386B" w:rsidRDefault="00B51CEB" w:rsidP="00863061">
      <w:pPr>
        <w:pStyle w:val="Overskrift1"/>
      </w:pPr>
      <w:bookmarkStart w:id="18" w:name="_Toc126747903"/>
      <w:r>
        <w:lastRenderedPageBreak/>
        <w:t>Prosjektleders oppsummering</w:t>
      </w:r>
      <w:bookmarkEnd w:id="18"/>
    </w:p>
    <w:p w:rsidR="00743A5E" w:rsidRDefault="00743A5E" w:rsidP="00743A5E">
      <w:pPr>
        <w:pStyle w:val="Overskrift2"/>
      </w:pPr>
      <w:bookmarkStart w:id="19" w:name="_Toc126747904"/>
      <w:r>
        <w:t>Bakgrunn</w:t>
      </w:r>
      <w:bookmarkEnd w:id="19"/>
    </w:p>
    <w:p w:rsidR="001535BE" w:rsidRPr="001535BE" w:rsidRDefault="001535BE" w:rsidP="001535BE">
      <w:pPr>
        <w:spacing w:line="276" w:lineRule="auto"/>
        <w:rPr>
          <w:i/>
        </w:rPr>
      </w:pPr>
      <w:r w:rsidRPr="001535BE">
        <w:rPr>
          <w:i/>
        </w:rPr>
        <w:t xml:space="preserve">&lt;En kort oppsummering av bakgrunnen for prosjektet og prosjektets resultater. Kan normalt </w:t>
      </w:r>
      <w:r w:rsidR="00DB2874">
        <w:rPr>
          <w:i/>
        </w:rPr>
        <w:t>hentes fra Prosjektplanen</w:t>
      </w:r>
      <w:r w:rsidRPr="001535BE">
        <w:rPr>
          <w:i/>
        </w:rPr>
        <w:t>&gt;</w:t>
      </w:r>
    </w:p>
    <w:p w:rsidR="001535BE" w:rsidRPr="001535BE" w:rsidRDefault="001535BE" w:rsidP="001535BE"/>
    <w:p w:rsidR="00743A5E" w:rsidRDefault="00743A5E" w:rsidP="00743A5E">
      <w:pPr>
        <w:pStyle w:val="Overskrift2"/>
      </w:pPr>
      <w:bookmarkStart w:id="20" w:name="_Toc126747905"/>
      <w:r>
        <w:t>Gjennomføring</w:t>
      </w:r>
      <w:bookmarkEnd w:id="20"/>
    </w:p>
    <w:p w:rsidR="00DB2874" w:rsidRDefault="001535BE" w:rsidP="001535BE">
      <w:pPr>
        <w:spacing w:line="276" w:lineRule="auto"/>
        <w:rPr>
          <w:i/>
        </w:rPr>
      </w:pPr>
      <w:r w:rsidRPr="001535BE">
        <w:rPr>
          <w:i/>
        </w:rPr>
        <w:t>&lt;</w:t>
      </w:r>
      <w:r>
        <w:rPr>
          <w:i/>
        </w:rPr>
        <w:t>Prosjektleders beskrivelser av forhold av interesse ved gjennomføringen av prosjektet.</w:t>
      </w:r>
      <w:r w:rsidR="00DB2874">
        <w:rPr>
          <w:i/>
        </w:rPr>
        <w:t xml:space="preserve"> Mulige områder av interesse:</w:t>
      </w:r>
    </w:p>
    <w:p w:rsidR="00DB2874" w:rsidRPr="00DB2874" w:rsidRDefault="00DB2874" w:rsidP="00DB2874">
      <w:pPr>
        <w:pStyle w:val="Listeavsnitt"/>
        <w:numPr>
          <w:ilvl w:val="0"/>
          <w:numId w:val="11"/>
        </w:numPr>
        <w:spacing w:line="276" w:lineRule="auto"/>
        <w:rPr>
          <w:i/>
        </w:rPr>
      </w:pPr>
      <w:r w:rsidRPr="00DB2874">
        <w:rPr>
          <w:i/>
        </w:rPr>
        <w:t>Styring og samarbeid</w:t>
      </w:r>
    </w:p>
    <w:p w:rsidR="00DB2874" w:rsidRPr="00DB2874" w:rsidRDefault="00DB2874" w:rsidP="00DB2874">
      <w:pPr>
        <w:pStyle w:val="Listeavsnitt"/>
        <w:numPr>
          <w:ilvl w:val="0"/>
          <w:numId w:val="11"/>
        </w:numPr>
        <w:spacing w:line="276" w:lineRule="auto"/>
        <w:rPr>
          <w:i/>
        </w:rPr>
      </w:pPr>
      <w:r w:rsidRPr="00DB2874">
        <w:rPr>
          <w:i/>
        </w:rPr>
        <w:t>Kompetansetilgang</w:t>
      </w:r>
    </w:p>
    <w:p w:rsidR="00DB2874" w:rsidRPr="00DB2874" w:rsidRDefault="00DB2874" w:rsidP="00DB2874">
      <w:pPr>
        <w:pStyle w:val="Listeavsnitt"/>
        <w:numPr>
          <w:ilvl w:val="0"/>
          <w:numId w:val="11"/>
        </w:numPr>
        <w:spacing w:line="276" w:lineRule="auto"/>
        <w:rPr>
          <w:i/>
        </w:rPr>
      </w:pPr>
      <w:r w:rsidRPr="00DB2874">
        <w:rPr>
          <w:i/>
        </w:rPr>
        <w:t>Håndtering av uplanlagte hendelser</w:t>
      </w:r>
    </w:p>
    <w:p w:rsidR="00DB2874" w:rsidRPr="00DB2874" w:rsidRDefault="00DB2874" w:rsidP="00DB2874">
      <w:pPr>
        <w:pStyle w:val="Listeavsnitt"/>
        <w:numPr>
          <w:ilvl w:val="0"/>
          <w:numId w:val="11"/>
        </w:numPr>
        <w:spacing w:line="276" w:lineRule="auto"/>
        <w:rPr>
          <w:i/>
        </w:rPr>
      </w:pPr>
      <w:r w:rsidRPr="00DB2874">
        <w:rPr>
          <w:i/>
        </w:rPr>
        <w:t>Utprøving av pilot</w:t>
      </w:r>
    </w:p>
    <w:p w:rsidR="001535BE" w:rsidRPr="001535BE" w:rsidRDefault="00DB2874" w:rsidP="001535BE">
      <w:pPr>
        <w:spacing w:line="276" w:lineRule="auto"/>
        <w:rPr>
          <w:i/>
        </w:rPr>
      </w:pPr>
      <w:r>
        <w:rPr>
          <w:i/>
        </w:rPr>
        <w:t>Etc.</w:t>
      </w:r>
      <w:r w:rsidR="001535BE" w:rsidRPr="001535BE">
        <w:rPr>
          <w:i/>
        </w:rPr>
        <w:t>&gt;</w:t>
      </w:r>
    </w:p>
    <w:p w:rsidR="001535BE" w:rsidRDefault="001535BE" w:rsidP="001535BE"/>
    <w:p w:rsidR="005A4DA4" w:rsidRPr="003B3728" w:rsidRDefault="005A4DA4" w:rsidP="005A4DA4">
      <w:pPr>
        <w:pStyle w:val="Overskrift2"/>
      </w:pPr>
      <w:bookmarkStart w:id="21" w:name="_Toc126747906"/>
      <w:r>
        <w:t>Oppsummering og anbefalinger</w:t>
      </w:r>
      <w:bookmarkEnd w:id="21"/>
    </w:p>
    <w:p w:rsidR="009A0FD0" w:rsidRPr="001535BE" w:rsidRDefault="009A0FD0" w:rsidP="009A0FD0">
      <w:pPr>
        <w:spacing w:line="276" w:lineRule="auto"/>
        <w:rPr>
          <w:i/>
        </w:rPr>
      </w:pPr>
      <w:r w:rsidRPr="001535BE">
        <w:rPr>
          <w:i/>
        </w:rPr>
        <w:t>&lt;</w:t>
      </w:r>
      <w:r>
        <w:rPr>
          <w:i/>
        </w:rPr>
        <w:t>Prosjektleders oppsummering av hvor vellykket prosjektet har vært, og forslag til videre tiltak som sikrer maksimal nytteverdi av prosjektet.</w:t>
      </w:r>
      <w:r w:rsidR="00DB2874">
        <w:rPr>
          <w:i/>
        </w:rPr>
        <w:t xml:space="preserve"> Se også kap.</w:t>
      </w:r>
      <w:r w:rsidRPr="001535BE">
        <w:rPr>
          <w:i/>
        </w:rPr>
        <w:t xml:space="preserve"> </w:t>
      </w:r>
      <w:r w:rsidR="00DB2874">
        <w:rPr>
          <w:i/>
        </w:rPr>
        <w:t>5</w:t>
      </w:r>
      <w:r w:rsidRPr="001535BE">
        <w:rPr>
          <w:i/>
        </w:rPr>
        <w:t>&gt;</w:t>
      </w:r>
    </w:p>
    <w:p w:rsidR="00743A5E" w:rsidRPr="00743A5E" w:rsidRDefault="00743A5E" w:rsidP="00743A5E"/>
    <w:p w:rsidR="00B51CEB" w:rsidRDefault="00B51CEB" w:rsidP="00B51CEB">
      <w:pPr>
        <w:pStyle w:val="Overskrift1"/>
      </w:pPr>
      <w:bookmarkStart w:id="22" w:name="_Toc126747907"/>
      <w:r>
        <w:lastRenderedPageBreak/>
        <w:t>Gjennomgang av prosjektets mål</w:t>
      </w:r>
      <w:bookmarkEnd w:id="22"/>
    </w:p>
    <w:p w:rsidR="001034FE" w:rsidRDefault="001034FE" w:rsidP="001034FE">
      <w:pPr>
        <w:pStyle w:val="Overskrift2"/>
      </w:pPr>
      <w:bookmarkStart w:id="23" w:name="_Toc126747908"/>
      <w:r>
        <w:t>Resultatmål</w:t>
      </w:r>
      <w:bookmarkEnd w:id="23"/>
    </w:p>
    <w:p w:rsidR="00543FFC" w:rsidRDefault="00543FFC" w:rsidP="00543FFC">
      <w:pPr>
        <w:spacing w:line="276" w:lineRule="auto"/>
        <w:rPr>
          <w:i/>
        </w:rPr>
      </w:pPr>
      <w:r w:rsidRPr="00ED6AEA">
        <w:rPr>
          <w:i/>
        </w:rPr>
        <w:t xml:space="preserve">&lt;En gjennomgang av prosjektets </w:t>
      </w:r>
      <w:r>
        <w:rPr>
          <w:i/>
        </w:rPr>
        <w:t xml:space="preserve">leveranser, med utgangspunkt i </w:t>
      </w:r>
      <w:r w:rsidR="002705A8">
        <w:rPr>
          <w:i/>
        </w:rPr>
        <w:t>resultat</w:t>
      </w:r>
      <w:r>
        <w:rPr>
          <w:i/>
        </w:rPr>
        <w:t>målene slik de er beskrevet i Prosjektplanen</w:t>
      </w:r>
      <w:r w:rsidR="00C05B26">
        <w:rPr>
          <w:i/>
        </w:rPr>
        <w:t>. Ta med både «spesialistprodukter» og «ledelsesprodukter».</w:t>
      </w:r>
      <w:r w:rsidRPr="00ED6AEA">
        <w:rPr>
          <w:i/>
        </w:rPr>
        <w:t>&gt;</w:t>
      </w:r>
    </w:p>
    <w:p w:rsidR="00543FFC" w:rsidRPr="00543FFC" w:rsidRDefault="00543FFC" w:rsidP="00543FF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9"/>
        <w:gridCol w:w="2010"/>
        <w:gridCol w:w="3973"/>
      </w:tblGrid>
      <w:tr w:rsidR="001034FE" w:rsidTr="00576D95">
        <w:tc>
          <w:tcPr>
            <w:tcW w:w="3170" w:type="dxa"/>
            <w:shd w:val="clear" w:color="auto" w:fill="DAEEF3" w:themeFill="accent5" w:themeFillTint="33"/>
          </w:tcPr>
          <w:p w:rsidR="001034FE" w:rsidRPr="00202DD9" w:rsidRDefault="001034FE" w:rsidP="00576D9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Mål</w:t>
            </w:r>
          </w:p>
        </w:tc>
        <w:tc>
          <w:tcPr>
            <w:tcW w:w="2055" w:type="dxa"/>
            <w:shd w:val="clear" w:color="auto" w:fill="DAEEF3" w:themeFill="accent5" w:themeFillTint="33"/>
          </w:tcPr>
          <w:p w:rsidR="001034FE" w:rsidRPr="00202DD9" w:rsidRDefault="001034FE" w:rsidP="00576D9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Status</w:t>
            </w:r>
          </w:p>
        </w:tc>
        <w:tc>
          <w:tcPr>
            <w:tcW w:w="4063" w:type="dxa"/>
            <w:shd w:val="clear" w:color="auto" w:fill="DAEEF3" w:themeFill="accent5" w:themeFillTint="33"/>
          </w:tcPr>
          <w:p w:rsidR="001034FE" w:rsidRPr="00202DD9" w:rsidRDefault="001034FE" w:rsidP="00576D95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Kommentarer</w:t>
            </w:r>
          </w:p>
        </w:tc>
      </w:tr>
      <w:tr w:rsidR="001034FE" w:rsidTr="00576D95">
        <w:tc>
          <w:tcPr>
            <w:tcW w:w="3170" w:type="dxa"/>
          </w:tcPr>
          <w:p w:rsidR="001034FE" w:rsidRPr="00327EDB" w:rsidRDefault="001034FE" w:rsidP="00576D95"/>
        </w:tc>
        <w:tc>
          <w:tcPr>
            <w:tcW w:w="2055" w:type="dxa"/>
          </w:tcPr>
          <w:p w:rsidR="001034FE" w:rsidRDefault="001034FE" w:rsidP="00576D95"/>
        </w:tc>
        <w:tc>
          <w:tcPr>
            <w:tcW w:w="4063" w:type="dxa"/>
          </w:tcPr>
          <w:p w:rsidR="001034FE" w:rsidRDefault="001034FE" w:rsidP="00576D95"/>
        </w:tc>
      </w:tr>
      <w:tr w:rsidR="001034FE" w:rsidTr="00576D95">
        <w:tc>
          <w:tcPr>
            <w:tcW w:w="3170" w:type="dxa"/>
          </w:tcPr>
          <w:p w:rsidR="001034FE" w:rsidRPr="00327EDB" w:rsidRDefault="001034FE" w:rsidP="00576D95"/>
        </w:tc>
        <w:tc>
          <w:tcPr>
            <w:tcW w:w="2055" w:type="dxa"/>
          </w:tcPr>
          <w:p w:rsidR="001034FE" w:rsidRDefault="001034FE" w:rsidP="00576D95"/>
        </w:tc>
        <w:tc>
          <w:tcPr>
            <w:tcW w:w="4063" w:type="dxa"/>
          </w:tcPr>
          <w:p w:rsidR="001034FE" w:rsidRDefault="001034FE" w:rsidP="00576D95"/>
        </w:tc>
      </w:tr>
      <w:tr w:rsidR="00C05B26" w:rsidTr="00576D95">
        <w:tc>
          <w:tcPr>
            <w:tcW w:w="3170" w:type="dxa"/>
          </w:tcPr>
          <w:p w:rsidR="00C05B26" w:rsidRPr="00327EDB" w:rsidRDefault="00C05B26" w:rsidP="00576D95"/>
        </w:tc>
        <w:tc>
          <w:tcPr>
            <w:tcW w:w="2055" w:type="dxa"/>
          </w:tcPr>
          <w:p w:rsidR="00C05B26" w:rsidRDefault="00C05B26" w:rsidP="00576D95"/>
        </w:tc>
        <w:tc>
          <w:tcPr>
            <w:tcW w:w="4063" w:type="dxa"/>
          </w:tcPr>
          <w:p w:rsidR="00C05B26" w:rsidRDefault="00C05B26" w:rsidP="00576D95"/>
        </w:tc>
      </w:tr>
    </w:tbl>
    <w:p w:rsidR="00F444B1" w:rsidRPr="001034FE" w:rsidRDefault="00F444B1" w:rsidP="00ED6AEA">
      <w:pPr>
        <w:spacing w:line="276" w:lineRule="auto"/>
      </w:pPr>
    </w:p>
    <w:p w:rsidR="00743A5E" w:rsidRDefault="00743A5E" w:rsidP="00743A5E">
      <w:pPr>
        <w:pStyle w:val="Overskrift2"/>
      </w:pPr>
      <w:bookmarkStart w:id="24" w:name="_Toc126747909"/>
      <w:r>
        <w:t>Effektmål</w:t>
      </w:r>
      <w:bookmarkEnd w:id="24"/>
    </w:p>
    <w:p w:rsidR="001034FE" w:rsidRDefault="001034FE" w:rsidP="001034FE">
      <w:pPr>
        <w:spacing w:line="276" w:lineRule="auto"/>
        <w:rPr>
          <w:i/>
        </w:rPr>
      </w:pPr>
      <w:r w:rsidRPr="00ED6AEA">
        <w:rPr>
          <w:i/>
        </w:rPr>
        <w:t>&lt;</w:t>
      </w:r>
      <w:r>
        <w:rPr>
          <w:i/>
        </w:rPr>
        <w:t xml:space="preserve">Effektmålene oppnås som regel etter at prosjektet er gjennomført. Forsøk å gjøre en vurdering av hvor langt man har kommet i å oppnå effektmålene, og hvordan man forventer videre måloppnåelse. Ta utgangspunkt i beskrivelse av </w:t>
      </w:r>
      <w:r w:rsidR="00C05B26">
        <w:rPr>
          <w:i/>
        </w:rPr>
        <w:t>effekt</w:t>
      </w:r>
      <w:r>
        <w:rPr>
          <w:i/>
        </w:rPr>
        <w:t>målene fra Prosjektplanen</w:t>
      </w:r>
      <w:r w:rsidRPr="00ED6AEA">
        <w:rPr>
          <w:i/>
        </w:rPr>
        <w:t>&gt;</w:t>
      </w:r>
    </w:p>
    <w:p w:rsidR="001034FE" w:rsidRPr="001034FE" w:rsidRDefault="001034FE" w:rsidP="001034F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743A5E" w:rsidTr="00BA7694">
        <w:tc>
          <w:tcPr>
            <w:tcW w:w="4606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Mål</w:t>
            </w:r>
          </w:p>
        </w:tc>
        <w:tc>
          <w:tcPr>
            <w:tcW w:w="4606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Måloppnåelse</w:t>
            </w:r>
          </w:p>
        </w:tc>
      </w:tr>
      <w:tr w:rsidR="00743A5E" w:rsidTr="00BA7694">
        <w:tc>
          <w:tcPr>
            <w:tcW w:w="4606" w:type="dxa"/>
          </w:tcPr>
          <w:p w:rsidR="00743A5E" w:rsidRDefault="00743A5E" w:rsidP="00BA7694"/>
        </w:tc>
        <w:tc>
          <w:tcPr>
            <w:tcW w:w="4606" w:type="dxa"/>
          </w:tcPr>
          <w:p w:rsidR="00743A5E" w:rsidRDefault="00743A5E" w:rsidP="00BA7694"/>
        </w:tc>
      </w:tr>
      <w:tr w:rsidR="00743A5E" w:rsidTr="00BA7694">
        <w:tc>
          <w:tcPr>
            <w:tcW w:w="4606" w:type="dxa"/>
          </w:tcPr>
          <w:p w:rsidR="00743A5E" w:rsidRDefault="00743A5E" w:rsidP="00BA7694"/>
        </w:tc>
        <w:tc>
          <w:tcPr>
            <w:tcW w:w="4606" w:type="dxa"/>
          </w:tcPr>
          <w:p w:rsidR="00743A5E" w:rsidRDefault="00743A5E" w:rsidP="00BA7694"/>
        </w:tc>
      </w:tr>
      <w:tr w:rsidR="00743A5E" w:rsidTr="00BA7694">
        <w:tc>
          <w:tcPr>
            <w:tcW w:w="4606" w:type="dxa"/>
          </w:tcPr>
          <w:p w:rsidR="00743A5E" w:rsidRDefault="00743A5E" w:rsidP="00BA7694"/>
        </w:tc>
        <w:tc>
          <w:tcPr>
            <w:tcW w:w="4606" w:type="dxa"/>
          </w:tcPr>
          <w:p w:rsidR="00743A5E" w:rsidRDefault="00743A5E" w:rsidP="00BA7694"/>
        </w:tc>
      </w:tr>
    </w:tbl>
    <w:p w:rsidR="00F444B1" w:rsidRDefault="00F444B1" w:rsidP="00F444B1"/>
    <w:p w:rsidR="00343851" w:rsidRDefault="00343851" w:rsidP="00343851">
      <w:pPr>
        <w:pStyle w:val="Overskrift1"/>
      </w:pPr>
      <w:bookmarkStart w:id="25" w:name="_Toc126747910"/>
      <w:r>
        <w:lastRenderedPageBreak/>
        <w:t>Gjennomgang av framdrift og økonomi</w:t>
      </w:r>
      <w:bookmarkEnd w:id="25"/>
    </w:p>
    <w:p w:rsidR="0009171C" w:rsidRDefault="0009171C" w:rsidP="0009171C">
      <w:pPr>
        <w:pStyle w:val="Overskrift2"/>
      </w:pPr>
      <w:bookmarkStart w:id="26" w:name="_Toc126747911"/>
      <w:r>
        <w:t xml:space="preserve">Oppnåelse av prosjektets </w:t>
      </w:r>
      <w:r w:rsidR="000F245F">
        <w:t xml:space="preserve">faser og </w:t>
      </w:r>
      <w:r>
        <w:t>milepæler</w:t>
      </w:r>
      <w:bookmarkEnd w:id="26"/>
    </w:p>
    <w:p w:rsidR="00DA41CB" w:rsidRPr="00DA41CB" w:rsidRDefault="00DA41CB" w:rsidP="00DA41CB">
      <w:pPr>
        <w:spacing w:line="276" w:lineRule="auto"/>
        <w:rPr>
          <w:i/>
        </w:rPr>
      </w:pPr>
      <w:r w:rsidRPr="00DA41CB">
        <w:rPr>
          <w:i/>
        </w:rPr>
        <w:t>&lt;</w:t>
      </w:r>
      <w:r w:rsidR="000F245F" w:rsidRPr="00DA41CB">
        <w:rPr>
          <w:i/>
        </w:rPr>
        <w:t xml:space="preserve">Beskriv oppnådd framdrift i forhold til planer. For store prosjekter er det tilstrekkelig å holde dette på fasenivå. For mindre prosjekter </w:t>
      </w:r>
      <w:r w:rsidRPr="00DA41CB">
        <w:rPr>
          <w:i/>
        </w:rPr>
        <w:t>med bare et par faser beskrives på milepælsnivå.&gt;</w:t>
      </w:r>
    </w:p>
    <w:p w:rsidR="000F245F" w:rsidRPr="000F245F" w:rsidRDefault="000F245F" w:rsidP="000F245F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4"/>
        <w:gridCol w:w="1500"/>
        <w:gridCol w:w="3023"/>
        <w:gridCol w:w="3005"/>
      </w:tblGrid>
      <w:tr w:rsidR="00743A5E" w:rsidRPr="00202DD9" w:rsidTr="00BA7694">
        <w:tc>
          <w:tcPr>
            <w:tcW w:w="1548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Opprinnelig dato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Utført dato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Milepæler</w:t>
            </w:r>
          </w:p>
        </w:tc>
        <w:tc>
          <w:tcPr>
            <w:tcW w:w="3084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Kommentarer</w:t>
            </w:r>
          </w:p>
        </w:tc>
      </w:tr>
      <w:tr w:rsidR="00743A5E" w:rsidRPr="00973A17" w:rsidTr="00BA7694">
        <w:tc>
          <w:tcPr>
            <w:tcW w:w="1548" w:type="dxa"/>
          </w:tcPr>
          <w:p w:rsidR="00743A5E" w:rsidRDefault="00743A5E" w:rsidP="00BA7694"/>
        </w:tc>
        <w:tc>
          <w:tcPr>
            <w:tcW w:w="1537" w:type="dxa"/>
          </w:tcPr>
          <w:p w:rsidR="00743A5E" w:rsidRDefault="00743A5E" w:rsidP="00BA7694"/>
        </w:tc>
        <w:tc>
          <w:tcPr>
            <w:tcW w:w="3119" w:type="dxa"/>
          </w:tcPr>
          <w:p w:rsidR="00743A5E" w:rsidRDefault="00743A5E" w:rsidP="00BA7694"/>
        </w:tc>
        <w:tc>
          <w:tcPr>
            <w:tcW w:w="3084" w:type="dxa"/>
          </w:tcPr>
          <w:p w:rsidR="00743A5E" w:rsidRPr="00973A17" w:rsidRDefault="00743A5E" w:rsidP="00BA7694"/>
        </w:tc>
      </w:tr>
    </w:tbl>
    <w:p w:rsidR="00DA41CB" w:rsidRDefault="00DA41CB" w:rsidP="00DA41CB"/>
    <w:p w:rsidR="0009171C" w:rsidRDefault="0009171C" w:rsidP="0009171C">
      <w:pPr>
        <w:pStyle w:val="Overskrift2"/>
      </w:pPr>
      <w:bookmarkStart w:id="27" w:name="_Toc126747912"/>
      <w:r>
        <w:t>Økonomi</w:t>
      </w:r>
      <w:bookmarkEnd w:id="27"/>
    </w:p>
    <w:p w:rsidR="00DA41CB" w:rsidRDefault="00DA41CB" w:rsidP="00DA41CB">
      <w:pPr>
        <w:rPr>
          <w:i/>
        </w:rPr>
      </w:pPr>
      <w:r w:rsidRPr="00DA41CB">
        <w:rPr>
          <w:i/>
        </w:rPr>
        <w:t>&lt;Beskriv faktisk, totalt forbruk i forhold til opprinnelig budsjett ved prosjektoppstart. &gt;</w:t>
      </w:r>
    </w:p>
    <w:p w:rsidR="00E22F63" w:rsidRPr="00DA41CB" w:rsidRDefault="00E22F63" w:rsidP="00DA41CB">
      <w:pPr>
        <w:rPr>
          <w:i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1502"/>
        <w:gridCol w:w="1507"/>
        <w:gridCol w:w="4049"/>
      </w:tblGrid>
      <w:tr w:rsidR="00743A5E" w:rsidRPr="00202DD9" w:rsidTr="00E22F63">
        <w:trPr>
          <w:jc w:val="center"/>
        </w:trPr>
        <w:tc>
          <w:tcPr>
            <w:tcW w:w="2053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Kostnadstype</w:t>
            </w:r>
          </w:p>
        </w:tc>
        <w:tc>
          <w:tcPr>
            <w:tcW w:w="1522" w:type="dxa"/>
            <w:shd w:val="clear" w:color="auto" w:fill="DAEEF3" w:themeFill="accent5" w:themeFillTint="33"/>
          </w:tcPr>
          <w:p w:rsidR="00743A5E" w:rsidRPr="00202DD9" w:rsidRDefault="00743A5E" w:rsidP="00743A5E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Opprinnelig budsjett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Totalt forbruk</w:t>
            </w:r>
          </w:p>
        </w:tc>
        <w:tc>
          <w:tcPr>
            <w:tcW w:w="4283" w:type="dxa"/>
            <w:shd w:val="clear" w:color="auto" w:fill="DAEEF3" w:themeFill="accent5" w:themeFillTint="33"/>
          </w:tcPr>
          <w:p w:rsidR="00743A5E" w:rsidRPr="00202DD9" w:rsidRDefault="00743A5E" w:rsidP="00BA7694">
            <w:pPr>
              <w:keepNext/>
              <w:spacing w:line="240" w:lineRule="auto"/>
              <w:rPr>
                <w:rFonts w:asciiTheme="minorHAnsi" w:hAnsiTheme="minorHAnsi"/>
                <w:color w:val="00338D"/>
                <w:sz w:val="22"/>
              </w:rPr>
            </w:pPr>
            <w:r w:rsidRPr="00202DD9">
              <w:rPr>
                <w:rFonts w:asciiTheme="minorHAnsi" w:hAnsiTheme="minorHAnsi"/>
                <w:color w:val="00338D"/>
                <w:sz w:val="22"/>
              </w:rPr>
              <w:t>Kommentar</w:t>
            </w:r>
          </w:p>
        </w:tc>
      </w:tr>
      <w:tr w:rsidR="00743A5E" w:rsidRPr="00623F78" w:rsidTr="00E22F63">
        <w:trPr>
          <w:jc w:val="center"/>
        </w:trPr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>
              <w:rPr>
                <w:rFonts w:ascii="Calibri" w:hAnsi="Calibri"/>
                <w:sz w:val="22"/>
                <w:lang w:eastAsia="nb-NO"/>
              </w:rPr>
              <w:t>Kjøp av programvare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E22F63">
        <w:trPr>
          <w:jc w:val="center"/>
        </w:trPr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>
              <w:rPr>
                <w:rFonts w:ascii="Calibri" w:hAnsi="Calibri"/>
                <w:sz w:val="22"/>
                <w:lang w:eastAsia="nb-NO"/>
              </w:rPr>
              <w:t>Kjøp av utstyr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E22F63">
        <w:trPr>
          <w:jc w:val="center"/>
        </w:trPr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 w:rsidRPr="00623F78">
              <w:rPr>
                <w:rFonts w:ascii="Calibri" w:hAnsi="Calibri"/>
                <w:sz w:val="22"/>
                <w:lang w:eastAsia="nb-NO"/>
              </w:rPr>
              <w:t>Personell Hemit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E22F63">
        <w:trPr>
          <w:jc w:val="center"/>
        </w:trPr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 w:rsidRPr="00623F78">
              <w:rPr>
                <w:rFonts w:ascii="Calibri" w:hAnsi="Calibri"/>
                <w:sz w:val="22"/>
                <w:lang w:eastAsia="nb-NO"/>
              </w:rPr>
              <w:t>Eksterne konsulenter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623F78" w:rsidTr="00E22F63">
        <w:trPr>
          <w:jc w:val="center"/>
        </w:trPr>
        <w:tc>
          <w:tcPr>
            <w:tcW w:w="2053" w:type="dxa"/>
            <w:vAlign w:val="bottom"/>
          </w:tcPr>
          <w:p w:rsidR="00743A5E" w:rsidRDefault="00743A5E" w:rsidP="008A387F">
            <w:pPr>
              <w:spacing w:line="276" w:lineRule="auto"/>
            </w:pPr>
            <w:r w:rsidRPr="00623F78">
              <w:rPr>
                <w:rFonts w:ascii="Calibri" w:hAnsi="Calibri"/>
                <w:sz w:val="22"/>
                <w:lang w:eastAsia="nb-NO"/>
              </w:rPr>
              <w:t>Andre kostnader</w:t>
            </w:r>
          </w:p>
        </w:tc>
        <w:tc>
          <w:tcPr>
            <w:tcW w:w="1522" w:type="dxa"/>
            <w:vAlign w:val="bottom"/>
          </w:tcPr>
          <w:p w:rsidR="00743A5E" w:rsidRPr="00623F78" w:rsidRDefault="00743A5E" w:rsidP="008A387F">
            <w:pPr>
              <w:spacing w:line="276" w:lineRule="auto"/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Default="00743A5E" w:rsidP="008A387F">
            <w:pPr>
              <w:spacing w:line="276" w:lineRule="auto"/>
              <w:jc w:val="right"/>
            </w:pPr>
          </w:p>
        </w:tc>
        <w:tc>
          <w:tcPr>
            <w:tcW w:w="4283" w:type="dxa"/>
          </w:tcPr>
          <w:p w:rsidR="00743A5E" w:rsidRPr="00623F78" w:rsidRDefault="00743A5E" w:rsidP="008A387F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</w:tr>
      <w:tr w:rsidR="00743A5E" w:rsidRPr="008A387F" w:rsidTr="00E22F63">
        <w:trPr>
          <w:jc w:val="center"/>
        </w:trPr>
        <w:tc>
          <w:tcPr>
            <w:tcW w:w="2053" w:type="dxa"/>
            <w:vAlign w:val="bottom"/>
          </w:tcPr>
          <w:p w:rsidR="00743A5E" w:rsidRPr="008A387F" w:rsidRDefault="00743A5E" w:rsidP="008A387F">
            <w:pPr>
              <w:spacing w:line="276" w:lineRule="auto"/>
              <w:rPr>
                <w:rFonts w:ascii="Calibri" w:hAnsi="Calibri"/>
                <w:b/>
                <w:sz w:val="22"/>
                <w:lang w:eastAsia="nb-NO"/>
              </w:rPr>
            </w:pPr>
            <w:r w:rsidRPr="008A387F">
              <w:rPr>
                <w:rFonts w:ascii="Calibri" w:hAnsi="Calibri"/>
                <w:b/>
                <w:sz w:val="22"/>
                <w:lang w:eastAsia="nb-NO"/>
              </w:rPr>
              <w:t>Sum</w:t>
            </w:r>
          </w:p>
        </w:tc>
        <w:tc>
          <w:tcPr>
            <w:tcW w:w="1522" w:type="dxa"/>
            <w:vAlign w:val="bottom"/>
          </w:tcPr>
          <w:p w:rsidR="00743A5E" w:rsidRPr="008A387F" w:rsidRDefault="00743A5E" w:rsidP="008A387F">
            <w:pPr>
              <w:spacing w:line="276" w:lineRule="auto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60" w:type="dxa"/>
            <w:vAlign w:val="bottom"/>
          </w:tcPr>
          <w:p w:rsidR="00743A5E" w:rsidRPr="008A387F" w:rsidRDefault="00743A5E" w:rsidP="008A387F">
            <w:pPr>
              <w:spacing w:line="276" w:lineRule="auto"/>
              <w:jc w:val="right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283" w:type="dxa"/>
          </w:tcPr>
          <w:p w:rsidR="00743A5E" w:rsidRPr="008A387F" w:rsidRDefault="00743A5E" w:rsidP="008A387F">
            <w:pPr>
              <w:spacing w:line="276" w:lineRule="auto"/>
              <w:rPr>
                <w:rFonts w:ascii="Calibri" w:hAnsi="Calibri"/>
                <w:b/>
                <w:sz w:val="22"/>
              </w:rPr>
            </w:pPr>
          </w:p>
        </w:tc>
      </w:tr>
    </w:tbl>
    <w:p w:rsidR="00743A5E" w:rsidRPr="00640745" w:rsidRDefault="00743A5E" w:rsidP="00640745"/>
    <w:p w:rsidR="00B51CEB" w:rsidRDefault="00B141B6" w:rsidP="003B3728">
      <w:pPr>
        <w:pStyle w:val="Overskrift1"/>
      </w:pPr>
      <w:bookmarkStart w:id="28" w:name="_Toc126747913"/>
      <w:r>
        <w:t>Nytteverdi</w:t>
      </w:r>
      <w:bookmarkEnd w:id="28"/>
    </w:p>
    <w:p w:rsidR="00B141B6" w:rsidRDefault="00B141B6" w:rsidP="00B141B6">
      <w:pPr>
        <w:spacing w:line="276" w:lineRule="auto"/>
        <w:rPr>
          <w:i/>
        </w:rPr>
      </w:pPr>
      <w:r w:rsidRPr="00ED6AEA">
        <w:rPr>
          <w:i/>
        </w:rPr>
        <w:t xml:space="preserve">&lt;Beskriv hvordan utvikling av kost/nytte-vurderinger har endret seg gjennom prosjektperioden. </w:t>
      </w:r>
      <w:r>
        <w:rPr>
          <w:i/>
        </w:rPr>
        <w:t>Er ambisjonene om nytt</w:t>
      </w:r>
      <w:r w:rsidR="00C217AF">
        <w:rPr>
          <w:i/>
        </w:rPr>
        <w:t>e de samme nå som ved oppstart?&gt;</w:t>
      </w:r>
    </w:p>
    <w:p w:rsidR="00C217AF" w:rsidRDefault="00C217AF" w:rsidP="00B141B6">
      <w:pPr>
        <w:spacing w:line="276" w:lineRule="auto"/>
        <w:rPr>
          <w:i/>
        </w:rPr>
      </w:pPr>
    </w:p>
    <w:p w:rsidR="00C217AF" w:rsidRPr="00150002" w:rsidRDefault="00C217AF" w:rsidP="00C217AF">
      <w:pPr>
        <w:spacing w:line="276" w:lineRule="auto"/>
        <w:rPr>
          <w:i/>
        </w:rPr>
      </w:pPr>
      <w:r w:rsidRPr="00150002">
        <w:rPr>
          <w:i/>
        </w:rPr>
        <w:t xml:space="preserve">&lt;Beskriv hvor mange som har tatt løsningen i bruk. </w:t>
      </w:r>
      <w:r>
        <w:rPr>
          <w:i/>
        </w:rPr>
        <w:t>S</w:t>
      </w:r>
      <w:r w:rsidR="00741A5B">
        <w:rPr>
          <w:i/>
        </w:rPr>
        <w:t>kriv</w:t>
      </w:r>
      <w:r>
        <w:rPr>
          <w:i/>
        </w:rPr>
        <w:t xml:space="preserve"> noe</w:t>
      </w:r>
      <w:r w:rsidR="00741A5B">
        <w:rPr>
          <w:i/>
        </w:rPr>
        <w:t xml:space="preserve"> om</w:t>
      </w:r>
      <w:r>
        <w:rPr>
          <w:i/>
        </w:rPr>
        <w:t xml:space="preserve"> </w:t>
      </w:r>
      <w:r w:rsidR="00741A5B" w:rsidRPr="00150002">
        <w:rPr>
          <w:i/>
        </w:rPr>
        <w:t>status i måling og registrering av nytteverdi</w:t>
      </w:r>
      <w:r w:rsidR="00741A5B">
        <w:rPr>
          <w:i/>
        </w:rPr>
        <w:t xml:space="preserve"> iht. Gevinstrealiseringsplanen, og </w:t>
      </w:r>
      <w:r>
        <w:rPr>
          <w:i/>
        </w:rPr>
        <w:t>om gjennomføring av nullpunktsmålinger.</w:t>
      </w:r>
      <w:r w:rsidRPr="00150002">
        <w:rPr>
          <w:i/>
        </w:rPr>
        <w:t>&gt;</w:t>
      </w:r>
    </w:p>
    <w:p w:rsidR="00C217AF" w:rsidRDefault="00C217AF" w:rsidP="00B141B6">
      <w:pPr>
        <w:spacing w:line="276" w:lineRule="auto"/>
        <w:rPr>
          <w:i/>
        </w:rPr>
      </w:pPr>
    </w:p>
    <w:p w:rsidR="003B3728" w:rsidRDefault="00DF2807" w:rsidP="00DF2807">
      <w:pPr>
        <w:spacing w:line="276" w:lineRule="auto"/>
        <w:rPr>
          <w:i/>
        </w:rPr>
      </w:pPr>
      <w:r w:rsidRPr="00DF2807">
        <w:rPr>
          <w:i/>
        </w:rPr>
        <w:t>&lt;</w:t>
      </w:r>
      <w:r w:rsidR="00F75A6E" w:rsidRPr="00DF2807">
        <w:rPr>
          <w:i/>
        </w:rPr>
        <w:t xml:space="preserve">Beskriv om det </w:t>
      </w:r>
      <w:r w:rsidR="00C217AF">
        <w:rPr>
          <w:i/>
        </w:rPr>
        <w:t xml:space="preserve">er restanser som må </w:t>
      </w:r>
      <w:r w:rsidR="00741A5B">
        <w:rPr>
          <w:i/>
        </w:rPr>
        <w:t>full</w:t>
      </w:r>
      <w:r w:rsidR="00C217AF">
        <w:rPr>
          <w:i/>
        </w:rPr>
        <w:t>føres for å øke nytteverdien</w:t>
      </w:r>
      <w:r w:rsidRPr="00DF2807">
        <w:rPr>
          <w:i/>
        </w:rPr>
        <w:t>&gt;</w:t>
      </w:r>
    </w:p>
    <w:sectPr w:rsidR="003B3728" w:rsidSect="006C5DB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D8" w:rsidRDefault="00CE58D8" w:rsidP="001C0063">
      <w:pPr>
        <w:spacing w:line="240" w:lineRule="auto"/>
      </w:pPr>
      <w:r>
        <w:separator/>
      </w:r>
    </w:p>
  </w:endnote>
  <w:endnote w:type="continuationSeparator" w:id="0">
    <w:p w:rsidR="00CE58D8" w:rsidRDefault="00CE58D8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174352" w:rsidP="00C2319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16342c3b5d82dae5683eb1e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4352" w:rsidRPr="00174352" w:rsidRDefault="00174352" w:rsidP="00174352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174352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6342c3b5d82dae5683eb1e" o:spid="_x0000_s1027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66TuVhsDAAA3BgAADgAAAAAAAAAA&#10;AAAAAAAuAgAAZHJzL2Uyb0RvYy54bWxQSwECLQAUAAYACAAAACEAfHYI4d8AAAALAQAADwAAAAAA&#10;AAAAAAAAAAB1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174352" w:rsidRPr="00174352" w:rsidRDefault="00174352" w:rsidP="00174352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174352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0C57">
      <w:fldChar w:fldCharType="begin"/>
    </w:r>
    <w:r w:rsidR="00D30C57">
      <w:instrText xml:space="preserve"> FILENAME  \* FirstCap  \* MERGEFORMAT </w:instrText>
    </w:r>
    <w:r w:rsidR="00D30C57">
      <w:fldChar w:fldCharType="separate"/>
    </w:r>
    <w:r w:rsidR="00CE58D8">
      <w:rPr>
        <w:noProof/>
      </w:rPr>
      <w:t>Dokument2</w:t>
    </w:r>
    <w:r w:rsidR="00D30C57">
      <w:rPr>
        <w:noProof/>
      </w:rPr>
      <w:fldChar w:fldCharType="end"/>
    </w:r>
    <w:r w:rsidR="00C23193">
      <w:tab/>
    </w:r>
    <w:r w:rsidR="00C23193">
      <w:tab/>
    </w:r>
    <w:r w:rsidR="00863061">
      <w:fldChar w:fldCharType="begin"/>
    </w:r>
    <w:r w:rsidR="00863061">
      <w:instrText>PAGE   \* MERGEFORMAT</w:instrText>
    </w:r>
    <w:r w:rsidR="00863061">
      <w:fldChar w:fldCharType="separate"/>
    </w:r>
    <w:r w:rsidR="00D30C57">
      <w:rPr>
        <w:noProof/>
      </w:rPr>
      <w:t>2</w:t>
    </w:r>
    <w:r w:rsidR="008630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174352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10774e008cbc37556ee30ffe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4352" w:rsidRPr="00174352" w:rsidRDefault="00174352" w:rsidP="00174352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174352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774e008cbc37556ee30ffe" o:spid="_x0000_s1028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N5CuNUcAwAAQAYAAA4AAAAAAAAA&#10;AAAAAAAALgIAAGRycy9lMm9Eb2MueG1sUEsBAi0AFAAGAAgAAAAhAHx2COHfAAAACwEAAA8AAAAA&#10;AAAAAAAAAAAAdg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174352" w:rsidRPr="00174352" w:rsidRDefault="00174352" w:rsidP="00174352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174352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3061"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5A3AACF9" wp14:editId="180AA1F4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D8" w:rsidRDefault="00CE58D8" w:rsidP="001C0063">
      <w:pPr>
        <w:spacing w:line="240" w:lineRule="auto"/>
      </w:pPr>
      <w:r>
        <w:separator/>
      </w:r>
    </w:p>
  </w:footnote>
  <w:footnote w:type="continuationSeparator" w:id="0">
    <w:p w:rsidR="00CE58D8" w:rsidRDefault="00CE58D8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D30C57">
    <w:pPr>
      <w:pStyle w:val="Topptekst"/>
    </w:pPr>
    <w:r>
      <w:rPr>
        <w:noProof/>
        <w:lang w:eastAsia="nb-NO"/>
      </w:rPr>
      <w:pict w14:anchorId="4EFD9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0E6711" w:rsidP="00BE386B">
    <w:pPr>
      <w:pStyle w:val="Topptekst"/>
      <w:ind w:left="-1417"/>
    </w:pPr>
    <w:r>
      <w:rPr>
        <w:noProof/>
        <w:lang w:eastAsia="nb-NO"/>
      </w:rPr>
      <w:drawing>
        <wp:inline distT="0" distB="0" distL="0" distR="0">
          <wp:extent cx="2124075" cy="662346"/>
          <wp:effectExtent l="0" t="0" r="0" b="444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270" cy="665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61" w:rsidRDefault="000E6711" w:rsidP="00BE386B">
    <w:pPr>
      <w:pStyle w:val="Topptekst"/>
      <w:ind w:hanging="1417"/>
    </w:pPr>
    <w:r>
      <w:rPr>
        <w:noProof/>
        <w:lang w:eastAsia="nb-NO"/>
      </w:rPr>
      <w:drawing>
        <wp:inline distT="0" distB="0" distL="0" distR="0">
          <wp:extent cx="2362200" cy="736600"/>
          <wp:effectExtent l="0" t="0" r="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8F7"/>
    <w:multiLevelType w:val="hybridMultilevel"/>
    <w:tmpl w:val="1BB8AED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271F"/>
    <w:multiLevelType w:val="hybridMultilevel"/>
    <w:tmpl w:val="26D88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5EA"/>
    <w:multiLevelType w:val="hybridMultilevel"/>
    <w:tmpl w:val="5A26D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2D5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1A44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0D02F7"/>
    <w:multiLevelType w:val="hybridMultilevel"/>
    <w:tmpl w:val="C048438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E1346EE"/>
    <w:multiLevelType w:val="hybridMultilevel"/>
    <w:tmpl w:val="655C1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8"/>
    <w:rsid w:val="000524E6"/>
    <w:rsid w:val="00074BE0"/>
    <w:rsid w:val="00087543"/>
    <w:rsid w:val="0009171C"/>
    <w:rsid w:val="00092261"/>
    <w:rsid w:val="000A79BE"/>
    <w:rsid w:val="000C0E05"/>
    <w:rsid w:val="000E5878"/>
    <w:rsid w:val="000E6711"/>
    <w:rsid w:val="000E77EC"/>
    <w:rsid w:val="000F1F5B"/>
    <w:rsid w:val="000F245F"/>
    <w:rsid w:val="001034FE"/>
    <w:rsid w:val="0012228F"/>
    <w:rsid w:val="0014433F"/>
    <w:rsid w:val="00150002"/>
    <w:rsid w:val="001535BE"/>
    <w:rsid w:val="00174352"/>
    <w:rsid w:val="00186E6D"/>
    <w:rsid w:val="001A3689"/>
    <w:rsid w:val="001B24B6"/>
    <w:rsid w:val="001C0063"/>
    <w:rsid w:val="001D7954"/>
    <w:rsid w:val="002150C0"/>
    <w:rsid w:val="002705A8"/>
    <w:rsid w:val="00285C1F"/>
    <w:rsid w:val="0029225C"/>
    <w:rsid w:val="002A09F0"/>
    <w:rsid w:val="002A145D"/>
    <w:rsid w:val="002A49ED"/>
    <w:rsid w:val="002F36D5"/>
    <w:rsid w:val="003409FC"/>
    <w:rsid w:val="00343851"/>
    <w:rsid w:val="00352F99"/>
    <w:rsid w:val="00361640"/>
    <w:rsid w:val="00382924"/>
    <w:rsid w:val="003A5980"/>
    <w:rsid w:val="003B3728"/>
    <w:rsid w:val="003E1BAB"/>
    <w:rsid w:val="003F0FA1"/>
    <w:rsid w:val="004041FB"/>
    <w:rsid w:val="00442A37"/>
    <w:rsid w:val="00471BEA"/>
    <w:rsid w:val="00483D6F"/>
    <w:rsid w:val="00483E0B"/>
    <w:rsid w:val="004B32ED"/>
    <w:rsid w:val="004C3363"/>
    <w:rsid w:val="004C6176"/>
    <w:rsid w:val="004D45DA"/>
    <w:rsid w:val="004F0448"/>
    <w:rsid w:val="00524F6F"/>
    <w:rsid w:val="005427A9"/>
    <w:rsid w:val="00543FFC"/>
    <w:rsid w:val="005467E1"/>
    <w:rsid w:val="00593133"/>
    <w:rsid w:val="005A4DA4"/>
    <w:rsid w:val="005B4269"/>
    <w:rsid w:val="005C04EA"/>
    <w:rsid w:val="005F484F"/>
    <w:rsid w:val="00640745"/>
    <w:rsid w:val="0065284F"/>
    <w:rsid w:val="00663E0F"/>
    <w:rsid w:val="006A22C4"/>
    <w:rsid w:val="006B5A63"/>
    <w:rsid w:val="006C5DBB"/>
    <w:rsid w:val="006E3AD1"/>
    <w:rsid w:val="007406A3"/>
    <w:rsid w:val="00741A5B"/>
    <w:rsid w:val="00743A5E"/>
    <w:rsid w:val="00777ED7"/>
    <w:rsid w:val="007825E0"/>
    <w:rsid w:val="00787A61"/>
    <w:rsid w:val="00796972"/>
    <w:rsid w:val="007C402D"/>
    <w:rsid w:val="00855817"/>
    <w:rsid w:val="00863061"/>
    <w:rsid w:val="008632DD"/>
    <w:rsid w:val="008806AD"/>
    <w:rsid w:val="008A387F"/>
    <w:rsid w:val="008D0064"/>
    <w:rsid w:val="008F1AEA"/>
    <w:rsid w:val="00906EA3"/>
    <w:rsid w:val="009125FE"/>
    <w:rsid w:val="00913B05"/>
    <w:rsid w:val="009204DF"/>
    <w:rsid w:val="00921C6C"/>
    <w:rsid w:val="009661A9"/>
    <w:rsid w:val="00972BFB"/>
    <w:rsid w:val="0097618C"/>
    <w:rsid w:val="00976F0E"/>
    <w:rsid w:val="009A0FD0"/>
    <w:rsid w:val="009B44B5"/>
    <w:rsid w:val="009F00A8"/>
    <w:rsid w:val="00A02EC3"/>
    <w:rsid w:val="00A0493B"/>
    <w:rsid w:val="00A26548"/>
    <w:rsid w:val="00A571F8"/>
    <w:rsid w:val="00AD353A"/>
    <w:rsid w:val="00B06D68"/>
    <w:rsid w:val="00B141B6"/>
    <w:rsid w:val="00B51CEB"/>
    <w:rsid w:val="00B646B4"/>
    <w:rsid w:val="00B877BD"/>
    <w:rsid w:val="00BE386B"/>
    <w:rsid w:val="00BF0B2C"/>
    <w:rsid w:val="00C05B26"/>
    <w:rsid w:val="00C217AF"/>
    <w:rsid w:val="00C23193"/>
    <w:rsid w:val="00C53C1B"/>
    <w:rsid w:val="00C7504B"/>
    <w:rsid w:val="00C81C42"/>
    <w:rsid w:val="00CD1B54"/>
    <w:rsid w:val="00CE58D8"/>
    <w:rsid w:val="00CF6A9A"/>
    <w:rsid w:val="00D30C57"/>
    <w:rsid w:val="00DA41CB"/>
    <w:rsid w:val="00DB2874"/>
    <w:rsid w:val="00DF2807"/>
    <w:rsid w:val="00DF7D60"/>
    <w:rsid w:val="00E06FF0"/>
    <w:rsid w:val="00E17794"/>
    <w:rsid w:val="00E22F63"/>
    <w:rsid w:val="00E41AA0"/>
    <w:rsid w:val="00ED5779"/>
    <w:rsid w:val="00ED6AEA"/>
    <w:rsid w:val="00EE0FE3"/>
    <w:rsid w:val="00F35A74"/>
    <w:rsid w:val="00F444B1"/>
    <w:rsid w:val="00F44709"/>
    <w:rsid w:val="00F6015B"/>
    <w:rsid w:val="00F75A6E"/>
    <w:rsid w:val="00F80CA7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5D65273"/>
  <w15:docId w15:val="{F0E5C4AA-6E84-4BA9-969C-BA1B33AB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4"/>
      </w:numPr>
      <w:spacing w:before="480"/>
      <w:ind w:left="431" w:hanging="431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55817"/>
    <w:pPr>
      <w:tabs>
        <w:tab w:val="left" w:pos="440"/>
        <w:tab w:val="right" w:leader="dot" w:pos="9062"/>
      </w:tabs>
      <w:spacing w:after="100" w:line="240" w:lineRule="auto"/>
    </w:pPr>
  </w:style>
  <w:style w:type="paragraph" w:styleId="INNH2">
    <w:name w:val="toc 2"/>
    <w:basedOn w:val="Normal"/>
    <w:next w:val="Normal"/>
    <w:autoRedefine/>
    <w:uiPriority w:val="39"/>
    <w:unhideWhenUsed/>
    <w:rsid w:val="003A5980"/>
    <w:pPr>
      <w:tabs>
        <w:tab w:val="left" w:pos="880"/>
        <w:tab w:val="right" w:leader="dot" w:pos="9062"/>
      </w:tabs>
      <w:ind w:left="221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855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DQPB10P9\Sluttrapport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89C4A-BD04-45BE-87EF-2260804C96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43A6E9-5B74-4C06-B791-1CE41036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Sluttrapport_mal</Template>
  <TotalTime>2</TotalTime>
  <Pages>8</Pages>
  <Words>798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Gausdal, Jon</dc:creator>
  <cp:lastModifiedBy>Ohren, Ellen Karoline</cp:lastModifiedBy>
  <cp:revision>4</cp:revision>
  <cp:lastPrinted>2012-02-20T10:53:00Z</cp:lastPrinted>
  <dcterms:created xsi:type="dcterms:W3CDTF">2023-02-08T10:24:00Z</dcterms:created>
  <dcterms:modified xsi:type="dcterms:W3CDTF">2023-02-08T10:27:00Z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2023-02-08T10:27:12Z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d3fb2373-afcd-42bf-9745-65804834b149</vt:lpwstr>
  </property>
  <property fmtid="{D5CDD505-2E9C-101B-9397-08002B2CF9AE}" pid="9" name="MSIP_Label_27c53dd1-6ec2-448f-b81e-3adee47fd651_ContentBits">
    <vt:lpwstr>2</vt:lpwstr>
  </property>
</Properties>
</file>