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2DB802" w14:textId="77777777" w:rsidR="00C52BF3" w:rsidRPr="006C5DBB" w:rsidRDefault="00C52BF3" w:rsidP="00C52BF3">
      <w:pPr>
        <w:tabs>
          <w:tab w:val="center" w:pos="4536"/>
        </w:tabs>
        <w:rPr>
          <w:b/>
          <w:color w:val="8DB3E2" w:themeColor="text2" w:themeTint="66"/>
          <w:sz w:val="72"/>
          <w:szCs w:val="72"/>
        </w:rPr>
      </w:pPr>
    </w:p>
    <w:p w14:paraId="4D2DB803" w14:textId="46BEFBF4" w:rsidR="00C52BF3" w:rsidRDefault="002A5CAB" w:rsidP="00C52BF3">
      <w:pPr>
        <w:tabs>
          <w:tab w:val="center" w:pos="4536"/>
        </w:tabs>
        <w:spacing w:line="240" w:lineRule="auto"/>
        <w:rPr>
          <w:b/>
          <w:color w:val="17365D" w:themeColor="text2" w:themeShade="BF"/>
          <w:sz w:val="72"/>
          <w:szCs w:val="72"/>
        </w:rPr>
      </w:pPr>
      <w:r>
        <w:rPr>
          <w:b/>
          <w:color w:val="17365D" w:themeColor="text2" w:themeShade="BF"/>
          <w:sz w:val="72"/>
          <w:szCs w:val="72"/>
        </w:rPr>
        <w:t>Mandat for konseptfasen</w:t>
      </w:r>
    </w:p>
    <w:p w14:paraId="4D2DB804" w14:textId="77777777" w:rsidR="00C52BF3" w:rsidRPr="00B01963" w:rsidRDefault="00C52BF3" w:rsidP="00C52BF3">
      <w:pPr>
        <w:tabs>
          <w:tab w:val="center" w:pos="4536"/>
        </w:tabs>
        <w:spacing w:line="240" w:lineRule="auto"/>
        <w:rPr>
          <w:color w:val="17365D" w:themeColor="text2" w:themeShade="BF"/>
          <w:sz w:val="72"/>
          <w:szCs w:val="72"/>
        </w:rPr>
      </w:pPr>
      <w:r w:rsidRPr="00B01963">
        <w:rPr>
          <w:color w:val="17365D" w:themeColor="text2" w:themeShade="BF"/>
          <w:sz w:val="72"/>
          <w:szCs w:val="72"/>
        </w:rPr>
        <w:t>&lt;Prosjektnavn &gt;</w:t>
      </w:r>
    </w:p>
    <w:p w14:paraId="4D2DB805" w14:textId="77777777" w:rsidR="00C52BF3" w:rsidRDefault="00C52BF3" w:rsidP="00C52BF3">
      <w:pPr>
        <w:tabs>
          <w:tab w:val="center" w:pos="4536"/>
        </w:tabs>
        <w:spacing w:line="240" w:lineRule="auto"/>
        <w:rPr>
          <w:color w:val="17365D" w:themeColor="text2" w:themeShade="BF"/>
          <w:sz w:val="44"/>
          <w:szCs w:val="4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644"/>
      </w:tblGrid>
      <w:tr w:rsidR="00C52BF3" w:rsidRPr="00974D4C" w14:paraId="4D2DB808" w14:textId="77777777" w:rsidTr="00EF58D8">
        <w:tc>
          <w:tcPr>
            <w:tcW w:w="2000" w:type="dxa"/>
          </w:tcPr>
          <w:p w14:paraId="4D2DB806" w14:textId="77777777" w:rsidR="00C52BF3" w:rsidRPr="00974D4C" w:rsidRDefault="00C52BF3" w:rsidP="00EF58D8">
            <w:pPr>
              <w:tabs>
                <w:tab w:val="center" w:pos="4536"/>
              </w:tabs>
              <w:spacing w:line="240" w:lineRule="auto"/>
              <w:rPr>
                <w:color w:val="17365D" w:themeColor="text2" w:themeShade="BF"/>
                <w:sz w:val="36"/>
                <w:szCs w:val="44"/>
              </w:rPr>
            </w:pPr>
            <w:r w:rsidRPr="00974D4C">
              <w:rPr>
                <w:color w:val="17365D" w:themeColor="text2" w:themeShade="BF"/>
                <w:sz w:val="36"/>
                <w:szCs w:val="44"/>
              </w:rPr>
              <w:t xml:space="preserve">Dato: </w:t>
            </w:r>
          </w:p>
        </w:tc>
        <w:tc>
          <w:tcPr>
            <w:tcW w:w="2644" w:type="dxa"/>
          </w:tcPr>
          <w:p w14:paraId="4D2DB807" w14:textId="77777777" w:rsidR="00C52BF3" w:rsidRPr="00974D4C" w:rsidRDefault="00501714" w:rsidP="00501714">
            <w:pPr>
              <w:tabs>
                <w:tab w:val="center" w:pos="4536"/>
              </w:tabs>
              <w:spacing w:line="240" w:lineRule="auto"/>
              <w:rPr>
                <w:color w:val="17365D" w:themeColor="text2" w:themeShade="BF"/>
                <w:sz w:val="36"/>
                <w:szCs w:val="44"/>
              </w:rPr>
            </w:pPr>
            <w:proofErr w:type="spellStart"/>
            <w:proofErr w:type="gramStart"/>
            <w:r>
              <w:rPr>
                <w:color w:val="17365D" w:themeColor="text2" w:themeShade="BF"/>
                <w:sz w:val="36"/>
                <w:szCs w:val="44"/>
              </w:rPr>
              <w:t>dd.mm.yyyy</w:t>
            </w:r>
            <w:proofErr w:type="spellEnd"/>
            <w:proofErr w:type="gramEnd"/>
          </w:p>
        </w:tc>
      </w:tr>
      <w:tr w:rsidR="00C52BF3" w:rsidRPr="00974D4C" w14:paraId="4D2DB80B" w14:textId="77777777" w:rsidTr="00EF58D8">
        <w:tc>
          <w:tcPr>
            <w:tcW w:w="2000" w:type="dxa"/>
          </w:tcPr>
          <w:p w14:paraId="4D2DB809" w14:textId="77777777" w:rsidR="00C52BF3" w:rsidRPr="00974D4C" w:rsidRDefault="00C52BF3" w:rsidP="00EF58D8">
            <w:pPr>
              <w:tabs>
                <w:tab w:val="center" w:pos="4536"/>
              </w:tabs>
              <w:spacing w:line="240" w:lineRule="auto"/>
              <w:rPr>
                <w:color w:val="17365D" w:themeColor="text2" w:themeShade="BF"/>
                <w:sz w:val="36"/>
                <w:szCs w:val="44"/>
              </w:rPr>
            </w:pPr>
            <w:proofErr w:type="spellStart"/>
            <w:proofErr w:type="gramStart"/>
            <w:r w:rsidRPr="00974D4C">
              <w:rPr>
                <w:color w:val="17365D" w:themeColor="text2" w:themeShade="BF"/>
                <w:sz w:val="36"/>
                <w:szCs w:val="44"/>
              </w:rPr>
              <w:t>Versjonsnr</w:t>
            </w:r>
            <w:proofErr w:type="spellEnd"/>
            <w:r w:rsidRPr="00974D4C">
              <w:rPr>
                <w:color w:val="17365D" w:themeColor="text2" w:themeShade="BF"/>
                <w:sz w:val="36"/>
                <w:szCs w:val="44"/>
              </w:rPr>
              <w:t xml:space="preserve">:   </w:t>
            </w:r>
            <w:proofErr w:type="gramEnd"/>
            <w:r w:rsidRPr="00974D4C">
              <w:rPr>
                <w:color w:val="17365D" w:themeColor="text2" w:themeShade="BF"/>
                <w:sz w:val="36"/>
                <w:szCs w:val="44"/>
              </w:rPr>
              <w:t xml:space="preserve"> </w:t>
            </w:r>
          </w:p>
        </w:tc>
        <w:tc>
          <w:tcPr>
            <w:tcW w:w="2644" w:type="dxa"/>
          </w:tcPr>
          <w:p w14:paraId="4D2DB80A" w14:textId="77777777" w:rsidR="00C52BF3" w:rsidRPr="00974D4C" w:rsidRDefault="00C52BF3" w:rsidP="00EF58D8">
            <w:pPr>
              <w:tabs>
                <w:tab w:val="center" w:pos="4536"/>
              </w:tabs>
              <w:spacing w:line="240" w:lineRule="auto"/>
              <w:rPr>
                <w:color w:val="17365D" w:themeColor="text2" w:themeShade="BF"/>
                <w:sz w:val="36"/>
                <w:szCs w:val="44"/>
              </w:rPr>
            </w:pPr>
            <w:proofErr w:type="spellStart"/>
            <w:r w:rsidRPr="00974D4C">
              <w:rPr>
                <w:color w:val="17365D" w:themeColor="text2" w:themeShade="BF"/>
                <w:sz w:val="36"/>
                <w:szCs w:val="44"/>
              </w:rPr>
              <w:t>x.</w:t>
            </w:r>
            <w:r w:rsidR="00501714">
              <w:rPr>
                <w:color w:val="17365D" w:themeColor="text2" w:themeShade="BF"/>
                <w:sz w:val="36"/>
                <w:szCs w:val="44"/>
              </w:rPr>
              <w:t>y</w:t>
            </w:r>
            <w:proofErr w:type="spellEnd"/>
          </w:p>
        </w:tc>
      </w:tr>
    </w:tbl>
    <w:p w14:paraId="4D2DB80C" w14:textId="77777777" w:rsidR="00C52BF3" w:rsidRDefault="00C52BF3" w:rsidP="00C52BF3">
      <w:pPr>
        <w:spacing w:line="240" w:lineRule="auto"/>
        <w:rPr>
          <w:rFonts w:asciiTheme="majorHAnsi" w:hAnsiTheme="majorHAnsi" w:cstheme="minorHAnsi"/>
          <w:b/>
          <w:color w:val="1F497D" w:themeColor="text2"/>
          <w:sz w:val="28"/>
          <w:szCs w:val="28"/>
        </w:rPr>
      </w:pPr>
    </w:p>
    <w:p w14:paraId="4D2DB80D" w14:textId="77777777" w:rsidR="00F359FA" w:rsidRDefault="00F359FA" w:rsidP="00F359FA">
      <w:pPr>
        <w:spacing w:line="240" w:lineRule="auto"/>
        <w:rPr>
          <w:rFonts w:asciiTheme="majorHAnsi" w:hAnsiTheme="majorHAnsi" w:cstheme="minorHAnsi"/>
          <w:b/>
          <w:color w:val="1F497D" w:themeColor="text2"/>
          <w:sz w:val="28"/>
          <w:szCs w:val="28"/>
        </w:rPr>
      </w:pPr>
    </w:p>
    <w:p w14:paraId="4D2DB80E" w14:textId="77777777" w:rsidR="00F359FA" w:rsidRPr="00F359FA" w:rsidRDefault="00F359FA" w:rsidP="00F359FA">
      <w:pPr>
        <w:spacing w:line="240" w:lineRule="auto"/>
        <w:rPr>
          <w:rFonts w:asciiTheme="majorHAnsi" w:hAnsiTheme="majorHAnsi" w:cstheme="minorHAnsi"/>
          <w:b/>
          <w:color w:val="1F497D" w:themeColor="text2"/>
          <w:sz w:val="28"/>
          <w:szCs w:val="28"/>
        </w:rPr>
      </w:pPr>
      <w:r w:rsidRPr="00516ECC">
        <w:rPr>
          <w:rFonts w:asciiTheme="majorHAnsi" w:hAnsiTheme="majorHAnsi" w:cstheme="minorHAnsi"/>
          <w:b/>
          <w:color w:val="1F497D" w:themeColor="text2"/>
          <w:sz w:val="28"/>
          <w:szCs w:val="28"/>
        </w:rPr>
        <w:t>Godkjenning</w:t>
      </w:r>
    </w:p>
    <w:tbl>
      <w:tblPr>
        <w:tblStyle w:val="Tabellrutenett"/>
        <w:tblW w:w="9298"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809"/>
        <w:gridCol w:w="4608"/>
        <w:gridCol w:w="1389"/>
        <w:gridCol w:w="1492"/>
      </w:tblGrid>
      <w:tr w:rsidR="00F359FA" w:rsidRPr="00BC1EE2" w14:paraId="4D2DB813" w14:textId="77777777" w:rsidTr="00EF58D8">
        <w:tc>
          <w:tcPr>
            <w:tcW w:w="1809" w:type="dxa"/>
            <w:shd w:val="clear" w:color="auto" w:fill="D7E8F5"/>
          </w:tcPr>
          <w:p w14:paraId="4D2DB80F" w14:textId="77777777" w:rsidR="00F359FA" w:rsidRPr="00BC1EE2" w:rsidRDefault="00F359FA" w:rsidP="00EF58D8">
            <w:pPr>
              <w:tabs>
                <w:tab w:val="center" w:pos="4536"/>
              </w:tabs>
              <w:rPr>
                <w:b/>
                <w:color w:val="00338D"/>
                <w:szCs w:val="24"/>
              </w:rPr>
            </w:pPr>
            <w:r w:rsidRPr="00BC1EE2">
              <w:rPr>
                <w:b/>
                <w:color w:val="00338D"/>
              </w:rPr>
              <w:t>Organisasjon</w:t>
            </w:r>
          </w:p>
        </w:tc>
        <w:tc>
          <w:tcPr>
            <w:tcW w:w="4608" w:type="dxa"/>
            <w:shd w:val="clear" w:color="auto" w:fill="D7E8F5"/>
          </w:tcPr>
          <w:p w14:paraId="4D2DB810" w14:textId="77777777" w:rsidR="00F359FA" w:rsidRPr="00BC1EE2" w:rsidRDefault="00F359FA" w:rsidP="00EF58D8">
            <w:pPr>
              <w:tabs>
                <w:tab w:val="center" w:pos="4536"/>
              </w:tabs>
              <w:rPr>
                <w:b/>
                <w:color w:val="00338D"/>
                <w:szCs w:val="24"/>
              </w:rPr>
            </w:pPr>
            <w:r w:rsidRPr="00BC1EE2">
              <w:rPr>
                <w:b/>
                <w:color w:val="00338D"/>
              </w:rPr>
              <w:t>Navn</w:t>
            </w:r>
          </w:p>
        </w:tc>
        <w:tc>
          <w:tcPr>
            <w:tcW w:w="1389" w:type="dxa"/>
            <w:shd w:val="clear" w:color="auto" w:fill="D7E8F5"/>
          </w:tcPr>
          <w:p w14:paraId="4D2DB811" w14:textId="77777777" w:rsidR="00F359FA" w:rsidRPr="00BC1EE2" w:rsidRDefault="00F359FA" w:rsidP="00EF58D8">
            <w:pPr>
              <w:tabs>
                <w:tab w:val="center" w:pos="4536"/>
              </w:tabs>
              <w:rPr>
                <w:b/>
                <w:color w:val="00338D"/>
                <w:szCs w:val="24"/>
              </w:rPr>
            </w:pPr>
            <w:r w:rsidRPr="00BC1EE2">
              <w:rPr>
                <w:b/>
                <w:color w:val="00338D"/>
              </w:rPr>
              <w:t>Dato</w:t>
            </w:r>
          </w:p>
        </w:tc>
        <w:tc>
          <w:tcPr>
            <w:tcW w:w="1492" w:type="dxa"/>
            <w:shd w:val="clear" w:color="auto" w:fill="D7E8F5"/>
          </w:tcPr>
          <w:p w14:paraId="4D2DB812" w14:textId="77777777" w:rsidR="00F359FA" w:rsidRPr="00BC1EE2" w:rsidRDefault="00F359FA" w:rsidP="00EF58D8">
            <w:pPr>
              <w:tabs>
                <w:tab w:val="center" w:pos="4536"/>
              </w:tabs>
              <w:rPr>
                <w:b/>
                <w:color w:val="00338D"/>
              </w:rPr>
            </w:pPr>
            <w:proofErr w:type="spellStart"/>
            <w:r w:rsidRPr="00BC1EE2">
              <w:rPr>
                <w:b/>
                <w:color w:val="00338D"/>
              </w:rPr>
              <w:t>Versjonsnr</w:t>
            </w:r>
            <w:proofErr w:type="spellEnd"/>
            <w:r w:rsidRPr="00BC1EE2">
              <w:rPr>
                <w:b/>
                <w:color w:val="00338D"/>
              </w:rPr>
              <w:t>.</w:t>
            </w:r>
          </w:p>
        </w:tc>
      </w:tr>
      <w:tr w:rsidR="00F359FA" w:rsidRPr="00BC1EE2" w14:paraId="4D2DB818" w14:textId="77777777" w:rsidTr="00EF58D8">
        <w:tc>
          <w:tcPr>
            <w:tcW w:w="1809" w:type="dxa"/>
          </w:tcPr>
          <w:p w14:paraId="4D2DB814" w14:textId="77777777" w:rsidR="00F359FA" w:rsidRPr="00BC1EE2" w:rsidRDefault="00F359FA" w:rsidP="00EF58D8">
            <w:pPr>
              <w:tabs>
                <w:tab w:val="center" w:pos="4536"/>
              </w:tabs>
              <w:rPr>
                <w:b/>
                <w:szCs w:val="24"/>
              </w:rPr>
            </w:pPr>
          </w:p>
        </w:tc>
        <w:tc>
          <w:tcPr>
            <w:tcW w:w="4608" w:type="dxa"/>
          </w:tcPr>
          <w:p w14:paraId="4D2DB815" w14:textId="77777777" w:rsidR="00F359FA" w:rsidRPr="00BC1EE2" w:rsidRDefault="00F359FA" w:rsidP="00EF58D8">
            <w:pPr>
              <w:tabs>
                <w:tab w:val="center" w:pos="4536"/>
              </w:tabs>
              <w:rPr>
                <w:b/>
                <w:szCs w:val="24"/>
              </w:rPr>
            </w:pPr>
          </w:p>
        </w:tc>
        <w:tc>
          <w:tcPr>
            <w:tcW w:w="1389" w:type="dxa"/>
          </w:tcPr>
          <w:p w14:paraId="4D2DB816" w14:textId="77777777" w:rsidR="00F359FA" w:rsidRPr="00BC1EE2" w:rsidRDefault="00F359FA" w:rsidP="00EF58D8">
            <w:pPr>
              <w:tabs>
                <w:tab w:val="center" w:pos="4536"/>
              </w:tabs>
              <w:rPr>
                <w:b/>
                <w:szCs w:val="24"/>
              </w:rPr>
            </w:pPr>
          </w:p>
        </w:tc>
        <w:tc>
          <w:tcPr>
            <w:tcW w:w="1492" w:type="dxa"/>
          </w:tcPr>
          <w:p w14:paraId="4D2DB817" w14:textId="77777777" w:rsidR="00F359FA" w:rsidRPr="00BC1EE2" w:rsidRDefault="00F359FA" w:rsidP="00EF58D8">
            <w:pPr>
              <w:tabs>
                <w:tab w:val="center" w:pos="4536"/>
              </w:tabs>
              <w:rPr>
                <w:b/>
                <w:szCs w:val="24"/>
              </w:rPr>
            </w:pPr>
          </w:p>
        </w:tc>
      </w:tr>
    </w:tbl>
    <w:p w14:paraId="4D2DB819" w14:textId="77777777" w:rsidR="00C52BF3" w:rsidRDefault="00C52BF3" w:rsidP="00C52BF3">
      <w:pPr>
        <w:spacing w:line="240" w:lineRule="auto"/>
        <w:rPr>
          <w:rFonts w:asciiTheme="majorHAnsi" w:hAnsiTheme="majorHAnsi" w:cstheme="minorHAnsi"/>
          <w:b/>
          <w:color w:val="1F497D" w:themeColor="text2"/>
          <w:sz w:val="28"/>
          <w:szCs w:val="28"/>
        </w:rPr>
      </w:pPr>
    </w:p>
    <w:p w14:paraId="4D2DB81A" w14:textId="77777777" w:rsidR="00C52BF3" w:rsidRDefault="00C52BF3" w:rsidP="00C52BF3">
      <w:pPr>
        <w:spacing w:line="240" w:lineRule="auto"/>
        <w:rPr>
          <w:rFonts w:asciiTheme="majorHAnsi" w:hAnsiTheme="majorHAnsi" w:cstheme="minorHAnsi"/>
          <w:b/>
          <w:color w:val="1F497D" w:themeColor="text2"/>
          <w:sz w:val="28"/>
          <w:szCs w:val="28"/>
        </w:rPr>
      </w:pPr>
    </w:p>
    <w:p w14:paraId="4D2DB81B" w14:textId="77777777" w:rsidR="00C52BF3" w:rsidRDefault="00C52BF3" w:rsidP="00C52BF3">
      <w:r w:rsidRPr="003409FC">
        <w:rPr>
          <w:b/>
          <w:noProof/>
          <w:color w:val="FFFFFF" w:themeColor="background1"/>
          <w:sz w:val="96"/>
          <w:szCs w:val="96"/>
          <w:lang w:eastAsia="nb-NO"/>
        </w:rPr>
        <mc:AlternateContent>
          <mc:Choice Requires="wps">
            <w:drawing>
              <wp:anchor distT="0" distB="0" distL="114300" distR="114300" simplePos="0" relativeHeight="251661312" behindDoc="0" locked="0" layoutInCell="1" allowOverlap="1" wp14:anchorId="4D2DB966" wp14:editId="4D2DB967">
                <wp:simplePos x="0" y="0"/>
                <wp:positionH relativeFrom="column">
                  <wp:posOffset>2470785</wp:posOffset>
                </wp:positionH>
                <wp:positionV relativeFrom="paragraph">
                  <wp:posOffset>1758950</wp:posOffset>
                </wp:positionV>
                <wp:extent cx="6038850" cy="5133975"/>
                <wp:effectExtent l="0" t="0" r="0" b="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133975"/>
                        </a:xfrm>
                        <a:prstGeom prst="rect">
                          <a:avLst/>
                        </a:prstGeom>
                        <a:noFill/>
                        <a:ln w="9525">
                          <a:noFill/>
                          <a:miter lim="800000"/>
                          <a:headEnd/>
                          <a:tailEnd/>
                        </a:ln>
                      </wps:spPr>
                      <wps:txbx>
                        <w:txbxContent>
                          <w:p w14:paraId="4D2DB97F" w14:textId="77777777" w:rsidR="00EF58D8" w:rsidRDefault="00EF58D8" w:rsidP="00C52BF3">
                            <w:r>
                              <w:rPr>
                                <w:noProof/>
                                <w:lang w:eastAsia="nb-NO"/>
                              </w:rPr>
                              <w:drawing>
                                <wp:inline distT="0" distB="0" distL="0" distR="0" wp14:anchorId="4D2DB980" wp14:editId="4D2DB981">
                                  <wp:extent cx="4665980" cy="4674209"/>
                                  <wp:effectExtent l="0" t="0" r="127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lement_cmyk_svak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5980" cy="46742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DB966" id="_x0000_t202" coordsize="21600,21600" o:spt="202" path="m,l,21600r21600,l21600,xe">
                <v:stroke joinstyle="miter"/>
                <v:path gradientshapeok="t" o:connecttype="rect"/>
              </v:shapetype>
              <v:shape id="Tekstboks 2" o:spid="_x0000_s1026" type="#_x0000_t202" style="position:absolute;margin-left:194.55pt;margin-top:138.5pt;width:475.5pt;height:4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" filled="f" stroked="f">
                <v:textbox>
                  <w:txbxContent>
                    <w:p w14:paraId="4D2DB97F" w14:textId="77777777" w:rsidR="00EF58D8" w:rsidRDefault="00EF58D8" w:rsidP="00C52BF3">
                      <w:r>
                        <w:rPr>
                          <w:noProof/>
                          <w:lang w:eastAsia="nb-NO"/>
                        </w:rPr>
                        <w:drawing>
                          <wp:inline distT="0" distB="0" distL="0" distR="0" wp14:anchorId="4D2DB980" wp14:editId="4D2DB981">
                            <wp:extent cx="4665980" cy="4674209"/>
                            <wp:effectExtent l="0" t="0" r="127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lement_cmyk_svak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5980" cy="4674209"/>
                                    </a:xfrm>
                                    <a:prstGeom prst="rect">
                                      <a:avLst/>
                                    </a:prstGeom>
                                  </pic:spPr>
                                </pic:pic>
                              </a:graphicData>
                            </a:graphic>
                          </wp:inline>
                        </w:drawing>
                      </w:r>
                    </w:p>
                  </w:txbxContent>
                </v:textbox>
              </v:shape>
            </w:pict>
          </mc:Fallback>
        </mc:AlternateContent>
      </w:r>
      <w:r>
        <w:br w:type="page"/>
      </w:r>
    </w:p>
    <w:sdt>
      <w:sdtPr>
        <w:rPr>
          <w:rFonts w:ascii="Cambria" w:eastAsiaTheme="minorHAnsi" w:hAnsi="Cambria" w:cstheme="minorBidi"/>
          <w:b w:val="0"/>
          <w:bCs w:val="0"/>
          <w:color w:val="auto"/>
          <w:sz w:val="24"/>
          <w:szCs w:val="22"/>
          <w:lang w:eastAsia="en-US"/>
        </w:rPr>
        <w:id w:val="761572636"/>
        <w:docPartObj>
          <w:docPartGallery w:val="Table of Contents"/>
          <w:docPartUnique/>
        </w:docPartObj>
      </w:sdtPr>
      <w:sdtEndPr/>
      <w:sdtContent>
        <w:p w14:paraId="4D2DB81C" w14:textId="77777777" w:rsidR="002417DE" w:rsidRDefault="002417DE" w:rsidP="002417DE">
          <w:pPr>
            <w:pStyle w:val="Overskriftforinnholdsfortegnelse"/>
          </w:pPr>
          <w:r>
            <w:t>Innhold</w:t>
          </w:r>
        </w:p>
        <w:p w14:paraId="490B9640" w14:textId="2ECC42F0" w:rsidR="00B61111" w:rsidRDefault="002417DE">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r>
            <w:fldChar w:fldCharType="begin"/>
          </w:r>
          <w:r>
            <w:instrText xml:space="preserve"> TOC \o "1-3" \h \z \u </w:instrText>
          </w:r>
          <w:r>
            <w:fldChar w:fldCharType="separate"/>
          </w:r>
          <w:hyperlink w:anchor="_Toc159588979" w:history="1">
            <w:r w:rsidR="00B61111" w:rsidRPr="005E3A74">
              <w:rPr>
                <w:rStyle w:val="Hyperkobling"/>
                <w:noProof/>
              </w:rPr>
              <w:t>1</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Innledning</w:t>
            </w:r>
            <w:r w:rsidR="00B61111">
              <w:rPr>
                <w:noProof/>
                <w:webHidden/>
              </w:rPr>
              <w:tab/>
            </w:r>
            <w:r w:rsidR="00B61111">
              <w:rPr>
                <w:noProof/>
                <w:webHidden/>
              </w:rPr>
              <w:fldChar w:fldCharType="begin"/>
            </w:r>
            <w:r w:rsidR="00B61111">
              <w:rPr>
                <w:noProof/>
                <w:webHidden/>
              </w:rPr>
              <w:instrText xml:space="preserve"> PAGEREF _Toc159588979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5C8FF2D6" w14:textId="5B8214B7"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0" w:history="1">
            <w:r w:rsidR="00B61111" w:rsidRPr="005E3A74">
              <w:rPr>
                <w:rStyle w:val="Hyperkobling"/>
                <w:noProof/>
              </w:rPr>
              <w:t>1.1</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Endringshistorikk</w:t>
            </w:r>
            <w:r w:rsidR="00B61111">
              <w:rPr>
                <w:noProof/>
                <w:webHidden/>
              </w:rPr>
              <w:tab/>
            </w:r>
            <w:r w:rsidR="00B61111">
              <w:rPr>
                <w:noProof/>
                <w:webHidden/>
              </w:rPr>
              <w:fldChar w:fldCharType="begin"/>
            </w:r>
            <w:r w:rsidR="00B61111">
              <w:rPr>
                <w:noProof/>
                <w:webHidden/>
              </w:rPr>
              <w:instrText xml:space="preserve"> PAGEREF _Toc159588980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1963D090" w14:textId="5A5959EF"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1" w:history="1">
            <w:r w:rsidR="00B61111" w:rsidRPr="005E3A74">
              <w:rPr>
                <w:rStyle w:val="Hyperkobling"/>
                <w:noProof/>
              </w:rPr>
              <w:t>1.2</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Formålet med dokumentet</w:t>
            </w:r>
            <w:r w:rsidR="00B61111">
              <w:rPr>
                <w:noProof/>
                <w:webHidden/>
              </w:rPr>
              <w:tab/>
            </w:r>
            <w:r w:rsidR="00B61111">
              <w:rPr>
                <w:noProof/>
                <w:webHidden/>
              </w:rPr>
              <w:fldChar w:fldCharType="begin"/>
            </w:r>
            <w:r w:rsidR="00B61111">
              <w:rPr>
                <w:noProof/>
                <w:webHidden/>
              </w:rPr>
              <w:instrText xml:space="preserve"> PAGEREF _Toc159588981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2544EF78" w14:textId="5CDE31AC"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2" w:history="1">
            <w:r w:rsidR="00B61111" w:rsidRPr="005E3A74">
              <w:rPr>
                <w:rStyle w:val="Hyperkobling"/>
                <w:noProof/>
              </w:rPr>
              <w:t>1.3</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Dokumentets omfang og avgrensning</w:t>
            </w:r>
            <w:r w:rsidR="00B61111">
              <w:rPr>
                <w:noProof/>
                <w:webHidden/>
              </w:rPr>
              <w:tab/>
            </w:r>
            <w:r w:rsidR="00B61111">
              <w:rPr>
                <w:noProof/>
                <w:webHidden/>
              </w:rPr>
              <w:fldChar w:fldCharType="begin"/>
            </w:r>
            <w:r w:rsidR="00B61111">
              <w:rPr>
                <w:noProof/>
                <w:webHidden/>
              </w:rPr>
              <w:instrText xml:space="preserve"> PAGEREF _Toc159588982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60A38930" w14:textId="335CFC93"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3" w:history="1">
            <w:r w:rsidR="00B61111" w:rsidRPr="005E3A74">
              <w:rPr>
                <w:rStyle w:val="Hyperkobling"/>
                <w:noProof/>
              </w:rPr>
              <w:t>1.4</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Vedlikehold og godkjennelse av dokumentet</w:t>
            </w:r>
            <w:r w:rsidR="00B61111">
              <w:rPr>
                <w:noProof/>
                <w:webHidden/>
              </w:rPr>
              <w:tab/>
            </w:r>
            <w:r w:rsidR="00B61111">
              <w:rPr>
                <w:noProof/>
                <w:webHidden/>
              </w:rPr>
              <w:fldChar w:fldCharType="begin"/>
            </w:r>
            <w:r w:rsidR="00B61111">
              <w:rPr>
                <w:noProof/>
                <w:webHidden/>
              </w:rPr>
              <w:instrText xml:space="preserve"> PAGEREF _Toc159588983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7CD2D1EC" w14:textId="0FFC7813"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4" w:history="1">
            <w:r w:rsidR="00B61111" w:rsidRPr="005E3A74">
              <w:rPr>
                <w:rStyle w:val="Hyperkobling"/>
                <w:noProof/>
              </w:rPr>
              <w:t>1.5</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Definisjoner og terminologi</w:t>
            </w:r>
            <w:r w:rsidR="00B61111">
              <w:rPr>
                <w:noProof/>
                <w:webHidden/>
              </w:rPr>
              <w:tab/>
            </w:r>
            <w:r w:rsidR="00B61111">
              <w:rPr>
                <w:noProof/>
                <w:webHidden/>
              </w:rPr>
              <w:fldChar w:fldCharType="begin"/>
            </w:r>
            <w:r w:rsidR="00B61111">
              <w:rPr>
                <w:noProof/>
                <w:webHidden/>
              </w:rPr>
              <w:instrText xml:space="preserve"> PAGEREF _Toc159588984 \h </w:instrText>
            </w:r>
            <w:r w:rsidR="00B61111">
              <w:rPr>
                <w:noProof/>
                <w:webHidden/>
              </w:rPr>
            </w:r>
            <w:r w:rsidR="00B61111">
              <w:rPr>
                <w:noProof/>
                <w:webHidden/>
              </w:rPr>
              <w:fldChar w:fldCharType="separate"/>
            </w:r>
            <w:r w:rsidR="00B61111">
              <w:rPr>
                <w:noProof/>
                <w:webHidden/>
              </w:rPr>
              <w:t>3</w:t>
            </w:r>
            <w:r w:rsidR="00B61111">
              <w:rPr>
                <w:noProof/>
                <w:webHidden/>
              </w:rPr>
              <w:fldChar w:fldCharType="end"/>
            </w:r>
          </w:hyperlink>
        </w:p>
        <w:p w14:paraId="3ECC429F" w14:textId="5E0C9AA3"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85" w:history="1">
            <w:r w:rsidR="00B61111" w:rsidRPr="005E3A74">
              <w:rPr>
                <w:rStyle w:val="Hyperkobling"/>
                <w:noProof/>
              </w:rPr>
              <w:t>2</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Bakgrunn</w:t>
            </w:r>
            <w:r w:rsidR="00B61111">
              <w:rPr>
                <w:noProof/>
                <w:webHidden/>
              </w:rPr>
              <w:tab/>
            </w:r>
            <w:r w:rsidR="00B61111">
              <w:rPr>
                <w:noProof/>
                <w:webHidden/>
              </w:rPr>
              <w:fldChar w:fldCharType="begin"/>
            </w:r>
            <w:r w:rsidR="00B61111">
              <w:rPr>
                <w:noProof/>
                <w:webHidden/>
              </w:rPr>
              <w:instrText xml:space="preserve"> PAGEREF _Toc159588985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3D249937" w14:textId="7B2E84E1"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86" w:history="1">
            <w:r w:rsidR="00B61111" w:rsidRPr="005E3A74">
              <w:rPr>
                <w:rStyle w:val="Hyperkobling"/>
                <w:noProof/>
              </w:rPr>
              <w:t>3</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Hensikt med et eventuelt prosjekt</w:t>
            </w:r>
            <w:r w:rsidR="00B61111">
              <w:rPr>
                <w:noProof/>
                <w:webHidden/>
              </w:rPr>
              <w:tab/>
            </w:r>
            <w:r w:rsidR="00B61111">
              <w:rPr>
                <w:noProof/>
                <w:webHidden/>
              </w:rPr>
              <w:fldChar w:fldCharType="begin"/>
            </w:r>
            <w:r w:rsidR="00B61111">
              <w:rPr>
                <w:noProof/>
                <w:webHidden/>
              </w:rPr>
              <w:instrText xml:space="preserve"> PAGEREF _Toc159588986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4016A973" w14:textId="40506B0A"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7" w:history="1">
            <w:r w:rsidR="00B61111" w:rsidRPr="005E3A74">
              <w:rPr>
                <w:rStyle w:val="Hyperkobling"/>
                <w:noProof/>
              </w:rPr>
              <w:t>3.1</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Hvilke behov skal dekkes?</w:t>
            </w:r>
            <w:r w:rsidR="00B61111">
              <w:rPr>
                <w:noProof/>
                <w:webHidden/>
              </w:rPr>
              <w:tab/>
            </w:r>
            <w:r w:rsidR="00B61111">
              <w:rPr>
                <w:noProof/>
                <w:webHidden/>
              </w:rPr>
              <w:fldChar w:fldCharType="begin"/>
            </w:r>
            <w:r w:rsidR="00B61111">
              <w:rPr>
                <w:noProof/>
                <w:webHidden/>
              </w:rPr>
              <w:instrText xml:space="preserve"> PAGEREF _Toc159588987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406F6BC8" w14:textId="47CAFC60"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88" w:history="1">
            <w:r w:rsidR="00B61111" w:rsidRPr="005E3A74">
              <w:rPr>
                <w:rStyle w:val="Hyperkobling"/>
                <w:noProof/>
              </w:rPr>
              <w:t>3.2</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Hvilke endringer skal prosjektet skape?</w:t>
            </w:r>
            <w:r w:rsidR="00B61111">
              <w:rPr>
                <w:noProof/>
                <w:webHidden/>
              </w:rPr>
              <w:tab/>
            </w:r>
            <w:r w:rsidR="00B61111">
              <w:rPr>
                <w:noProof/>
                <w:webHidden/>
              </w:rPr>
              <w:fldChar w:fldCharType="begin"/>
            </w:r>
            <w:r w:rsidR="00B61111">
              <w:rPr>
                <w:noProof/>
                <w:webHidden/>
              </w:rPr>
              <w:instrText xml:space="preserve"> PAGEREF _Toc159588988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0D86AAAE" w14:textId="2599BC05"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89" w:history="1">
            <w:r w:rsidR="00B61111" w:rsidRPr="005E3A74">
              <w:rPr>
                <w:rStyle w:val="Hyperkobling"/>
                <w:noProof/>
              </w:rPr>
              <w:t>4</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Idé til et nytt prosjekt</w:t>
            </w:r>
            <w:r w:rsidR="00B61111">
              <w:rPr>
                <w:noProof/>
                <w:webHidden/>
              </w:rPr>
              <w:tab/>
            </w:r>
            <w:r w:rsidR="00B61111">
              <w:rPr>
                <w:noProof/>
                <w:webHidden/>
              </w:rPr>
              <w:fldChar w:fldCharType="begin"/>
            </w:r>
            <w:r w:rsidR="00B61111">
              <w:rPr>
                <w:noProof/>
                <w:webHidden/>
              </w:rPr>
              <w:instrText xml:space="preserve"> PAGEREF _Toc159588989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024E9295" w14:textId="43CFA6FE"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90" w:history="1">
            <w:r w:rsidR="00B61111" w:rsidRPr="005E3A74">
              <w:rPr>
                <w:rStyle w:val="Hyperkobling"/>
                <w:noProof/>
              </w:rPr>
              <w:t>4.1</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Forslag til tilnærming</w:t>
            </w:r>
            <w:r w:rsidR="00B61111">
              <w:rPr>
                <w:noProof/>
                <w:webHidden/>
              </w:rPr>
              <w:tab/>
            </w:r>
            <w:r w:rsidR="00B61111">
              <w:rPr>
                <w:noProof/>
                <w:webHidden/>
              </w:rPr>
              <w:fldChar w:fldCharType="begin"/>
            </w:r>
            <w:r w:rsidR="00B61111">
              <w:rPr>
                <w:noProof/>
                <w:webHidden/>
              </w:rPr>
              <w:instrText xml:space="preserve"> PAGEREF _Toc159588990 \h </w:instrText>
            </w:r>
            <w:r w:rsidR="00B61111">
              <w:rPr>
                <w:noProof/>
                <w:webHidden/>
              </w:rPr>
            </w:r>
            <w:r w:rsidR="00B61111">
              <w:rPr>
                <w:noProof/>
                <w:webHidden/>
              </w:rPr>
              <w:fldChar w:fldCharType="separate"/>
            </w:r>
            <w:r w:rsidR="00B61111">
              <w:rPr>
                <w:noProof/>
                <w:webHidden/>
              </w:rPr>
              <w:t>4</w:t>
            </w:r>
            <w:r w:rsidR="00B61111">
              <w:rPr>
                <w:noProof/>
                <w:webHidden/>
              </w:rPr>
              <w:fldChar w:fldCharType="end"/>
            </w:r>
          </w:hyperlink>
        </w:p>
        <w:p w14:paraId="1B5A088A" w14:textId="613F3DAF" w:rsidR="00B61111" w:rsidRDefault="005929F5">
          <w:pPr>
            <w:pStyle w:val="INNH2"/>
            <w:tabs>
              <w:tab w:val="left" w:pos="960"/>
              <w:tab w:val="right" w:leader="dot" w:pos="9062"/>
            </w:tabs>
            <w:rPr>
              <w:rFonts w:asciiTheme="minorHAnsi" w:eastAsiaTheme="minorEastAsia" w:hAnsiTheme="minorHAnsi"/>
              <w:noProof/>
              <w:kern w:val="2"/>
              <w:szCs w:val="24"/>
              <w:lang w:eastAsia="nb-NO"/>
              <w14:ligatures w14:val="standardContextual"/>
            </w:rPr>
          </w:pPr>
          <w:hyperlink w:anchor="_Toc159588991" w:history="1">
            <w:r w:rsidR="00B61111" w:rsidRPr="005E3A74">
              <w:rPr>
                <w:rStyle w:val="Hyperkobling"/>
                <w:noProof/>
              </w:rPr>
              <w:t>4.2</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Er anskaffelse(r) av varer og tjenester aktuelt?</w:t>
            </w:r>
            <w:r w:rsidR="00B61111">
              <w:rPr>
                <w:noProof/>
                <w:webHidden/>
              </w:rPr>
              <w:tab/>
            </w:r>
            <w:r w:rsidR="00B61111">
              <w:rPr>
                <w:noProof/>
                <w:webHidden/>
              </w:rPr>
              <w:fldChar w:fldCharType="begin"/>
            </w:r>
            <w:r w:rsidR="00B61111">
              <w:rPr>
                <w:noProof/>
                <w:webHidden/>
              </w:rPr>
              <w:instrText xml:space="preserve"> PAGEREF _Toc159588991 \h </w:instrText>
            </w:r>
            <w:r w:rsidR="00B61111">
              <w:rPr>
                <w:noProof/>
                <w:webHidden/>
              </w:rPr>
            </w:r>
            <w:r w:rsidR="00B61111">
              <w:rPr>
                <w:noProof/>
                <w:webHidden/>
              </w:rPr>
              <w:fldChar w:fldCharType="separate"/>
            </w:r>
            <w:r w:rsidR="00B61111">
              <w:rPr>
                <w:noProof/>
                <w:webHidden/>
              </w:rPr>
              <w:t>5</w:t>
            </w:r>
            <w:r w:rsidR="00B61111">
              <w:rPr>
                <w:noProof/>
                <w:webHidden/>
              </w:rPr>
              <w:fldChar w:fldCharType="end"/>
            </w:r>
          </w:hyperlink>
        </w:p>
        <w:p w14:paraId="680668A1" w14:textId="6FF0CE4D"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92" w:history="1">
            <w:r w:rsidR="00B61111" w:rsidRPr="005E3A74">
              <w:rPr>
                <w:rStyle w:val="Hyperkobling"/>
                <w:noProof/>
              </w:rPr>
              <w:t>5</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Leveranser fra konseptfasen</w:t>
            </w:r>
            <w:r w:rsidR="00B61111">
              <w:rPr>
                <w:noProof/>
                <w:webHidden/>
              </w:rPr>
              <w:tab/>
            </w:r>
            <w:r w:rsidR="00B61111">
              <w:rPr>
                <w:noProof/>
                <w:webHidden/>
              </w:rPr>
              <w:fldChar w:fldCharType="begin"/>
            </w:r>
            <w:r w:rsidR="00B61111">
              <w:rPr>
                <w:noProof/>
                <w:webHidden/>
              </w:rPr>
              <w:instrText xml:space="preserve"> PAGEREF _Toc159588992 \h </w:instrText>
            </w:r>
            <w:r w:rsidR="00B61111">
              <w:rPr>
                <w:noProof/>
                <w:webHidden/>
              </w:rPr>
            </w:r>
            <w:r w:rsidR="00B61111">
              <w:rPr>
                <w:noProof/>
                <w:webHidden/>
              </w:rPr>
              <w:fldChar w:fldCharType="separate"/>
            </w:r>
            <w:r w:rsidR="00B61111">
              <w:rPr>
                <w:noProof/>
                <w:webHidden/>
              </w:rPr>
              <w:t>5</w:t>
            </w:r>
            <w:r w:rsidR="00B61111">
              <w:rPr>
                <w:noProof/>
                <w:webHidden/>
              </w:rPr>
              <w:fldChar w:fldCharType="end"/>
            </w:r>
          </w:hyperlink>
        </w:p>
        <w:p w14:paraId="58E8D8CE" w14:textId="51FADD15"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93" w:history="1">
            <w:r w:rsidR="00B61111" w:rsidRPr="005E3A74">
              <w:rPr>
                <w:rStyle w:val="Hyperkobling"/>
                <w:noProof/>
              </w:rPr>
              <w:t>6</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Tidsramme og ressursbehov for konseptfasen</w:t>
            </w:r>
            <w:r w:rsidR="00B61111">
              <w:rPr>
                <w:noProof/>
                <w:webHidden/>
              </w:rPr>
              <w:tab/>
            </w:r>
            <w:r w:rsidR="00B61111">
              <w:rPr>
                <w:noProof/>
                <w:webHidden/>
              </w:rPr>
              <w:fldChar w:fldCharType="begin"/>
            </w:r>
            <w:r w:rsidR="00B61111">
              <w:rPr>
                <w:noProof/>
                <w:webHidden/>
              </w:rPr>
              <w:instrText xml:space="preserve"> PAGEREF _Toc159588993 \h </w:instrText>
            </w:r>
            <w:r w:rsidR="00B61111">
              <w:rPr>
                <w:noProof/>
                <w:webHidden/>
              </w:rPr>
            </w:r>
            <w:r w:rsidR="00B61111">
              <w:rPr>
                <w:noProof/>
                <w:webHidden/>
              </w:rPr>
              <w:fldChar w:fldCharType="separate"/>
            </w:r>
            <w:r w:rsidR="00B61111">
              <w:rPr>
                <w:noProof/>
                <w:webHidden/>
              </w:rPr>
              <w:t>5</w:t>
            </w:r>
            <w:r w:rsidR="00B61111">
              <w:rPr>
                <w:noProof/>
                <w:webHidden/>
              </w:rPr>
              <w:fldChar w:fldCharType="end"/>
            </w:r>
          </w:hyperlink>
        </w:p>
        <w:p w14:paraId="77D23B63" w14:textId="7795C547"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94" w:history="1">
            <w:r w:rsidR="00B61111" w:rsidRPr="005E3A74">
              <w:rPr>
                <w:rStyle w:val="Hyperkobling"/>
                <w:noProof/>
              </w:rPr>
              <w:t>7</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Organisering og ansvar</w:t>
            </w:r>
            <w:r w:rsidR="00B61111">
              <w:rPr>
                <w:noProof/>
                <w:webHidden/>
              </w:rPr>
              <w:tab/>
            </w:r>
            <w:r w:rsidR="00B61111">
              <w:rPr>
                <w:noProof/>
                <w:webHidden/>
              </w:rPr>
              <w:fldChar w:fldCharType="begin"/>
            </w:r>
            <w:r w:rsidR="00B61111">
              <w:rPr>
                <w:noProof/>
                <w:webHidden/>
              </w:rPr>
              <w:instrText xml:space="preserve"> PAGEREF _Toc159588994 \h </w:instrText>
            </w:r>
            <w:r w:rsidR="00B61111">
              <w:rPr>
                <w:noProof/>
                <w:webHidden/>
              </w:rPr>
            </w:r>
            <w:r w:rsidR="00B61111">
              <w:rPr>
                <w:noProof/>
                <w:webHidden/>
              </w:rPr>
              <w:fldChar w:fldCharType="separate"/>
            </w:r>
            <w:r w:rsidR="00B61111">
              <w:rPr>
                <w:noProof/>
                <w:webHidden/>
              </w:rPr>
              <w:t>6</w:t>
            </w:r>
            <w:r w:rsidR="00B61111">
              <w:rPr>
                <w:noProof/>
                <w:webHidden/>
              </w:rPr>
              <w:fldChar w:fldCharType="end"/>
            </w:r>
          </w:hyperlink>
        </w:p>
        <w:p w14:paraId="573D3C06" w14:textId="4469F1F8" w:rsidR="00B61111" w:rsidRDefault="005929F5">
          <w:pPr>
            <w:pStyle w:val="INNH1"/>
            <w:tabs>
              <w:tab w:val="left" w:pos="440"/>
              <w:tab w:val="right" w:leader="dot" w:pos="9062"/>
            </w:tabs>
            <w:rPr>
              <w:rFonts w:asciiTheme="minorHAnsi" w:eastAsiaTheme="minorEastAsia" w:hAnsiTheme="minorHAnsi"/>
              <w:noProof/>
              <w:kern w:val="2"/>
              <w:szCs w:val="24"/>
              <w:lang w:eastAsia="nb-NO"/>
              <w14:ligatures w14:val="standardContextual"/>
            </w:rPr>
          </w:pPr>
          <w:hyperlink w:anchor="_Toc159588995" w:history="1">
            <w:r w:rsidR="00B61111" w:rsidRPr="005E3A74">
              <w:rPr>
                <w:rStyle w:val="Hyperkobling"/>
                <w:noProof/>
              </w:rPr>
              <w:t>8</w:t>
            </w:r>
            <w:r w:rsidR="00B61111">
              <w:rPr>
                <w:rFonts w:asciiTheme="minorHAnsi" w:eastAsiaTheme="minorEastAsia" w:hAnsiTheme="minorHAnsi"/>
                <w:noProof/>
                <w:kern w:val="2"/>
                <w:szCs w:val="24"/>
                <w:lang w:eastAsia="nb-NO"/>
                <w14:ligatures w14:val="standardContextual"/>
              </w:rPr>
              <w:tab/>
            </w:r>
            <w:r w:rsidR="00B61111" w:rsidRPr="005E3A74">
              <w:rPr>
                <w:rStyle w:val="Hyperkobling"/>
                <w:noProof/>
              </w:rPr>
              <w:t>Strategisk forankring</w:t>
            </w:r>
            <w:r w:rsidR="00B61111">
              <w:rPr>
                <w:noProof/>
                <w:webHidden/>
              </w:rPr>
              <w:tab/>
            </w:r>
            <w:r w:rsidR="00B61111">
              <w:rPr>
                <w:noProof/>
                <w:webHidden/>
              </w:rPr>
              <w:fldChar w:fldCharType="begin"/>
            </w:r>
            <w:r w:rsidR="00B61111">
              <w:rPr>
                <w:noProof/>
                <w:webHidden/>
              </w:rPr>
              <w:instrText xml:space="preserve"> PAGEREF _Toc159588995 \h </w:instrText>
            </w:r>
            <w:r w:rsidR="00B61111">
              <w:rPr>
                <w:noProof/>
                <w:webHidden/>
              </w:rPr>
            </w:r>
            <w:r w:rsidR="00B61111">
              <w:rPr>
                <w:noProof/>
                <w:webHidden/>
              </w:rPr>
              <w:fldChar w:fldCharType="separate"/>
            </w:r>
            <w:r w:rsidR="00B61111">
              <w:rPr>
                <w:noProof/>
                <w:webHidden/>
              </w:rPr>
              <w:t>6</w:t>
            </w:r>
            <w:r w:rsidR="00B61111">
              <w:rPr>
                <w:noProof/>
                <w:webHidden/>
              </w:rPr>
              <w:fldChar w:fldCharType="end"/>
            </w:r>
          </w:hyperlink>
        </w:p>
        <w:p w14:paraId="4D2DB82E" w14:textId="6334A425" w:rsidR="002417DE" w:rsidRDefault="002417DE" w:rsidP="002417DE">
          <w:r>
            <w:rPr>
              <w:b/>
              <w:bCs/>
            </w:rPr>
            <w:fldChar w:fldCharType="end"/>
          </w:r>
        </w:p>
      </w:sdtContent>
    </w:sdt>
    <w:p w14:paraId="4D2DB82F" w14:textId="77777777" w:rsidR="00EE2E52" w:rsidRDefault="00EE2E52">
      <w:pPr>
        <w:spacing w:after="200" w:line="276" w:lineRule="auto"/>
        <w:rPr>
          <w:rFonts w:ascii="Calibri" w:eastAsiaTheme="majorEastAsia" w:hAnsi="Calibri" w:cstheme="majorBidi"/>
          <w:b/>
          <w:bCs/>
          <w:color w:val="365F91" w:themeColor="accent1" w:themeShade="BF"/>
          <w:sz w:val="44"/>
          <w:szCs w:val="28"/>
        </w:rPr>
      </w:pPr>
      <w:r>
        <w:br w:type="page"/>
      </w:r>
    </w:p>
    <w:p w14:paraId="4D2DB830" w14:textId="77777777" w:rsidR="00C52BF3" w:rsidRDefault="00C52BF3" w:rsidP="002417DE">
      <w:pPr>
        <w:pStyle w:val="Overskrift1"/>
        <w:pageBreakBefore w:val="0"/>
      </w:pPr>
      <w:bookmarkStart w:id="0" w:name="_Toc159588979"/>
      <w:r>
        <w:lastRenderedPageBreak/>
        <w:t>Innledning</w:t>
      </w:r>
      <w:bookmarkEnd w:id="0"/>
    </w:p>
    <w:p w14:paraId="4D2DB831" w14:textId="77777777" w:rsidR="00C52BF3" w:rsidRPr="002A09F0" w:rsidRDefault="00C52BF3" w:rsidP="00C52BF3">
      <w:pPr>
        <w:pStyle w:val="Overskrift2"/>
      </w:pPr>
      <w:bookmarkStart w:id="1" w:name="_Toc159588980"/>
      <w:r>
        <w:rPr>
          <w:rStyle w:val="HEMITIngressTegn"/>
          <w:rFonts w:cstheme="majorBidi"/>
          <w:b/>
          <w:color w:val="4F81BD" w:themeColor="accent1"/>
          <w:szCs w:val="26"/>
          <w:lang w:val="nb-NO"/>
        </w:rPr>
        <w:t>Endringshistorikk</w:t>
      </w:r>
      <w:bookmarkEnd w:id="1"/>
    </w:p>
    <w:tbl>
      <w:tblPr>
        <w:tblW w:w="0" w:type="auto"/>
        <w:tblInd w:w="70"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CellMar>
          <w:left w:w="70" w:type="dxa"/>
          <w:right w:w="70" w:type="dxa"/>
        </w:tblCellMar>
        <w:tblLook w:val="0000" w:firstRow="0" w:lastRow="0" w:firstColumn="0" w:lastColumn="0" w:noHBand="0" w:noVBand="0"/>
      </w:tblPr>
      <w:tblGrid>
        <w:gridCol w:w="995"/>
        <w:gridCol w:w="3584"/>
        <w:gridCol w:w="1765"/>
        <w:gridCol w:w="2375"/>
      </w:tblGrid>
      <w:tr w:rsidR="00C52BF3" w:rsidRPr="00BC1EE2" w14:paraId="4D2DB836" w14:textId="77777777" w:rsidTr="001F67B0">
        <w:trPr>
          <w:trHeight w:val="360"/>
        </w:trPr>
        <w:tc>
          <w:tcPr>
            <w:tcW w:w="995" w:type="dxa"/>
            <w:shd w:val="clear" w:color="auto" w:fill="D7E8F5"/>
          </w:tcPr>
          <w:p w14:paraId="4D2DB832" w14:textId="77777777" w:rsidR="00C52BF3" w:rsidRPr="00BC1EE2" w:rsidRDefault="00C52BF3" w:rsidP="00915102">
            <w:pPr>
              <w:spacing w:line="276" w:lineRule="auto"/>
              <w:rPr>
                <w:b/>
                <w:bCs/>
                <w:color w:val="00338D"/>
              </w:rPr>
            </w:pPr>
            <w:r w:rsidRPr="00BC1EE2">
              <w:rPr>
                <w:b/>
                <w:bCs/>
                <w:color w:val="00338D"/>
              </w:rPr>
              <w:t>Versjon</w:t>
            </w:r>
          </w:p>
        </w:tc>
        <w:tc>
          <w:tcPr>
            <w:tcW w:w="3584" w:type="dxa"/>
            <w:shd w:val="clear" w:color="auto" w:fill="D7E8F5"/>
          </w:tcPr>
          <w:p w14:paraId="4D2DB833" w14:textId="77777777" w:rsidR="00C52BF3" w:rsidRPr="00BC1EE2" w:rsidRDefault="00C52BF3" w:rsidP="00915102">
            <w:pPr>
              <w:spacing w:line="276" w:lineRule="auto"/>
              <w:rPr>
                <w:b/>
                <w:bCs/>
                <w:color w:val="00338D"/>
              </w:rPr>
            </w:pPr>
            <w:r w:rsidRPr="00BC1EE2">
              <w:rPr>
                <w:b/>
                <w:bCs/>
                <w:color w:val="00338D"/>
              </w:rPr>
              <w:t>Endring</w:t>
            </w:r>
          </w:p>
        </w:tc>
        <w:tc>
          <w:tcPr>
            <w:tcW w:w="1765" w:type="dxa"/>
            <w:shd w:val="clear" w:color="auto" w:fill="D7E8F5"/>
          </w:tcPr>
          <w:p w14:paraId="4D2DB834" w14:textId="77777777" w:rsidR="00C52BF3" w:rsidRPr="00BC1EE2" w:rsidRDefault="00C52BF3" w:rsidP="00915102">
            <w:pPr>
              <w:spacing w:line="276" w:lineRule="auto"/>
              <w:rPr>
                <w:b/>
                <w:bCs/>
                <w:color w:val="00338D"/>
              </w:rPr>
            </w:pPr>
            <w:r w:rsidRPr="00BC1EE2">
              <w:rPr>
                <w:b/>
                <w:bCs/>
                <w:color w:val="00338D"/>
              </w:rPr>
              <w:t>Dato</w:t>
            </w:r>
          </w:p>
        </w:tc>
        <w:tc>
          <w:tcPr>
            <w:tcW w:w="2375" w:type="dxa"/>
            <w:shd w:val="clear" w:color="auto" w:fill="D7E8F5"/>
          </w:tcPr>
          <w:p w14:paraId="4D2DB835" w14:textId="77777777" w:rsidR="00C52BF3" w:rsidRPr="00BC1EE2" w:rsidRDefault="00C52BF3" w:rsidP="00915102">
            <w:pPr>
              <w:spacing w:line="276" w:lineRule="auto"/>
              <w:rPr>
                <w:b/>
                <w:bCs/>
                <w:color w:val="00338D"/>
              </w:rPr>
            </w:pPr>
            <w:r w:rsidRPr="00BC1EE2">
              <w:rPr>
                <w:b/>
                <w:bCs/>
                <w:color w:val="00338D"/>
              </w:rPr>
              <w:t>Forfatter</w:t>
            </w:r>
          </w:p>
        </w:tc>
      </w:tr>
      <w:tr w:rsidR="00C52BF3" w:rsidRPr="009D30DC" w14:paraId="4D2DB83B" w14:textId="77777777" w:rsidTr="001F67B0">
        <w:trPr>
          <w:trHeight w:val="396"/>
        </w:trPr>
        <w:tc>
          <w:tcPr>
            <w:tcW w:w="995" w:type="dxa"/>
          </w:tcPr>
          <w:p w14:paraId="4D2DB837" w14:textId="77777777" w:rsidR="00C52BF3" w:rsidRPr="009D30DC" w:rsidRDefault="007C3F20" w:rsidP="00915102">
            <w:pPr>
              <w:spacing w:line="276" w:lineRule="auto"/>
            </w:pPr>
            <w:r>
              <w:t>0.3</w:t>
            </w:r>
          </w:p>
        </w:tc>
        <w:tc>
          <w:tcPr>
            <w:tcW w:w="3584" w:type="dxa"/>
          </w:tcPr>
          <w:p w14:paraId="4D2DB838" w14:textId="77777777" w:rsidR="00C52BF3" w:rsidRPr="009D30DC" w:rsidRDefault="00C52BF3" w:rsidP="00915102">
            <w:pPr>
              <w:spacing w:line="276" w:lineRule="auto"/>
            </w:pPr>
            <w:r w:rsidRPr="009D30DC">
              <w:t>Første utkast</w:t>
            </w:r>
          </w:p>
        </w:tc>
        <w:tc>
          <w:tcPr>
            <w:tcW w:w="1765" w:type="dxa"/>
          </w:tcPr>
          <w:p w14:paraId="4D2DB839" w14:textId="77777777" w:rsidR="00C52BF3" w:rsidRPr="009D30DC" w:rsidRDefault="00C52BF3" w:rsidP="00915102">
            <w:pPr>
              <w:spacing w:line="276" w:lineRule="auto"/>
            </w:pPr>
          </w:p>
        </w:tc>
        <w:tc>
          <w:tcPr>
            <w:tcW w:w="2375" w:type="dxa"/>
          </w:tcPr>
          <w:p w14:paraId="4D2DB83A" w14:textId="77777777" w:rsidR="00C52BF3" w:rsidRPr="009D30DC" w:rsidRDefault="00C52BF3" w:rsidP="00915102">
            <w:pPr>
              <w:spacing w:line="276" w:lineRule="auto"/>
            </w:pPr>
          </w:p>
        </w:tc>
      </w:tr>
      <w:tr w:rsidR="00C52BF3" w:rsidRPr="009D30DC" w14:paraId="4D2DB840" w14:textId="77777777" w:rsidTr="001F67B0">
        <w:trPr>
          <w:trHeight w:val="396"/>
        </w:trPr>
        <w:tc>
          <w:tcPr>
            <w:tcW w:w="995" w:type="dxa"/>
          </w:tcPr>
          <w:p w14:paraId="4D2DB83C" w14:textId="77777777" w:rsidR="00C52BF3" w:rsidRPr="009D30DC" w:rsidRDefault="00C52BF3" w:rsidP="00915102">
            <w:pPr>
              <w:spacing w:line="276" w:lineRule="auto"/>
            </w:pPr>
            <w:r w:rsidRPr="009D30DC">
              <w:t>0.x</w:t>
            </w:r>
          </w:p>
        </w:tc>
        <w:tc>
          <w:tcPr>
            <w:tcW w:w="3584" w:type="dxa"/>
          </w:tcPr>
          <w:p w14:paraId="4D2DB83D" w14:textId="77777777" w:rsidR="00C52BF3" w:rsidRPr="009D30DC" w:rsidRDefault="00C52BF3" w:rsidP="00915102">
            <w:pPr>
              <w:spacing w:line="276" w:lineRule="auto"/>
            </w:pPr>
            <w:r w:rsidRPr="009D30DC">
              <w:t>&lt;Hva som er endret&gt;</w:t>
            </w:r>
          </w:p>
        </w:tc>
        <w:tc>
          <w:tcPr>
            <w:tcW w:w="1765" w:type="dxa"/>
          </w:tcPr>
          <w:p w14:paraId="4D2DB83E" w14:textId="77777777" w:rsidR="00C52BF3" w:rsidRPr="009D30DC" w:rsidRDefault="00C52BF3" w:rsidP="00915102">
            <w:pPr>
              <w:spacing w:line="276" w:lineRule="auto"/>
            </w:pPr>
          </w:p>
        </w:tc>
        <w:tc>
          <w:tcPr>
            <w:tcW w:w="2375" w:type="dxa"/>
          </w:tcPr>
          <w:p w14:paraId="4D2DB83F" w14:textId="77777777" w:rsidR="00C52BF3" w:rsidRPr="009D30DC" w:rsidRDefault="00C52BF3" w:rsidP="00915102">
            <w:pPr>
              <w:spacing w:line="276" w:lineRule="auto"/>
            </w:pPr>
          </w:p>
        </w:tc>
      </w:tr>
      <w:tr w:rsidR="008179B7" w:rsidRPr="009D30DC" w14:paraId="4D2DB845" w14:textId="77777777" w:rsidTr="001F67B0">
        <w:trPr>
          <w:trHeight w:val="396"/>
        </w:trPr>
        <w:tc>
          <w:tcPr>
            <w:tcW w:w="995" w:type="dxa"/>
          </w:tcPr>
          <w:p w14:paraId="4D2DB841" w14:textId="77777777" w:rsidR="008179B7" w:rsidRPr="009D30DC" w:rsidRDefault="008179B7" w:rsidP="00915102">
            <w:pPr>
              <w:spacing w:line="276" w:lineRule="auto"/>
            </w:pPr>
          </w:p>
        </w:tc>
        <w:tc>
          <w:tcPr>
            <w:tcW w:w="3584" w:type="dxa"/>
          </w:tcPr>
          <w:p w14:paraId="4D2DB842" w14:textId="77777777" w:rsidR="008179B7" w:rsidRPr="009D30DC" w:rsidRDefault="008179B7" w:rsidP="00915102">
            <w:pPr>
              <w:spacing w:line="276" w:lineRule="auto"/>
            </w:pPr>
          </w:p>
        </w:tc>
        <w:tc>
          <w:tcPr>
            <w:tcW w:w="1765" w:type="dxa"/>
          </w:tcPr>
          <w:p w14:paraId="4D2DB843" w14:textId="77777777" w:rsidR="008179B7" w:rsidRPr="009D30DC" w:rsidRDefault="008179B7" w:rsidP="00915102">
            <w:pPr>
              <w:spacing w:line="276" w:lineRule="auto"/>
            </w:pPr>
          </w:p>
        </w:tc>
        <w:tc>
          <w:tcPr>
            <w:tcW w:w="2375" w:type="dxa"/>
          </w:tcPr>
          <w:p w14:paraId="4D2DB844" w14:textId="77777777" w:rsidR="008179B7" w:rsidRPr="009D30DC" w:rsidRDefault="008179B7" w:rsidP="00915102">
            <w:pPr>
              <w:spacing w:line="276" w:lineRule="auto"/>
            </w:pPr>
          </w:p>
        </w:tc>
      </w:tr>
      <w:tr w:rsidR="00C52BF3" w:rsidRPr="009D30DC" w14:paraId="4D2DB84A" w14:textId="77777777" w:rsidTr="001F67B0">
        <w:trPr>
          <w:trHeight w:val="396"/>
        </w:trPr>
        <w:tc>
          <w:tcPr>
            <w:tcW w:w="995" w:type="dxa"/>
          </w:tcPr>
          <w:p w14:paraId="4D2DB846" w14:textId="77777777" w:rsidR="00C52BF3" w:rsidRPr="009D30DC" w:rsidRDefault="00C52BF3" w:rsidP="00915102">
            <w:pPr>
              <w:spacing w:line="276" w:lineRule="auto"/>
            </w:pPr>
            <w:r w:rsidRPr="009D30DC">
              <w:t>1.0</w:t>
            </w:r>
          </w:p>
        </w:tc>
        <w:tc>
          <w:tcPr>
            <w:tcW w:w="3584" w:type="dxa"/>
          </w:tcPr>
          <w:p w14:paraId="4D2DB847" w14:textId="167C4B9E" w:rsidR="00C52BF3" w:rsidRPr="009D30DC" w:rsidRDefault="001F67B0" w:rsidP="00915102">
            <w:pPr>
              <w:spacing w:line="276" w:lineRule="auto"/>
            </w:pPr>
            <w:r>
              <w:t>Endelig, godkjent</w:t>
            </w:r>
            <w:r w:rsidR="00C52BF3" w:rsidRPr="009D30DC">
              <w:t xml:space="preserve"> versjon</w:t>
            </w:r>
          </w:p>
        </w:tc>
        <w:tc>
          <w:tcPr>
            <w:tcW w:w="1765" w:type="dxa"/>
          </w:tcPr>
          <w:p w14:paraId="4D2DB848" w14:textId="77777777" w:rsidR="00C52BF3" w:rsidRPr="009D30DC" w:rsidRDefault="00C52BF3" w:rsidP="00915102">
            <w:pPr>
              <w:spacing w:line="276" w:lineRule="auto"/>
            </w:pPr>
          </w:p>
        </w:tc>
        <w:tc>
          <w:tcPr>
            <w:tcW w:w="2375" w:type="dxa"/>
          </w:tcPr>
          <w:p w14:paraId="4D2DB849" w14:textId="77777777" w:rsidR="00C52BF3" w:rsidRPr="009D30DC" w:rsidRDefault="00C52BF3" w:rsidP="00915102">
            <w:pPr>
              <w:spacing w:line="276" w:lineRule="auto"/>
            </w:pPr>
          </w:p>
        </w:tc>
      </w:tr>
    </w:tbl>
    <w:p w14:paraId="4D2DB855" w14:textId="77777777" w:rsidR="00C52BF3" w:rsidRPr="00C90972" w:rsidRDefault="00C52BF3" w:rsidP="00C52BF3"/>
    <w:p w14:paraId="2D650A9C" w14:textId="1BEBFFA5" w:rsidR="000A1BE6" w:rsidRDefault="00C52BF3" w:rsidP="004A2C52">
      <w:pPr>
        <w:pStyle w:val="Overskrift2"/>
      </w:pPr>
      <w:bookmarkStart w:id="2" w:name="_Toc159588981"/>
      <w:r>
        <w:t>Formålet med dokumentet</w:t>
      </w:r>
      <w:bookmarkEnd w:id="2"/>
    </w:p>
    <w:p w14:paraId="4D2DB85E" w14:textId="0E798D9B" w:rsidR="002B3389" w:rsidRDefault="00533C71" w:rsidP="004A43F2">
      <w:pPr>
        <w:spacing w:line="276" w:lineRule="auto"/>
      </w:pPr>
      <w:r>
        <w:t xml:space="preserve">Dette dokumentet utarbeides på bakgrunn av et behov eller en idé til et prosjekt. Hensikten med </w:t>
      </w:r>
      <w:r w:rsidR="000B2F4C">
        <w:t>dokumentet</w:t>
      </w:r>
      <w:r w:rsidR="00DB0FD2">
        <w:t xml:space="preserve"> er å gi en tydelig beskrivelse av behovet eller idéen som skal utarbeides, og de rammebetingelse</w:t>
      </w:r>
      <w:r w:rsidR="00A9204B">
        <w:t>ne som gjelder for konseptfasen. Dokumentet er beslutningsgrunnlag for vedtak om oppstart av konseptfasen</w:t>
      </w:r>
      <w:r w:rsidR="00E05CBD">
        <w:t xml:space="preserve"> (BP1).</w:t>
      </w:r>
    </w:p>
    <w:p w14:paraId="6DC7F2EF" w14:textId="77777777" w:rsidR="002458B5" w:rsidRPr="00C90972" w:rsidRDefault="002458B5" w:rsidP="004A43F2">
      <w:pPr>
        <w:spacing w:line="276" w:lineRule="auto"/>
      </w:pPr>
    </w:p>
    <w:p w14:paraId="4D2DB861" w14:textId="78AFF123" w:rsidR="002417DE" w:rsidRDefault="00C52BF3" w:rsidP="00C52BF3">
      <w:pPr>
        <w:pStyle w:val="Overskrift2"/>
      </w:pPr>
      <w:bookmarkStart w:id="3" w:name="_Toc159588982"/>
      <w:r>
        <w:t>Dokumentets omfang og avgrensning</w:t>
      </w:r>
      <w:bookmarkEnd w:id="3"/>
    </w:p>
    <w:p w14:paraId="10C2B751" w14:textId="2E4038A7" w:rsidR="0067482F" w:rsidRDefault="000206F7" w:rsidP="0067482F">
      <w:pPr>
        <w:spacing w:line="276" w:lineRule="auto"/>
      </w:pPr>
      <w:r>
        <w:t>Mandatet for konseptfasen utarbeides før beslutningspunkt 1 (B</w:t>
      </w:r>
      <w:r w:rsidR="007057E2">
        <w:t>P1) i forkant av konseptfasen og gjelder kun</w:t>
      </w:r>
      <w:r w:rsidR="00B22ABA">
        <w:t xml:space="preserve"> for konseptfasen</w:t>
      </w:r>
      <w:r w:rsidR="007057E2">
        <w:t>.</w:t>
      </w:r>
    </w:p>
    <w:p w14:paraId="2ABFBFAC" w14:textId="77777777" w:rsidR="002458B5" w:rsidRPr="0067482F" w:rsidRDefault="002458B5" w:rsidP="0067482F">
      <w:pPr>
        <w:spacing w:line="276" w:lineRule="auto"/>
      </w:pPr>
    </w:p>
    <w:p w14:paraId="4D2DB862" w14:textId="77777777" w:rsidR="00C52BF3" w:rsidRDefault="00C52BF3" w:rsidP="00C52BF3">
      <w:pPr>
        <w:pStyle w:val="Overskrift2"/>
      </w:pPr>
      <w:bookmarkStart w:id="4" w:name="_Toc159588983"/>
      <w:r>
        <w:t>Vedlikehold og godkjennelse av dokumentet</w:t>
      </w:r>
      <w:bookmarkEnd w:id="4"/>
      <w:r w:rsidRPr="002A09F0">
        <w:t xml:space="preserve"> </w:t>
      </w:r>
    </w:p>
    <w:p w14:paraId="55904865" w14:textId="47ABEE4A" w:rsidR="001F67B0" w:rsidRDefault="00F74BD8" w:rsidP="001F67B0">
      <w:pPr>
        <w:spacing w:line="276" w:lineRule="auto"/>
      </w:pPr>
      <w:r>
        <w:t>Mandatet</w:t>
      </w:r>
      <w:r w:rsidR="0067482F">
        <w:t xml:space="preserve"> signeres ved BP1 som en endelig bekreftelse på at innholdet er godkjent og er forankret i ledelsen.</w:t>
      </w:r>
      <w:r w:rsidR="00B22ABA">
        <w:t xml:space="preserve"> </w:t>
      </w:r>
      <w:r w:rsidR="001F67B0">
        <w:t xml:space="preserve">Dokumentet oppdateres ikke etter BP1 da det i løpet av konseptfasen erstattes </w:t>
      </w:r>
      <w:r w:rsidR="00D80F8F">
        <w:t>av andre plandokumenter</w:t>
      </w:r>
      <w:r w:rsidR="001F67B0">
        <w:t>.</w:t>
      </w:r>
    </w:p>
    <w:p w14:paraId="19290546" w14:textId="77777777" w:rsidR="002458B5" w:rsidRDefault="002458B5" w:rsidP="001F67B0">
      <w:pPr>
        <w:spacing w:line="276" w:lineRule="auto"/>
      </w:pPr>
    </w:p>
    <w:p w14:paraId="4D2DB865" w14:textId="77777777" w:rsidR="00C52BF3" w:rsidRDefault="00C52BF3" w:rsidP="00C52BF3">
      <w:pPr>
        <w:pStyle w:val="Overskrift2"/>
      </w:pPr>
      <w:bookmarkStart w:id="5" w:name="_Toc159588984"/>
      <w:r>
        <w:t>Definisjoner og terminologi</w:t>
      </w:r>
      <w:bookmarkEnd w:id="5"/>
    </w:p>
    <w:tbl>
      <w:tblPr>
        <w:tblW w:w="0" w:type="auto"/>
        <w:tblInd w:w="70"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CellMar>
          <w:left w:w="70" w:type="dxa"/>
          <w:right w:w="70" w:type="dxa"/>
        </w:tblCellMar>
        <w:tblLook w:val="0000" w:firstRow="0" w:lastRow="0" w:firstColumn="0" w:lastColumn="0" w:noHBand="0" w:noVBand="0"/>
      </w:tblPr>
      <w:tblGrid>
        <w:gridCol w:w="2410"/>
        <w:gridCol w:w="6237"/>
      </w:tblGrid>
      <w:tr w:rsidR="00C52BF3" w:rsidRPr="00BC1EE2" w14:paraId="4D2DB868" w14:textId="77777777" w:rsidTr="00EF58D8">
        <w:trPr>
          <w:trHeight w:val="360"/>
        </w:trPr>
        <w:tc>
          <w:tcPr>
            <w:tcW w:w="2410" w:type="dxa"/>
            <w:shd w:val="clear" w:color="auto" w:fill="D7E8F5"/>
          </w:tcPr>
          <w:p w14:paraId="4D2DB866" w14:textId="77777777" w:rsidR="00C52BF3" w:rsidRPr="00BC1EE2" w:rsidRDefault="00C52BF3" w:rsidP="00915102">
            <w:pPr>
              <w:spacing w:line="276" w:lineRule="auto"/>
              <w:rPr>
                <w:b/>
                <w:bCs/>
                <w:color w:val="00338D"/>
              </w:rPr>
            </w:pPr>
            <w:r w:rsidRPr="00BC1EE2">
              <w:rPr>
                <w:b/>
                <w:bCs/>
                <w:color w:val="00338D"/>
              </w:rPr>
              <w:t>Ord/uttrykk</w:t>
            </w:r>
          </w:p>
        </w:tc>
        <w:tc>
          <w:tcPr>
            <w:tcW w:w="6237" w:type="dxa"/>
            <w:shd w:val="clear" w:color="auto" w:fill="D7E8F5"/>
          </w:tcPr>
          <w:p w14:paraId="4D2DB867" w14:textId="77777777" w:rsidR="00C52BF3" w:rsidRPr="00BC1EE2" w:rsidRDefault="00C52BF3" w:rsidP="00915102">
            <w:pPr>
              <w:spacing w:line="276" w:lineRule="auto"/>
              <w:rPr>
                <w:b/>
                <w:bCs/>
                <w:color w:val="00338D"/>
              </w:rPr>
            </w:pPr>
            <w:r w:rsidRPr="00BC1EE2">
              <w:rPr>
                <w:b/>
                <w:bCs/>
                <w:color w:val="00338D"/>
              </w:rPr>
              <w:t>Forklaring</w:t>
            </w:r>
          </w:p>
        </w:tc>
      </w:tr>
      <w:tr w:rsidR="00C52BF3" w:rsidRPr="009D30DC" w14:paraId="4D2DB86B" w14:textId="77777777" w:rsidTr="00EF58D8">
        <w:trPr>
          <w:trHeight w:val="396"/>
        </w:trPr>
        <w:tc>
          <w:tcPr>
            <w:tcW w:w="2410" w:type="dxa"/>
          </w:tcPr>
          <w:p w14:paraId="4D2DB869" w14:textId="77777777" w:rsidR="00C52BF3" w:rsidRPr="009D30DC" w:rsidRDefault="00C52BF3" w:rsidP="00915102">
            <w:pPr>
              <w:spacing w:line="276" w:lineRule="auto"/>
            </w:pPr>
          </w:p>
        </w:tc>
        <w:tc>
          <w:tcPr>
            <w:tcW w:w="6237" w:type="dxa"/>
          </w:tcPr>
          <w:p w14:paraId="4D2DB86A" w14:textId="77777777" w:rsidR="00C52BF3" w:rsidRPr="009D30DC" w:rsidRDefault="00C52BF3" w:rsidP="00915102">
            <w:pPr>
              <w:spacing w:line="276" w:lineRule="auto"/>
            </w:pPr>
          </w:p>
        </w:tc>
      </w:tr>
      <w:tr w:rsidR="00C52BF3" w:rsidRPr="009D30DC" w14:paraId="4D2DB86E" w14:textId="77777777" w:rsidTr="00EF58D8">
        <w:trPr>
          <w:trHeight w:val="396"/>
        </w:trPr>
        <w:tc>
          <w:tcPr>
            <w:tcW w:w="2410" w:type="dxa"/>
          </w:tcPr>
          <w:p w14:paraId="4D2DB86C" w14:textId="77777777" w:rsidR="00C52BF3" w:rsidRPr="009D30DC" w:rsidRDefault="00C52BF3" w:rsidP="00915102">
            <w:pPr>
              <w:spacing w:line="276" w:lineRule="auto"/>
            </w:pPr>
          </w:p>
        </w:tc>
        <w:tc>
          <w:tcPr>
            <w:tcW w:w="6237" w:type="dxa"/>
          </w:tcPr>
          <w:p w14:paraId="4D2DB86D" w14:textId="77777777" w:rsidR="00C52BF3" w:rsidRPr="009D30DC" w:rsidRDefault="00C52BF3" w:rsidP="00915102">
            <w:pPr>
              <w:spacing w:line="276" w:lineRule="auto"/>
            </w:pPr>
          </w:p>
        </w:tc>
      </w:tr>
      <w:tr w:rsidR="00C52BF3" w:rsidRPr="009D30DC" w14:paraId="4D2DB871" w14:textId="77777777" w:rsidTr="00EF58D8">
        <w:trPr>
          <w:trHeight w:val="396"/>
        </w:trPr>
        <w:tc>
          <w:tcPr>
            <w:tcW w:w="2410" w:type="dxa"/>
          </w:tcPr>
          <w:p w14:paraId="4D2DB86F" w14:textId="77777777" w:rsidR="00C52BF3" w:rsidRPr="009D30DC" w:rsidRDefault="00C52BF3" w:rsidP="00915102">
            <w:pPr>
              <w:spacing w:line="276" w:lineRule="auto"/>
            </w:pPr>
          </w:p>
        </w:tc>
        <w:tc>
          <w:tcPr>
            <w:tcW w:w="6237" w:type="dxa"/>
          </w:tcPr>
          <w:p w14:paraId="4D2DB870" w14:textId="77777777" w:rsidR="00C52BF3" w:rsidRPr="009D30DC" w:rsidRDefault="00C52BF3" w:rsidP="00915102">
            <w:pPr>
              <w:spacing w:line="276" w:lineRule="auto"/>
            </w:pPr>
          </w:p>
        </w:tc>
      </w:tr>
      <w:tr w:rsidR="00C52BF3" w:rsidRPr="009D30DC" w14:paraId="4D2DB874" w14:textId="77777777" w:rsidTr="00EF58D8">
        <w:trPr>
          <w:trHeight w:val="396"/>
        </w:trPr>
        <w:tc>
          <w:tcPr>
            <w:tcW w:w="2410" w:type="dxa"/>
          </w:tcPr>
          <w:p w14:paraId="4D2DB872" w14:textId="77777777" w:rsidR="004A6443" w:rsidRPr="009D30DC" w:rsidRDefault="004A6443" w:rsidP="00915102">
            <w:pPr>
              <w:spacing w:line="276" w:lineRule="auto"/>
            </w:pPr>
          </w:p>
        </w:tc>
        <w:tc>
          <w:tcPr>
            <w:tcW w:w="6237" w:type="dxa"/>
          </w:tcPr>
          <w:p w14:paraId="4D2DB873" w14:textId="77777777" w:rsidR="00C52BF3" w:rsidRPr="009D30DC" w:rsidRDefault="00C52BF3" w:rsidP="00915102">
            <w:pPr>
              <w:spacing w:line="276" w:lineRule="auto"/>
            </w:pPr>
          </w:p>
        </w:tc>
      </w:tr>
    </w:tbl>
    <w:p w14:paraId="62E85BFA" w14:textId="77777777" w:rsidR="004A6443" w:rsidRDefault="004A6443" w:rsidP="004A6443"/>
    <w:p w14:paraId="26F982A4" w14:textId="4D15A791" w:rsidR="004A6443" w:rsidRDefault="004A6443">
      <w:pPr>
        <w:spacing w:after="200" w:line="276" w:lineRule="auto"/>
      </w:pPr>
      <w:r>
        <w:br w:type="page"/>
      </w:r>
    </w:p>
    <w:p w14:paraId="4D2DB876" w14:textId="12D5B1ED" w:rsidR="00C52BF3" w:rsidRDefault="000742C6" w:rsidP="00C52BF3">
      <w:pPr>
        <w:pStyle w:val="Overskrift1"/>
        <w:pageBreakBefore w:val="0"/>
      </w:pPr>
      <w:bookmarkStart w:id="6" w:name="_Toc159588985"/>
      <w:r>
        <w:lastRenderedPageBreak/>
        <w:t>Bakgrunn</w:t>
      </w:r>
      <w:bookmarkEnd w:id="6"/>
    </w:p>
    <w:p w14:paraId="6BF7D987" w14:textId="54DD3843" w:rsidR="006A39F9" w:rsidRPr="003F58D9" w:rsidRDefault="006A39F9" w:rsidP="003F58D9">
      <w:pPr>
        <w:spacing w:line="276" w:lineRule="auto"/>
        <w:rPr>
          <w:i/>
        </w:rPr>
      </w:pPr>
      <w:r w:rsidRPr="003F58D9">
        <w:rPr>
          <w:i/>
        </w:rPr>
        <w:t xml:space="preserve">&lt;Beskriv kort bakgrunnen for dette forslaget om å starte en ny konseptfase. </w:t>
      </w:r>
    </w:p>
    <w:p w14:paraId="1E61071B" w14:textId="484961EF" w:rsidR="006A39F9" w:rsidRPr="003F58D9" w:rsidRDefault="006A39F9" w:rsidP="003F58D9">
      <w:pPr>
        <w:pStyle w:val="Listeavsnitt"/>
        <w:numPr>
          <w:ilvl w:val="0"/>
          <w:numId w:val="42"/>
        </w:numPr>
        <w:spacing w:line="276" w:lineRule="auto"/>
        <w:rPr>
          <w:i/>
        </w:rPr>
      </w:pPr>
      <w:r w:rsidRPr="003F58D9">
        <w:rPr>
          <w:i/>
        </w:rPr>
        <w:t>Hvilken situasjon eller uløste problemer ligger til grunn for dette forslaget?</w:t>
      </w:r>
    </w:p>
    <w:p w14:paraId="0B5A626A" w14:textId="77A68143" w:rsidR="006A39F9" w:rsidRPr="003F58D9" w:rsidRDefault="006A39F9" w:rsidP="003F58D9">
      <w:pPr>
        <w:pStyle w:val="Listeavsnitt"/>
        <w:numPr>
          <w:ilvl w:val="0"/>
          <w:numId w:val="42"/>
        </w:numPr>
        <w:spacing w:line="276" w:lineRule="auto"/>
        <w:rPr>
          <w:i/>
        </w:rPr>
      </w:pPr>
      <w:r w:rsidRPr="003F58D9">
        <w:rPr>
          <w:i/>
        </w:rPr>
        <w:t xml:space="preserve">Hvilke brukergrupper/interessenter er det som har disse behovene? </w:t>
      </w:r>
    </w:p>
    <w:p w14:paraId="257E3A8D" w14:textId="23FBD03B" w:rsidR="006A39F9" w:rsidRPr="003F58D9" w:rsidRDefault="006A39F9" w:rsidP="003F58D9">
      <w:pPr>
        <w:pStyle w:val="Listeavsnitt"/>
        <w:numPr>
          <w:ilvl w:val="0"/>
          <w:numId w:val="42"/>
        </w:numPr>
        <w:spacing w:line="276" w:lineRule="auto"/>
        <w:rPr>
          <w:i/>
        </w:rPr>
      </w:pPr>
      <w:r w:rsidRPr="003F58D9">
        <w:rPr>
          <w:i/>
        </w:rPr>
        <w:t>Nye krav, lover eller bestilling i tildelingsbrev eller annen bakgrunn for prosjektet?</w:t>
      </w:r>
    </w:p>
    <w:p w14:paraId="2B1799C8" w14:textId="6AB8DDAD" w:rsidR="000742C6" w:rsidRDefault="006A39F9" w:rsidP="003F58D9">
      <w:pPr>
        <w:pStyle w:val="Listeavsnitt"/>
        <w:numPr>
          <w:ilvl w:val="0"/>
          <w:numId w:val="42"/>
        </w:numPr>
        <w:spacing w:line="276" w:lineRule="auto"/>
        <w:rPr>
          <w:i/>
        </w:rPr>
      </w:pPr>
      <w:r w:rsidRPr="003F58D9">
        <w:rPr>
          <w:i/>
        </w:rPr>
        <w:t>Tidligere arbeid som v</w:t>
      </w:r>
      <w:r w:rsidR="007B4C1F">
        <w:rPr>
          <w:i/>
        </w:rPr>
        <w:t>il ha betydning for prosjektet</w:t>
      </w:r>
      <w:r w:rsidRPr="003F58D9">
        <w:rPr>
          <w:i/>
        </w:rPr>
        <w:t>&gt;</w:t>
      </w:r>
    </w:p>
    <w:p w14:paraId="4866C6D1" w14:textId="77777777" w:rsidR="003F58D9" w:rsidRPr="003F58D9" w:rsidRDefault="003F58D9" w:rsidP="003F58D9">
      <w:pPr>
        <w:spacing w:line="276" w:lineRule="auto"/>
      </w:pPr>
    </w:p>
    <w:p w14:paraId="4D2DB878" w14:textId="512816E7" w:rsidR="00C52BF3" w:rsidRDefault="00C52BF3" w:rsidP="00C52BF3">
      <w:pPr>
        <w:pStyle w:val="Overskrift1"/>
        <w:pageBreakBefore w:val="0"/>
      </w:pPr>
      <w:bookmarkStart w:id="7" w:name="_Toc159588986"/>
      <w:r>
        <w:t>Hensikt</w:t>
      </w:r>
      <w:r w:rsidR="007B4C1F">
        <w:t xml:space="preserve"> med et eventuelt prosjekt</w:t>
      </w:r>
      <w:bookmarkEnd w:id="7"/>
    </w:p>
    <w:p w14:paraId="26D84050" w14:textId="4090133F" w:rsidR="007B4C1F" w:rsidRDefault="007B4C1F" w:rsidP="007B4C1F">
      <w:pPr>
        <w:pStyle w:val="Overskrift2"/>
      </w:pPr>
      <w:bookmarkStart w:id="8" w:name="_Toc159588987"/>
      <w:r>
        <w:t>Hvilke behov skal dekkes?</w:t>
      </w:r>
      <w:bookmarkEnd w:id="8"/>
    </w:p>
    <w:p w14:paraId="2C75CDCC" w14:textId="3E64D30A" w:rsidR="007B4C1F" w:rsidRPr="00F034DA" w:rsidRDefault="007B4C1F" w:rsidP="007B4C1F">
      <w:pPr>
        <w:rPr>
          <w:i/>
        </w:rPr>
      </w:pPr>
      <w:r w:rsidRPr="00F034DA">
        <w:rPr>
          <w:i/>
        </w:rPr>
        <w:t>&lt;Beskriv hvilke behov eller uløste problemer prosjektet skal være rettet mot.&gt;</w:t>
      </w:r>
    </w:p>
    <w:p w14:paraId="0A036D98" w14:textId="77777777" w:rsidR="007B4C1F" w:rsidRDefault="007B4C1F" w:rsidP="007B4C1F"/>
    <w:p w14:paraId="723F261C" w14:textId="284CCCF0" w:rsidR="007B4C1F" w:rsidRDefault="007B4C1F" w:rsidP="007B4C1F">
      <w:pPr>
        <w:pStyle w:val="Overskrift2"/>
      </w:pPr>
      <w:bookmarkStart w:id="9" w:name="_Toc159588988"/>
      <w:r>
        <w:t>Hvilke endringer skal prosjektet skape?</w:t>
      </w:r>
      <w:bookmarkEnd w:id="9"/>
    </w:p>
    <w:p w14:paraId="4D161F43" w14:textId="64BA1FFC" w:rsidR="00F034DA" w:rsidRPr="00F034DA" w:rsidRDefault="00F034DA" w:rsidP="00F034DA">
      <w:pPr>
        <w:rPr>
          <w:i/>
        </w:rPr>
      </w:pPr>
      <w:r w:rsidRPr="00F034DA">
        <w:rPr>
          <w:i/>
        </w:rPr>
        <w:t>&lt;Beskriv den endrede situasjonen som ønskes oppnådd etter at et eventuelt prosjekt er gjennomført.&gt;</w:t>
      </w:r>
    </w:p>
    <w:p w14:paraId="7BA5F249" w14:textId="77777777" w:rsidR="007B4C1F" w:rsidRPr="007B4C1F" w:rsidRDefault="007B4C1F" w:rsidP="006B09F1">
      <w:pPr>
        <w:spacing w:line="276" w:lineRule="auto"/>
      </w:pPr>
    </w:p>
    <w:p w14:paraId="4D2DB87A" w14:textId="7DE7D601" w:rsidR="00C52BF3" w:rsidRDefault="00742E49" w:rsidP="00C52BF3">
      <w:pPr>
        <w:pStyle w:val="Overskrift1"/>
        <w:pageBreakBefore w:val="0"/>
      </w:pPr>
      <w:bookmarkStart w:id="10" w:name="_Toc159588989"/>
      <w:r>
        <w:t>Idé til et nytt prosjekt</w:t>
      </w:r>
      <w:bookmarkEnd w:id="10"/>
    </w:p>
    <w:p w14:paraId="4209E072" w14:textId="0FF44777" w:rsidR="00742E49" w:rsidRDefault="00742E49" w:rsidP="00742E49">
      <w:pPr>
        <w:pStyle w:val="Overskrift2"/>
      </w:pPr>
      <w:bookmarkStart w:id="11" w:name="_Toc159588990"/>
      <w:r>
        <w:t>Forslag til tilnærming</w:t>
      </w:r>
      <w:bookmarkEnd w:id="11"/>
    </w:p>
    <w:p w14:paraId="125E2481" w14:textId="629A6CC2" w:rsidR="00742E49" w:rsidRDefault="00764872" w:rsidP="00764872">
      <w:pPr>
        <w:spacing w:line="276" w:lineRule="auto"/>
        <w:rPr>
          <w:i/>
        </w:rPr>
      </w:pPr>
      <w:r w:rsidRPr="00764872">
        <w:rPr>
          <w:i/>
        </w:rPr>
        <w:t>&lt;</w:t>
      </w:r>
      <w:r w:rsidR="00742E49" w:rsidRPr="00764872">
        <w:rPr>
          <w:i/>
        </w:rPr>
        <w:t xml:space="preserve">Ofte foreligger det en idé til hvordan et prosjekt vil kunne angripe den utfordringen som foreligger. Det vil si et konsept som ønskes nærmere utredet i en konseptfase. Finnes det idéer til flere alternative konsepter beskrives også de her. </w:t>
      </w:r>
    </w:p>
    <w:p w14:paraId="61028C7B" w14:textId="77777777" w:rsidR="00764872" w:rsidRPr="00764872" w:rsidRDefault="00764872" w:rsidP="00764872">
      <w:pPr>
        <w:spacing w:line="276" w:lineRule="auto"/>
        <w:rPr>
          <w:i/>
        </w:rPr>
      </w:pPr>
    </w:p>
    <w:p w14:paraId="025FE1EA" w14:textId="16C6F15C" w:rsidR="00742E49" w:rsidRPr="00764872" w:rsidRDefault="00742E49" w:rsidP="00764872">
      <w:pPr>
        <w:spacing w:line="276" w:lineRule="auto"/>
        <w:rPr>
          <w:i/>
        </w:rPr>
      </w:pPr>
      <w:r w:rsidRPr="00764872">
        <w:rPr>
          <w:i/>
        </w:rPr>
        <w:t>Det er også vanlig at det finnes et konkret forslag til teknisk løsning som trolig vil dekke det behovet som er identifisert. Dette forslaget kan eventuelt også nevnes her som en måte å konkretisere behovet på, men vær på vakt mot å tenke for mye løsning på dette stadiet. Hoved</w:t>
      </w:r>
      <w:r w:rsidR="00764872">
        <w:rPr>
          <w:i/>
        </w:rPr>
        <w:t xml:space="preserve">poenget med en konseptfase er </w:t>
      </w:r>
      <w:r w:rsidRPr="00764872">
        <w:rPr>
          <w:i/>
        </w:rPr>
        <w:t xml:space="preserve">først </w:t>
      </w:r>
      <w:r w:rsidR="00764872">
        <w:rPr>
          <w:i/>
        </w:rPr>
        <w:t xml:space="preserve">å </w:t>
      </w:r>
      <w:r w:rsidRPr="00764872">
        <w:rPr>
          <w:i/>
        </w:rPr>
        <w:t>forsikre seg om at et eventuelt prosjekt blir rettet mot det reelle behovet, og så velge den beste måten å tilnærme seg oppgav</w:t>
      </w:r>
      <w:r w:rsidR="00764872" w:rsidRPr="00764872">
        <w:rPr>
          <w:i/>
        </w:rPr>
        <w:t>en på, dvs</w:t>
      </w:r>
      <w:r w:rsidR="00AF0BA6">
        <w:rPr>
          <w:i/>
        </w:rPr>
        <w:t>.</w:t>
      </w:r>
      <w:r w:rsidR="00764872" w:rsidRPr="00764872">
        <w:rPr>
          <w:i/>
        </w:rPr>
        <w:t xml:space="preserve"> det beste konseptet.&gt;</w:t>
      </w:r>
    </w:p>
    <w:p w14:paraId="4D2DB87C" w14:textId="77777777" w:rsidR="00D2210A" w:rsidRDefault="00D2210A" w:rsidP="00D2210A">
      <w:pPr>
        <w:spacing w:line="276" w:lineRule="auto"/>
      </w:pPr>
    </w:p>
    <w:p w14:paraId="69261EA7" w14:textId="4554C1B6" w:rsidR="00AF0BA6" w:rsidRDefault="00AF0BA6" w:rsidP="00AF0BA6">
      <w:pPr>
        <w:pStyle w:val="Overskrift2"/>
      </w:pPr>
      <w:bookmarkStart w:id="12" w:name="_Toc159588991"/>
      <w:r>
        <w:lastRenderedPageBreak/>
        <w:t>Er anskaffelse(r) av varer og tjenester aktuelt?</w:t>
      </w:r>
      <w:bookmarkEnd w:id="12"/>
    </w:p>
    <w:p w14:paraId="322CB66D" w14:textId="44907743" w:rsidR="00AF0BA6" w:rsidRPr="002F63FB" w:rsidRDefault="00AF0BA6" w:rsidP="00D2210A">
      <w:pPr>
        <w:spacing w:line="276" w:lineRule="auto"/>
        <w:rPr>
          <w:i/>
        </w:rPr>
      </w:pPr>
      <w:r w:rsidRPr="002F63FB">
        <w:rPr>
          <w:i/>
        </w:rPr>
        <w:t>&lt;Kan bruk av anskaffelse(r) tenkes å bli aktuelt i dette prosjektet? Finnes det behov og mål som muligens kan realiseres helt eller delvis gjennom en anskaffelse?&gt;</w:t>
      </w:r>
    </w:p>
    <w:p w14:paraId="5473B065" w14:textId="77777777" w:rsidR="002F63FB" w:rsidRDefault="002F63FB" w:rsidP="00D2210A">
      <w:pPr>
        <w:spacing w:line="276" w:lineRule="auto"/>
      </w:pPr>
    </w:p>
    <w:p w14:paraId="647BD925" w14:textId="4335E68F" w:rsidR="006A3C81" w:rsidRDefault="006A3C81" w:rsidP="006A3C81">
      <w:pPr>
        <w:pStyle w:val="Overskrift1"/>
        <w:pageBreakBefore w:val="0"/>
      </w:pPr>
      <w:bookmarkStart w:id="13" w:name="_Toc159588992"/>
      <w:r>
        <w:t>Leveranser fra konseptfasen</w:t>
      </w:r>
      <w:bookmarkEnd w:id="13"/>
    </w:p>
    <w:p w14:paraId="05DAD87D" w14:textId="74196E89" w:rsidR="006A3C81" w:rsidRDefault="006A3C81" w:rsidP="006A3C81">
      <w:pPr>
        <w:spacing w:line="276" w:lineRule="auto"/>
      </w:pPr>
      <w:r>
        <w:t>I løpet av konseptfasen skal følgende dokumenter utformes:</w:t>
      </w:r>
    </w:p>
    <w:p w14:paraId="37AFF366" w14:textId="77777777" w:rsidR="006A3C81" w:rsidRDefault="006A3C81" w:rsidP="006A3C81">
      <w:pPr>
        <w:spacing w:line="276" w:lineRule="auto"/>
      </w:pPr>
    </w:p>
    <w:p w14:paraId="0B378978" w14:textId="7A227BC5" w:rsidR="0054651B" w:rsidRDefault="0054651B" w:rsidP="008D737D">
      <w:pPr>
        <w:pStyle w:val="Listeavsnitt"/>
        <w:numPr>
          <w:ilvl w:val="0"/>
          <w:numId w:val="43"/>
        </w:numPr>
      </w:pPr>
      <w:r>
        <w:t>Utredningsrapport</w:t>
      </w:r>
    </w:p>
    <w:p w14:paraId="043BBADB" w14:textId="21CB3185" w:rsidR="008D737D" w:rsidRPr="000F103B" w:rsidRDefault="008D737D" w:rsidP="008D737D">
      <w:pPr>
        <w:pStyle w:val="Listeavsnitt"/>
        <w:numPr>
          <w:ilvl w:val="0"/>
          <w:numId w:val="43"/>
        </w:numPr>
      </w:pPr>
      <w:r w:rsidRPr="000F103B">
        <w:t xml:space="preserve">En tidlig versjon av Prosjektbegrunnelsen («Grovt business </w:t>
      </w:r>
      <w:proofErr w:type="gramStart"/>
      <w:r w:rsidRPr="000F103B">
        <w:t>case</w:t>
      </w:r>
      <w:proofErr w:type="gramEnd"/>
      <w:r w:rsidRPr="000F103B">
        <w:t>» iht. PRINCE2)</w:t>
      </w:r>
    </w:p>
    <w:p w14:paraId="38218EE1" w14:textId="77777777" w:rsidR="00600810" w:rsidRPr="000F103B" w:rsidRDefault="00600810" w:rsidP="00600810">
      <w:pPr>
        <w:pStyle w:val="Listeavsnitt"/>
        <w:numPr>
          <w:ilvl w:val="0"/>
          <w:numId w:val="43"/>
        </w:numPr>
      </w:pPr>
      <w:r w:rsidRPr="000F103B">
        <w:t>En foreløpig interessentanalyse</w:t>
      </w:r>
    </w:p>
    <w:p w14:paraId="6832382A" w14:textId="2D4CE356" w:rsidR="00600810" w:rsidRDefault="00600810" w:rsidP="000F103B">
      <w:pPr>
        <w:pStyle w:val="Listeavsnitt"/>
        <w:numPr>
          <w:ilvl w:val="0"/>
          <w:numId w:val="43"/>
        </w:numPr>
      </w:pPr>
      <w:r w:rsidRPr="000F103B">
        <w:t>Faseplan for Planleggingsfasen</w:t>
      </w:r>
    </w:p>
    <w:p w14:paraId="6F73F8A0" w14:textId="57E14342" w:rsidR="00515E78" w:rsidRDefault="00515E78" w:rsidP="000F103B">
      <w:pPr>
        <w:pStyle w:val="Listeavsnitt"/>
        <w:numPr>
          <w:ilvl w:val="0"/>
          <w:numId w:val="43"/>
        </w:numPr>
      </w:pPr>
      <w:r>
        <w:t>Prosjektplan (påstartet versjon)</w:t>
      </w:r>
    </w:p>
    <w:p w14:paraId="0EB27FD9" w14:textId="77777777" w:rsidR="006A3C81" w:rsidRDefault="006A3C81" w:rsidP="006A3C81">
      <w:pPr>
        <w:spacing w:line="276" w:lineRule="auto"/>
      </w:pPr>
    </w:p>
    <w:p w14:paraId="3C38A610" w14:textId="77777777" w:rsidR="0024059E" w:rsidRDefault="006A3C81" w:rsidP="006A3C81">
      <w:pPr>
        <w:spacing w:line="276" w:lineRule="auto"/>
        <w:rPr>
          <w:i/>
        </w:rPr>
      </w:pPr>
      <w:r w:rsidRPr="00F01F4C">
        <w:rPr>
          <w:i/>
        </w:rPr>
        <w:t xml:space="preserve">&lt;Beskriv </w:t>
      </w:r>
      <w:r w:rsidR="00600810">
        <w:rPr>
          <w:i/>
        </w:rPr>
        <w:t>ytterligere dokumenter som skal lages, hvis relevant</w:t>
      </w:r>
      <w:r w:rsidRPr="00F01F4C">
        <w:rPr>
          <w:i/>
        </w:rPr>
        <w:t>.</w:t>
      </w:r>
    </w:p>
    <w:p w14:paraId="6C7CD18F" w14:textId="77777777" w:rsidR="0024059E" w:rsidRDefault="0024059E" w:rsidP="006A3C81">
      <w:pPr>
        <w:spacing w:line="276" w:lineRule="auto"/>
        <w:rPr>
          <w:i/>
        </w:rPr>
      </w:pPr>
    </w:p>
    <w:p w14:paraId="7E464644" w14:textId="2E1A52B8" w:rsidR="006A3C81" w:rsidRPr="00F01F4C" w:rsidRDefault="0024059E" w:rsidP="006A3C81">
      <w:pPr>
        <w:spacing w:line="276" w:lineRule="auto"/>
        <w:rPr>
          <w:i/>
        </w:rPr>
      </w:pPr>
      <w:r>
        <w:rPr>
          <w:i/>
        </w:rPr>
        <w:t>Tenk på at konseptfasen bør være så begrenset som</w:t>
      </w:r>
      <w:r w:rsidR="00C941DB">
        <w:rPr>
          <w:i/>
        </w:rPr>
        <w:t xml:space="preserve"> mulig, og at bare det som er nødvendig </w:t>
      </w:r>
      <w:r>
        <w:rPr>
          <w:i/>
        </w:rPr>
        <w:t xml:space="preserve">for å kunne beslutte om prosjektet skal kunne starte bør gjøres i denne fasen. </w:t>
      </w:r>
      <w:r w:rsidR="00153EAD">
        <w:rPr>
          <w:i/>
        </w:rPr>
        <w:t>Dette dekkes i de fleste til</w:t>
      </w:r>
      <w:r w:rsidR="00C941DB">
        <w:rPr>
          <w:i/>
        </w:rPr>
        <w:t xml:space="preserve">feller av innholdet i de </w:t>
      </w:r>
      <w:r w:rsidR="00153EAD">
        <w:rPr>
          <w:i/>
        </w:rPr>
        <w:t xml:space="preserve">ovenfor </w:t>
      </w:r>
      <w:r w:rsidR="00C941DB">
        <w:rPr>
          <w:i/>
        </w:rPr>
        <w:t xml:space="preserve">nevnte dokumentene. </w:t>
      </w:r>
      <w:r>
        <w:rPr>
          <w:i/>
        </w:rPr>
        <w:t>Faglig utredning bør i størst mulig grad skje i planleggingsfasen etter oppstart.</w:t>
      </w:r>
      <w:r w:rsidR="006A3C81" w:rsidRPr="00F01F4C">
        <w:rPr>
          <w:i/>
        </w:rPr>
        <w:t>&gt;</w:t>
      </w:r>
    </w:p>
    <w:p w14:paraId="3A40D6C3" w14:textId="77777777" w:rsidR="006A3C81" w:rsidRDefault="006A3C81" w:rsidP="00D2210A">
      <w:pPr>
        <w:spacing w:line="276" w:lineRule="auto"/>
      </w:pPr>
    </w:p>
    <w:p w14:paraId="4D2DB889" w14:textId="3E754045" w:rsidR="00C52BF3" w:rsidRDefault="002F63FB" w:rsidP="00C52BF3">
      <w:pPr>
        <w:pStyle w:val="Overskrift1"/>
        <w:pageBreakBefore w:val="0"/>
      </w:pPr>
      <w:bookmarkStart w:id="14" w:name="_Toc159588993"/>
      <w:r>
        <w:t>Tidsramme og ressursbehov for konseptfasen</w:t>
      </w:r>
      <w:bookmarkEnd w:id="14"/>
    </w:p>
    <w:p w14:paraId="4773BF0D" w14:textId="5E191532" w:rsidR="002F63FB" w:rsidRDefault="002F63FB" w:rsidP="00F01F4C">
      <w:pPr>
        <w:spacing w:line="276" w:lineRule="auto"/>
        <w:rPr>
          <w:i/>
        </w:rPr>
      </w:pPr>
      <w:r w:rsidRPr="00F01F4C">
        <w:rPr>
          <w:i/>
        </w:rPr>
        <w:t>&lt;Beskriv planlagt varighet for konseptfasen, kostnadsramme og forventet behov for personressurser.&gt;</w:t>
      </w:r>
    </w:p>
    <w:p w14:paraId="275384FA" w14:textId="49D59829" w:rsidR="00E92D9D" w:rsidRDefault="00E92D9D" w:rsidP="00F01F4C">
      <w:pPr>
        <w:spacing w:line="276" w:lineRule="auto"/>
      </w:pPr>
    </w:p>
    <w:p w14:paraId="2129A213" w14:textId="274041C9" w:rsidR="00E92D9D" w:rsidRPr="003416C7" w:rsidRDefault="003416C7" w:rsidP="00F01F4C">
      <w:pPr>
        <w:spacing w:line="276" w:lineRule="auto"/>
        <w:rPr>
          <w:i/>
        </w:rPr>
      </w:pPr>
      <w:r>
        <w:t>Kon</w:t>
      </w:r>
      <w:r w:rsidR="00706156">
        <w:t>septfasen skal være gjennomført</w:t>
      </w:r>
      <w:r>
        <w:t xml:space="preserve"> innen </w:t>
      </w:r>
      <w:r w:rsidRPr="003416C7">
        <w:rPr>
          <w:i/>
        </w:rPr>
        <w:t>&lt;</w:t>
      </w:r>
      <w:proofErr w:type="spellStart"/>
      <w:r w:rsidRPr="003416C7">
        <w:rPr>
          <w:i/>
        </w:rPr>
        <w:t>xx.</w:t>
      </w:r>
      <w:proofErr w:type="gramStart"/>
      <w:r w:rsidRPr="003416C7">
        <w:rPr>
          <w:i/>
        </w:rPr>
        <w:t>xx.xxxx</w:t>
      </w:r>
      <w:proofErr w:type="spellEnd"/>
      <w:proofErr w:type="gramEnd"/>
      <w:r w:rsidRPr="003416C7">
        <w:rPr>
          <w:i/>
        </w:rPr>
        <w:t>&gt;</w:t>
      </w:r>
      <w:r>
        <w:t xml:space="preserve">. </w:t>
      </w:r>
      <w:r w:rsidRPr="003416C7">
        <w:rPr>
          <w:i/>
        </w:rPr>
        <w:t>&lt;Evt. ytterligere beskrivelse av frister.&gt;</w:t>
      </w:r>
    </w:p>
    <w:p w14:paraId="25B2EC17" w14:textId="6EF7B7D2" w:rsidR="003416C7" w:rsidRDefault="003416C7" w:rsidP="00F01F4C">
      <w:pPr>
        <w:spacing w:line="276" w:lineRule="auto"/>
      </w:pPr>
    </w:p>
    <w:p w14:paraId="3053D5D2" w14:textId="45501B88" w:rsidR="003416C7" w:rsidRDefault="0027474C" w:rsidP="00F01F4C">
      <w:pPr>
        <w:spacing w:line="276" w:lineRule="auto"/>
      </w:pPr>
      <w:r>
        <w:t>Estimat for nødvendig innsats i konseptfasen:</w:t>
      </w:r>
    </w:p>
    <w:p w14:paraId="2D3CFD36" w14:textId="1C28DE63" w:rsidR="0027474C" w:rsidRDefault="0027474C" w:rsidP="0027474C">
      <w:pPr>
        <w:pStyle w:val="Listeavsnitt"/>
        <w:numPr>
          <w:ilvl w:val="0"/>
          <w:numId w:val="44"/>
        </w:numPr>
        <w:spacing w:line="276" w:lineRule="auto"/>
      </w:pPr>
      <w:r>
        <w:t>Hemit-ansatte ca. &lt;xx&gt; timeverk</w:t>
      </w:r>
    </w:p>
    <w:p w14:paraId="38402E5F" w14:textId="31991DE7" w:rsidR="0027474C" w:rsidRPr="0027474C" w:rsidRDefault="0027474C" w:rsidP="0027474C">
      <w:pPr>
        <w:pStyle w:val="Listeavsnitt"/>
        <w:numPr>
          <w:ilvl w:val="1"/>
          <w:numId w:val="44"/>
        </w:numPr>
        <w:spacing w:line="276" w:lineRule="auto"/>
        <w:rPr>
          <w:i/>
        </w:rPr>
      </w:pPr>
      <w:r w:rsidRPr="0027474C">
        <w:rPr>
          <w:i/>
        </w:rPr>
        <w:t>&lt;</w:t>
      </w:r>
      <w:r w:rsidR="001171DF">
        <w:rPr>
          <w:i/>
        </w:rPr>
        <w:t>Rolle, f.eks. leder for utredningsarbeidet, arkitekt, annen rolle.</w:t>
      </w:r>
      <w:r w:rsidRPr="0027474C">
        <w:rPr>
          <w:i/>
        </w:rPr>
        <w:t>&gt;</w:t>
      </w:r>
    </w:p>
    <w:p w14:paraId="452B28DD" w14:textId="736007BC" w:rsidR="0027474C" w:rsidRDefault="0027474C" w:rsidP="0027474C">
      <w:pPr>
        <w:pStyle w:val="Listeavsnitt"/>
        <w:numPr>
          <w:ilvl w:val="1"/>
          <w:numId w:val="44"/>
        </w:numPr>
        <w:spacing w:line="276" w:lineRule="auto"/>
      </w:pPr>
      <w:r w:rsidRPr="0027474C">
        <w:rPr>
          <w:i/>
        </w:rPr>
        <w:t>..</w:t>
      </w:r>
    </w:p>
    <w:p w14:paraId="4615AEA9" w14:textId="28318E00" w:rsidR="0027474C" w:rsidRDefault="0027474C" w:rsidP="0027474C">
      <w:pPr>
        <w:pStyle w:val="Listeavsnitt"/>
        <w:numPr>
          <w:ilvl w:val="0"/>
          <w:numId w:val="44"/>
        </w:numPr>
        <w:spacing w:line="276" w:lineRule="auto"/>
      </w:pPr>
      <w:r>
        <w:t>HF-ansatte ca. &lt;xx&gt; timeverk</w:t>
      </w:r>
    </w:p>
    <w:p w14:paraId="2A0AE84E" w14:textId="28E40EC0" w:rsidR="0027474C" w:rsidRDefault="0027474C" w:rsidP="0027474C">
      <w:pPr>
        <w:pStyle w:val="Listeavsnitt"/>
        <w:numPr>
          <w:ilvl w:val="0"/>
          <w:numId w:val="44"/>
        </w:numPr>
        <w:spacing w:line="276" w:lineRule="auto"/>
      </w:pPr>
      <w:r>
        <w:t>Totalt ca. &lt;xx&gt; timeverk</w:t>
      </w:r>
    </w:p>
    <w:p w14:paraId="4AA62639" w14:textId="77BF0224" w:rsidR="0027474C" w:rsidRDefault="0027474C" w:rsidP="00F01F4C">
      <w:pPr>
        <w:spacing w:line="276" w:lineRule="auto"/>
      </w:pPr>
    </w:p>
    <w:p w14:paraId="75C22951" w14:textId="43AA6A14" w:rsidR="005415F8" w:rsidRPr="00E92D9D" w:rsidRDefault="005415F8" w:rsidP="00F01F4C">
      <w:pPr>
        <w:spacing w:line="276" w:lineRule="auto"/>
      </w:pPr>
      <w:r>
        <w:lastRenderedPageBreak/>
        <w:t xml:space="preserve">Konseptfasen finansieres over </w:t>
      </w:r>
      <w:r w:rsidRPr="005415F8">
        <w:rPr>
          <w:i/>
        </w:rPr>
        <w:t>&lt;hvilket budsjett&gt;</w:t>
      </w:r>
      <w:r>
        <w:t xml:space="preserve"> med ca. </w:t>
      </w:r>
      <w:r w:rsidRPr="005415F8">
        <w:rPr>
          <w:i/>
        </w:rPr>
        <w:t>&lt;xxx&gt;</w:t>
      </w:r>
      <w:r>
        <w:t xml:space="preserve"> kroner.</w:t>
      </w:r>
    </w:p>
    <w:p w14:paraId="4D24B80C" w14:textId="77777777" w:rsidR="00F01F4C" w:rsidRPr="002F63FB" w:rsidRDefault="00F01F4C" w:rsidP="00F01F4C">
      <w:pPr>
        <w:spacing w:line="276" w:lineRule="auto"/>
      </w:pPr>
    </w:p>
    <w:p w14:paraId="41D88AC4" w14:textId="7E93DA89" w:rsidR="0031018A" w:rsidRDefault="00F01F4C" w:rsidP="0031018A">
      <w:pPr>
        <w:pStyle w:val="Overskrift1"/>
        <w:pageBreakBefore w:val="0"/>
      </w:pPr>
      <w:bookmarkStart w:id="15" w:name="_Toc159588994"/>
      <w:r>
        <w:t>Organisering og ansvar</w:t>
      </w:r>
      <w:bookmarkEnd w:id="15"/>
    </w:p>
    <w:p w14:paraId="168C6498" w14:textId="77777777" w:rsidR="00E92D9D" w:rsidRDefault="00F01F4C" w:rsidP="00E92D9D">
      <w:pPr>
        <w:spacing w:line="276" w:lineRule="auto"/>
      </w:pPr>
      <w:r w:rsidRPr="00F01F4C">
        <w:rPr>
          <w:i/>
        </w:rPr>
        <w:t>&lt;Beskriv hvem som er ansvarlig for å gjennomføre konseptfasen, og hvordan arbeidet vil bli organisert.&gt;</w:t>
      </w:r>
      <w:r w:rsidR="00E92D9D" w:rsidRPr="00E92D9D">
        <w:t xml:space="preserve"> </w:t>
      </w:r>
    </w:p>
    <w:p w14:paraId="25A7FEE9" w14:textId="77777777" w:rsidR="00E92D9D" w:rsidRDefault="00E92D9D" w:rsidP="00E92D9D">
      <w:pPr>
        <w:spacing w:line="276" w:lineRule="auto"/>
      </w:pPr>
    </w:p>
    <w:p w14:paraId="04B5DA02" w14:textId="6E2FDB71" w:rsidR="00E92D9D" w:rsidRDefault="00E92D9D" w:rsidP="00E92D9D">
      <w:pPr>
        <w:spacing w:line="276" w:lineRule="auto"/>
      </w:pPr>
      <w:r>
        <w:t>Leder for utredningsarbeidet:</w:t>
      </w:r>
      <w:r w:rsidR="005415F8">
        <w:t xml:space="preserve"> </w:t>
      </w:r>
      <w:r w:rsidR="005415F8" w:rsidRPr="005415F8">
        <w:rPr>
          <w:i/>
        </w:rPr>
        <w:t>&lt;navn</w:t>
      </w:r>
      <w:r w:rsidR="00182B80">
        <w:rPr>
          <w:i/>
        </w:rPr>
        <w:t>, stilling</w:t>
      </w:r>
      <w:r w:rsidR="005415F8" w:rsidRPr="005415F8">
        <w:rPr>
          <w:i/>
        </w:rPr>
        <w:t>&gt;</w:t>
      </w:r>
    </w:p>
    <w:p w14:paraId="4F7921B8" w14:textId="4EA293E5" w:rsidR="00E92D9D" w:rsidRDefault="00E92D9D" w:rsidP="00E92D9D">
      <w:pPr>
        <w:spacing w:line="276" w:lineRule="auto"/>
      </w:pPr>
      <w:r>
        <w:t>Arkitekt:</w:t>
      </w:r>
    </w:p>
    <w:p w14:paraId="4E1094BA" w14:textId="5A0B74EA" w:rsidR="00E92D9D" w:rsidRDefault="00E92D9D" w:rsidP="00E92D9D">
      <w:pPr>
        <w:spacing w:line="276" w:lineRule="auto"/>
      </w:pPr>
      <w:r>
        <w:t>Øvrige medvirkende:</w:t>
      </w:r>
    </w:p>
    <w:p w14:paraId="05ED604B" w14:textId="39FBD543" w:rsidR="00F01F4C" w:rsidRDefault="00F01F4C" w:rsidP="00F01F4C">
      <w:pPr>
        <w:spacing w:line="276" w:lineRule="auto"/>
      </w:pPr>
    </w:p>
    <w:p w14:paraId="0D314B41" w14:textId="666D2738" w:rsidR="00E92D9D" w:rsidRDefault="00E92D9D" w:rsidP="00F01F4C">
      <w:pPr>
        <w:spacing w:line="276" w:lineRule="auto"/>
      </w:pPr>
      <w:r>
        <w:t>Prosjekteier:</w:t>
      </w:r>
    </w:p>
    <w:p w14:paraId="048684C3" w14:textId="6B7209F2" w:rsidR="00E92D9D" w:rsidRPr="00F01F4C" w:rsidRDefault="00E92D9D" w:rsidP="00F01F4C">
      <w:pPr>
        <w:spacing w:line="276" w:lineRule="auto"/>
        <w:rPr>
          <w:i/>
        </w:rPr>
      </w:pPr>
      <w:r>
        <w:t xml:space="preserve">Gevinsteier: </w:t>
      </w:r>
    </w:p>
    <w:p w14:paraId="6E3599CA" w14:textId="206E6FDF" w:rsidR="00F55400" w:rsidRPr="00F01F4C" w:rsidRDefault="00F55400" w:rsidP="00F01F4C">
      <w:pPr>
        <w:spacing w:line="276" w:lineRule="auto"/>
      </w:pPr>
    </w:p>
    <w:p w14:paraId="4D2DB892" w14:textId="5CC68D77" w:rsidR="00C52BF3" w:rsidRDefault="00CA7B39" w:rsidP="00C52BF3">
      <w:pPr>
        <w:pStyle w:val="Overskrift1"/>
        <w:pageBreakBefore w:val="0"/>
      </w:pPr>
      <w:bookmarkStart w:id="16" w:name="_Toc159588995"/>
      <w:r>
        <w:t>Strategisk forankring</w:t>
      </w:r>
      <w:bookmarkEnd w:id="16"/>
    </w:p>
    <w:p w14:paraId="1651D78A" w14:textId="54EE9B94" w:rsidR="00CA7B39" w:rsidRPr="00CA7B39" w:rsidRDefault="00CA7B39" w:rsidP="00CA7B39">
      <w:pPr>
        <w:spacing w:line="276" w:lineRule="auto"/>
        <w:rPr>
          <w:i/>
        </w:rPr>
      </w:pPr>
      <w:r w:rsidRPr="00CA7B39">
        <w:rPr>
          <w:i/>
        </w:rPr>
        <w:t>&lt;</w:t>
      </w:r>
      <w:r w:rsidR="00C81EF5">
        <w:rPr>
          <w:i/>
        </w:rPr>
        <w:t>Beskriv</w:t>
      </w:r>
      <w:r w:rsidRPr="00CA7B39">
        <w:rPr>
          <w:i/>
        </w:rPr>
        <w:t xml:space="preserve"> strategisk forankring og føringer som kan få betydning for prosjektet, og som dermed må tas hensyn til i konseptutredningen.&gt;</w:t>
      </w:r>
    </w:p>
    <w:p w14:paraId="220E0846" w14:textId="77777777" w:rsidR="00CA7B39" w:rsidRPr="00CA7B39" w:rsidRDefault="00CA7B39" w:rsidP="00CA7B39">
      <w:pPr>
        <w:spacing w:line="276" w:lineRule="auto"/>
      </w:pPr>
    </w:p>
    <w:sectPr w:rsidR="00CA7B39" w:rsidRPr="00CA7B39" w:rsidSect="00191BDF">
      <w:headerReference w:type="even" r:id="rId12"/>
      <w:headerReference w:type="default" r:id="rId13"/>
      <w:footerReference w:type="even" r:id="rId14"/>
      <w:footerReference w:type="default" r:id="rId15"/>
      <w:headerReference w:type="first" r:id="rId16"/>
      <w:footerReference w:type="first" r:id="rId17"/>
      <w:pgSz w:w="11906" w:h="16838"/>
      <w:pgMar w:top="1702"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90A3" w14:textId="77777777" w:rsidR="00191BDF" w:rsidRDefault="00191BDF" w:rsidP="001C0063">
      <w:pPr>
        <w:spacing w:line="240" w:lineRule="auto"/>
      </w:pPr>
      <w:r>
        <w:separator/>
      </w:r>
    </w:p>
  </w:endnote>
  <w:endnote w:type="continuationSeparator" w:id="0">
    <w:p w14:paraId="0F2DFCB5" w14:textId="77777777" w:rsidR="00191BDF" w:rsidRDefault="00191BDF" w:rsidP="001C0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62C2" w14:textId="2EE0F1A0" w:rsidR="0054651B" w:rsidRDefault="0054651B">
    <w:pPr>
      <w:pStyle w:val="Bunntekst"/>
    </w:pPr>
    <w:r>
      <w:rPr>
        <w:noProof/>
      </w:rPr>
      <mc:AlternateContent>
        <mc:Choice Requires="wps">
          <w:drawing>
            <wp:anchor distT="0" distB="0" distL="0" distR="0" simplePos="0" relativeHeight="251657216" behindDoc="0" locked="0" layoutInCell="1" allowOverlap="1" wp14:anchorId="06A2585A" wp14:editId="3EDE8970">
              <wp:simplePos x="635" y="635"/>
              <wp:positionH relativeFrom="page">
                <wp:align>left</wp:align>
              </wp:positionH>
              <wp:positionV relativeFrom="page">
                <wp:align>bottom</wp:align>
              </wp:positionV>
              <wp:extent cx="443865" cy="443865"/>
              <wp:effectExtent l="0" t="0" r="13335" b="0"/>
              <wp:wrapNone/>
              <wp:docPr id="1137568671" name="Tekstboks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7111B" w14:textId="280819EB"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A2585A" id="_x0000_t202" coordsize="21600,21600" o:spt="202" path="m,l,21600r21600,l21600,xe">
              <v:stroke joinstyle="miter"/>
              <v:path gradientshapeok="t" o:connecttype="rect"/>
            </v:shapetype>
            <v:shape id="_x0000_s1027" type="#_x0000_t202" alt="Intern"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767111B" w14:textId="280819EB"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B971" w14:textId="3BC3A136" w:rsidR="00EF58D8" w:rsidRDefault="0054651B" w:rsidP="00C23193">
    <w:pPr>
      <w:pStyle w:val="Bunntekst"/>
    </w:pPr>
    <w:r>
      <w:rPr>
        <w:noProof/>
      </w:rPr>
      <mc:AlternateContent>
        <mc:Choice Requires="wps">
          <w:drawing>
            <wp:anchor distT="0" distB="0" distL="0" distR="0" simplePos="0" relativeHeight="251658240" behindDoc="0" locked="0" layoutInCell="1" allowOverlap="1" wp14:anchorId="5B0C79D8" wp14:editId="008A80C3">
              <wp:simplePos x="904875" y="10067925"/>
              <wp:positionH relativeFrom="page">
                <wp:align>left</wp:align>
              </wp:positionH>
              <wp:positionV relativeFrom="page">
                <wp:align>bottom</wp:align>
              </wp:positionV>
              <wp:extent cx="443865" cy="443865"/>
              <wp:effectExtent l="0" t="0" r="13335" b="0"/>
              <wp:wrapNone/>
              <wp:docPr id="612521312" name="Tekstboks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56AB5" w14:textId="668B6F4D"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C79D8" id="_x0000_t202" coordsize="21600,21600" o:spt="202" path="m,l,21600r21600,l21600,xe">
              <v:stroke joinstyle="miter"/>
              <v:path gradientshapeok="t" o:connecttype="rect"/>
            </v:shapetype>
            <v:shape id="Tekstboks 3" o:spid="_x0000_s1028" type="#_x0000_t202" alt="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756AB5" w14:textId="668B6F4D"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v:textbox>
              <w10:wrap anchorx="page" anchory="page"/>
            </v:shape>
          </w:pict>
        </mc:Fallback>
      </mc:AlternateContent>
    </w:r>
    <w:r w:rsidR="00EF58D8">
      <w:tab/>
    </w:r>
    <w:r w:rsidR="00EF58D8">
      <w:tab/>
    </w:r>
    <w:r w:rsidR="00EF58D8">
      <w:fldChar w:fldCharType="begin"/>
    </w:r>
    <w:r w:rsidR="00EF58D8">
      <w:instrText>PAGE   \* MERGEFORMAT</w:instrText>
    </w:r>
    <w:r w:rsidR="00EF58D8">
      <w:fldChar w:fldCharType="separate"/>
    </w:r>
    <w:r w:rsidR="00706156">
      <w:rPr>
        <w:noProof/>
      </w:rPr>
      <w:t>6</w:t>
    </w:r>
    <w:r w:rsidR="00EF58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B975" w14:textId="080652E8" w:rsidR="00EF58D8" w:rsidRDefault="0054651B" w:rsidP="00483D6F">
    <w:pPr>
      <w:pStyle w:val="Bunntekst"/>
      <w:ind w:left="-567"/>
    </w:pPr>
    <w:r>
      <w:rPr>
        <w:b/>
        <w:noProof/>
        <w:color w:val="FFFFFF" w:themeColor="background1"/>
        <w:sz w:val="96"/>
        <w:szCs w:val="96"/>
        <w:lang w:eastAsia="nb-NO"/>
      </w:rPr>
      <mc:AlternateContent>
        <mc:Choice Requires="wps">
          <w:drawing>
            <wp:anchor distT="0" distB="0" distL="0" distR="0" simplePos="0" relativeHeight="251656192" behindDoc="0" locked="0" layoutInCell="1" allowOverlap="1" wp14:anchorId="75A74474" wp14:editId="4ECAB939">
              <wp:simplePos x="904875" y="9896475"/>
              <wp:positionH relativeFrom="page">
                <wp:align>left</wp:align>
              </wp:positionH>
              <wp:positionV relativeFrom="page">
                <wp:align>bottom</wp:align>
              </wp:positionV>
              <wp:extent cx="443865" cy="443865"/>
              <wp:effectExtent l="0" t="0" r="13335" b="0"/>
              <wp:wrapNone/>
              <wp:docPr id="348886389" name="Tekstboks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81B6F" w14:textId="0DC12926"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A74474" id="_x0000_t202" coordsize="21600,21600" o:spt="202" path="m,l,21600r21600,l21600,xe">
              <v:stroke joinstyle="miter"/>
              <v:path gradientshapeok="t" o:connecttype="rect"/>
            </v:shapetype>
            <v:shape id="Tekstboks 1" o:spid="_x0000_s1029" type="#_x0000_t202" alt="Intern" style="position:absolute;left:0;text-align:left;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F781B6F" w14:textId="0DC12926" w:rsidR="0054651B" w:rsidRPr="0054651B" w:rsidRDefault="0054651B" w:rsidP="0054651B">
                    <w:pPr>
                      <w:rPr>
                        <w:rFonts w:ascii="Calibri" w:eastAsia="Calibri" w:hAnsi="Calibri" w:cs="Calibri"/>
                        <w:noProof/>
                        <w:color w:val="000000"/>
                        <w:sz w:val="12"/>
                        <w:szCs w:val="12"/>
                      </w:rPr>
                    </w:pPr>
                    <w:r w:rsidRPr="0054651B">
                      <w:rPr>
                        <w:rFonts w:ascii="Calibri" w:eastAsia="Calibri" w:hAnsi="Calibri" w:cs="Calibri"/>
                        <w:noProof/>
                        <w:color w:val="000000"/>
                        <w:sz w:val="12"/>
                        <w:szCs w:val="12"/>
                      </w:rPr>
                      <w:t>Intern</w:t>
                    </w:r>
                  </w:p>
                </w:txbxContent>
              </v:textbox>
              <w10:wrap anchorx="page" anchory="page"/>
            </v:shape>
          </w:pict>
        </mc:Fallback>
      </mc:AlternateContent>
    </w:r>
    <w:r w:rsidR="00EF58D8">
      <w:rPr>
        <w:b/>
        <w:noProof/>
        <w:color w:val="FFFFFF" w:themeColor="background1"/>
        <w:sz w:val="96"/>
        <w:szCs w:val="96"/>
        <w:lang w:eastAsia="nb-NO"/>
      </w:rPr>
      <w:drawing>
        <wp:inline distT="0" distB="0" distL="0" distR="0" wp14:anchorId="4D2DB97B" wp14:editId="4D2DB97C">
          <wp:extent cx="2508509" cy="341377"/>
          <wp:effectExtent l="0" t="0" r="6350" b="190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midt_IT_outline_Negativ_f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509" cy="3413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468B" w14:textId="77777777" w:rsidR="00191BDF" w:rsidRDefault="00191BDF" w:rsidP="001C0063">
      <w:pPr>
        <w:spacing w:line="240" w:lineRule="auto"/>
      </w:pPr>
      <w:r>
        <w:separator/>
      </w:r>
    </w:p>
  </w:footnote>
  <w:footnote w:type="continuationSeparator" w:id="0">
    <w:p w14:paraId="4412E016" w14:textId="77777777" w:rsidR="00191BDF" w:rsidRDefault="00191BDF" w:rsidP="001C0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B96C" w14:textId="77777777" w:rsidR="00EF58D8" w:rsidRDefault="005929F5">
    <w:pPr>
      <w:pStyle w:val="Topptekst"/>
    </w:pPr>
    <w:r>
      <w:rPr>
        <w:noProof/>
        <w:lang w:eastAsia="nb-NO"/>
      </w:rPr>
      <w:pict w14:anchorId="4D2DB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2218" o:spid="_x0000_s1038" type="#_x0000_t75" style="position:absolute;margin-left:0;margin-top:0;width:595.2pt;height:841.7pt;z-index:-251657216;mso-position-horizontal:center;mso-position-horizontal-relative:margin;mso-position-vertical:center;mso-position-vertical-relative:margin" o:allowincell="f">
          <v:imagedata r:id="rId1" o:title="104009_Brevark_tilm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B96D" w14:textId="77777777" w:rsidR="00EF58D8" w:rsidRDefault="00EF58D8" w:rsidP="00D11456">
    <w:pPr>
      <w:pStyle w:val="Topptekst"/>
      <w:ind w:hanging="709"/>
    </w:pPr>
  </w:p>
  <w:p w14:paraId="4D2DB96E" w14:textId="77777777" w:rsidR="00EF58D8" w:rsidRDefault="00EF58D8" w:rsidP="00D11456">
    <w:pPr>
      <w:pStyle w:val="Topptekst"/>
      <w:ind w:hanging="709"/>
    </w:pPr>
  </w:p>
  <w:p w14:paraId="4D2DB96F" w14:textId="77777777" w:rsidR="00EF58D8" w:rsidRDefault="00EF58D8" w:rsidP="00D11456">
    <w:pPr>
      <w:pStyle w:val="Topptekst"/>
      <w:ind w:hanging="709"/>
    </w:pPr>
    <w:r>
      <w:rPr>
        <w:noProof/>
        <w:lang w:eastAsia="nb-NO"/>
      </w:rPr>
      <w:drawing>
        <wp:inline distT="0" distB="0" distL="0" distR="0" wp14:anchorId="4D2DB977" wp14:editId="4D2DB978">
          <wp:extent cx="1871980" cy="41973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62540" r="44139"/>
                  <a:stretch>
                    <a:fillRect/>
                  </a:stretch>
                </pic:blipFill>
                <pic:spPr bwMode="auto">
                  <a:xfrm>
                    <a:off x="0" y="0"/>
                    <a:ext cx="1871980" cy="419735"/>
                  </a:xfrm>
                  <a:prstGeom prst="rect">
                    <a:avLst/>
                  </a:prstGeom>
                  <a:noFill/>
                  <a:ln>
                    <a:noFill/>
                  </a:ln>
                  <a:effectLst/>
                </pic:spPr>
              </pic:pic>
            </a:graphicData>
          </a:graphic>
        </wp:inline>
      </w:drawing>
    </w:r>
  </w:p>
  <w:p w14:paraId="4D2DB970" w14:textId="77777777" w:rsidR="00EF58D8" w:rsidRDefault="00EF58D8" w:rsidP="00BE386B">
    <w:pPr>
      <w:pStyle w:val="Topptekst"/>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B972" w14:textId="77777777" w:rsidR="00EF58D8" w:rsidRDefault="00EF58D8" w:rsidP="00D11456">
    <w:pPr>
      <w:pStyle w:val="Topptekst"/>
      <w:ind w:hanging="709"/>
    </w:pPr>
  </w:p>
  <w:p w14:paraId="4D2DB973" w14:textId="77777777" w:rsidR="00EF58D8" w:rsidRDefault="00EF58D8" w:rsidP="00D11456">
    <w:pPr>
      <w:pStyle w:val="Topptekst"/>
      <w:ind w:hanging="709"/>
    </w:pPr>
  </w:p>
  <w:p w14:paraId="4D2DB974" w14:textId="77777777" w:rsidR="00EF58D8" w:rsidRDefault="00EF58D8" w:rsidP="00D11456">
    <w:pPr>
      <w:pStyle w:val="Topptekst"/>
      <w:ind w:hanging="709"/>
    </w:pPr>
    <w:r>
      <w:rPr>
        <w:noProof/>
        <w:lang w:eastAsia="nb-NO"/>
      </w:rPr>
      <w:drawing>
        <wp:inline distT="0" distB="0" distL="0" distR="0" wp14:anchorId="4D2DB979" wp14:editId="4D2DB97A">
          <wp:extent cx="1871980" cy="419735"/>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62540" r="44139"/>
                  <a:stretch>
                    <a:fillRect/>
                  </a:stretch>
                </pic:blipFill>
                <pic:spPr bwMode="auto">
                  <a:xfrm>
                    <a:off x="0" y="0"/>
                    <a:ext cx="1871980" cy="41973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cs="Wingdings" w:hint="default"/>
      </w:rPr>
    </w:lvl>
  </w:abstractNum>
  <w:abstractNum w:abstractNumId="1" w15:restartNumberingAfterBreak="0">
    <w:nsid w:val="08A37CFC"/>
    <w:multiLevelType w:val="hybridMultilevel"/>
    <w:tmpl w:val="68AAA454"/>
    <w:lvl w:ilvl="0" w:tplc="AB6CE930">
      <w:start w:val="1"/>
      <w:numFmt w:val="bullet"/>
      <w:lvlText w:val="•"/>
      <w:lvlJc w:val="left"/>
      <w:pPr>
        <w:tabs>
          <w:tab w:val="num" w:pos="720"/>
        </w:tabs>
        <w:ind w:left="720" w:hanging="360"/>
      </w:pPr>
      <w:rPr>
        <w:rFonts w:ascii="Times New Roman" w:hAnsi="Times New Roman" w:hint="default"/>
      </w:rPr>
    </w:lvl>
    <w:lvl w:ilvl="1" w:tplc="715670E4" w:tentative="1">
      <w:start w:val="1"/>
      <w:numFmt w:val="bullet"/>
      <w:lvlText w:val="•"/>
      <w:lvlJc w:val="left"/>
      <w:pPr>
        <w:tabs>
          <w:tab w:val="num" w:pos="1440"/>
        </w:tabs>
        <w:ind w:left="1440" w:hanging="360"/>
      </w:pPr>
      <w:rPr>
        <w:rFonts w:ascii="Times New Roman" w:hAnsi="Times New Roman" w:hint="default"/>
      </w:rPr>
    </w:lvl>
    <w:lvl w:ilvl="2" w:tplc="72581ACE" w:tentative="1">
      <w:start w:val="1"/>
      <w:numFmt w:val="bullet"/>
      <w:lvlText w:val="•"/>
      <w:lvlJc w:val="left"/>
      <w:pPr>
        <w:tabs>
          <w:tab w:val="num" w:pos="2160"/>
        </w:tabs>
        <w:ind w:left="2160" w:hanging="360"/>
      </w:pPr>
      <w:rPr>
        <w:rFonts w:ascii="Times New Roman" w:hAnsi="Times New Roman" w:hint="default"/>
      </w:rPr>
    </w:lvl>
    <w:lvl w:ilvl="3" w:tplc="90384CDA" w:tentative="1">
      <w:start w:val="1"/>
      <w:numFmt w:val="bullet"/>
      <w:lvlText w:val="•"/>
      <w:lvlJc w:val="left"/>
      <w:pPr>
        <w:tabs>
          <w:tab w:val="num" w:pos="2880"/>
        </w:tabs>
        <w:ind w:left="2880" w:hanging="360"/>
      </w:pPr>
      <w:rPr>
        <w:rFonts w:ascii="Times New Roman" w:hAnsi="Times New Roman" w:hint="default"/>
      </w:rPr>
    </w:lvl>
    <w:lvl w:ilvl="4" w:tplc="E062A55A" w:tentative="1">
      <w:start w:val="1"/>
      <w:numFmt w:val="bullet"/>
      <w:lvlText w:val="•"/>
      <w:lvlJc w:val="left"/>
      <w:pPr>
        <w:tabs>
          <w:tab w:val="num" w:pos="3600"/>
        </w:tabs>
        <w:ind w:left="3600" w:hanging="360"/>
      </w:pPr>
      <w:rPr>
        <w:rFonts w:ascii="Times New Roman" w:hAnsi="Times New Roman" w:hint="default"/>
      </w:rPr>
    </w:lvl>
    <w:lvl w:ilvl="5" w:tplc="E0360570" w:tentative="1">
      <w:start w:val="1"/>
      <w:numFmt w:val="bullet"/>
      <w:lvlText w:val="•"/>
      <w:lvlJc w:val="left"/>
      <w:pPr>
        <w:tabs>
          <w:tab w:val="num" w:pos="4320"/>
        </w:tabs>
        <w:ind w:left="4320" w:hanging="360"/>
      </w:pPr>
      <w:rPr>
        <w:rFonts w:ascii="Times New Roman" w:hAnsi="Times New Roman" w:hint="default"/>
      </w:rPr>
    </w:lvl>
    <w:lvl w:ilvl="6" w:tplc="E454F130" w:tentative="1">
      <w:start w:val="1"/>
      <w:numFmt w:val="bullet"/>
      <w:lvlText w:val="•"/>
      <w:lvlJc w:val="left"/>
      <w:pPr>
        <w:tabs>
          <w:tab w:val="num" w:pos="5040"/>
        </w:tabs>
        <w:ind w:left="5040" w:hanging="360"/>
      </w:pPr>
      <w:rPr>
        <w:rFonts w:ascii="Times New Roman" w:hAnsi="Times New Roman" w:hint="default"/>
      </w:rPr>
    </w:lvl>
    <w:lvl w:ilvl="7" w:tplc="73C83148" w:tentative="1">
      <w:start w:val="1"/>
      <w:numFmt w:val="bullet"/>
      <w:lvlText w:val="•"/>
      <w:lvlJc w:val="left"/>
      <w:pPr>
        <w:tabs>
          <w:tab w:val="num" w:pos="5760"/>
        </w:tabs>
        <w:ind w:left="5760" w:hanging="360"/>
      </w:pPr>
      <w:rPr>
        <w:rFonts w:ascii="Times New Roman" w:hAnsi="Times New Roman" w:hint="default"/>
      </w:rPr>
    </w:lvl>
    <w:lvl w:ilvl="8" w:tplc="05E8DD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E0246"/>
    <w:multiLevelType w:val="hybridMultilevel"/>
    <w:tmpl w:val="E4541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C804EC"/>
    <w:multiLevelType w:val="hybridMultilevel"/>
    <w:tmpl w:val="EA5A1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FC54BA"/>
    <w:multiLevelType w:val="multilevel"/>
    <w:tmpl w:val="F6BE78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D62F22"/>
    <w:multiLevelType w:val="hybridMultilevel"/>
    <w:tmpl w:val="CEC4BB9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2069B9"/>
    <w:multiLevelType w:val="hybridMultilevel"/>
    <w:tmpl w:val="538A5DA4"/>
    <w:lvl w:ilvl="0" w:tplc="F26E0840">
      <w:start w:val="1"/>
      <w:numFmt w:val="bullet"/>
      <w:lvlText w:val="•"/>
      <w:lvlJc w:val="left"/>
      <w:pPr>
        <w:tabs>
          <w:tab w:val="num" w:pos="720"/>
        </w:tabs>
        <w:ind w:left="720" w:hanging="360"/>
      </w:pPr>
      <w:rPr>
        <w:rFonts w:ascii="Times New Roman" w:hAnsi="Times New Roman" w:hint="default"/>
      </w:rPr>
    </w:lvl>
    <w:lvl w:ilvl="1" w:tplc="EF4E1782" w:tentative="1">
      <w:start w:val="1"/>
      <w:numFmt w:val="bullet"/>
      <w:lvlText w:val="•"/>
      <w:lvlJc w:val="left"/>
      <w:pPr>
        <w:tabs>
          <w:tab w:val="num" w:pos="1440"/>
        </w:tabs>
        <w:ind w:left="1440" w:hanging="360"/>
      </w:pPr>
      <w:rPr>
        <w:rFonts w:ascii="Times New Roman" w:hAnsi="Times New Roman" w:hint="default"/>
      </w:rPr>
    </w:lvl>
    <w:lvl w:ilvl="2" w:tplc="5DE8F898" w:tentative="1">
      <w:start w:val="1"/>
      <w:numFmt w:val="bullet"/>
      <w:lvlText w:val="•"/>
      <w:lvlJc w:val="left"/>
      <w:pPr>
        <w:tabs>
          <w:tab w:val="num" w:pos="2160"/>
        </w:tabs>
        <w:ind w:left="2160" w:hanging="360"/>
      </w:pPr>
      <w:rPr>
        <w:rFonts w:ascii="Times New Roman" w:hAnsi="Times New Roman" w:hint="default"/>
      </w:rPr>
    </w:lvl>
    <w:lvl w:ilvl="3" w:tplc="679C58A8" w:tentative="1">
      <w:start w:val="1"/>
      <w:numFmt w:val="bullet"/>
      <w:lvlText w:val="•"/>
      <w:lvlJc w:val="left"/>
      <w:pPr>
        <w:tabs>
          <w:tab w:val="num" w:pos="2880"/>
        </w:tabs>
        <w:ind w:left="2880" w:hanging="360"/>
      </w:pPr>
      <w:rPr>
        <w:rFonts w:ascii="Times New Roman" w:hAnsi="Times New Roman" w:hint="default"/>
      </w:rPr>
    </w:lvl>
    <w:lvl w:ilvl="4" w:tplc="A7D88042" w:tentative="1">
      <w:start w:val="1"/>
      <w:numFmt w:val="bullet"/>
      <w:lvlText w:val="•"/>
      <w:lvlJc w:val="left"/>
      <w:pPr>
        <w:tabs>
          <w:tab w:val="num" w:pos="3600"/>
        </w:tabs>
        <w:ind w:left="3600" w:hanging="360"/>
      </w:pPr>
      <w:rPr>
        <w:rFonts w:ascii="Times New Roman" w:hAnsi="Times New Roman" w:hint="default"/>
      </w:rPr>
    </w:lvl>
    <w:lvl w:ilvl="5" w:tplc="E59C21B8" w:tentative="1">
      <w:start w:val="1"/>
      <w:numFmt w:val="bullet"/>
      <w:lvlText w:val="•"/>
      <w:lvlJc w:val="left"/>
      <w:pPr>
        <w:tabs>
          <w:tab w:val="num" w:pos="4320"/>
        </w:tabs>
        <w:ind w:left="4320" w:hanging="360"/>
      </w:pPr>
      <w:rPr>
        <w:rFonts w:ascii="Times New Roman" w:hAnsi="Times New Roman" w:hint="default"/>
      </w:rPr>
    </w:lvl>
    <w:lvl w:ilvl="6" w:tplc="02B058AE" w:tentative="1">
      <w:start w:val="1"/>
      <w:numFmt w:val="bullet"/>
      <w:lvlText w:val="•"/>
      <w:lvlJc w:val="left"/>
      <w:pPr>
        <w:tabs>
          <w:tab w:val="num" w:pos="5040"/>
        </w:tabs>
        <w:ind w:left="5040" w:hanging="360"/>
      </w:pPr>
      <w:rPr>
        <w:rFonts w:ascii="Times New Roman" w:hAnsi="Times New Roman" w:hint="default"/>
      </w:rPr>
    </w:lvl>
    <w:lvl w:ilvl="7" w:tplc="6BE0F94A" w:tentative="1">
      <w:start w:val="1"/>
      <w:numFmt w:val="bullet"/>
      <w:lvlText w:val="•"/>
      <w:lvlJc w:val="left"/>
      <w:pPr>
        <w:tabs>
          <w:tab w:val="num" w:pos="5760"/>
        </w:tabs>
        <w:ind w:left="5760" w:hanging="360"/>
      </w:pPr>
      <w:rPr>
        <w:rFonts w:ascii="Times New Roman" w:hAnsi="Times New Roman" w:hint="default"/>
      </w:rPr>
    </w:lvl>
    <w:lvl w:ilvl="8" w:tplc="144043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EE5436"/>
    <w:multiLevelType w:val="hybridMultilevel"/>
    <w:tmpl w:val="E932D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50270A"/>
    <w:multiLevelType w:val="multilevel"/>
    <w:tmpl w:val="05DAF8F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43BB1A2C"/>
    <w:multiLevelType w:val="hybridMultilevel"/>
    <w:tmpl w:val="DCC4D1F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6E55A9"/>
    <w:multiLevelType w:val="hybridMultilevel"/>
    <w:tmpl w:val="02FE39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A3129A"/>
    <w:multiLevelType w:val="hybridMultilevel"/>
    <w:tmpl w:val="864EF02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6170E2"/>
    <w:multiLevelType w:val="hybridMultilevel"/>
    <w:tmpl w:val="D23839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7B0C0A"/>
    <w:multiLevelType w:val="multilevel"/>
    <w:tmpl w:val="DDDCBC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F9723C"/>
    <w:multiLevelType w:val="hybridMultilevel"/>
    <w:tmpl w:val="626AD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0F2A19"/>
    <w:multiLevelType w:val="hybridMultilevel"/>
    <w:tmpl w:val="7676279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D0E97"/>
    <w:multiLevelType w:val="hybridMultilevel"/>
    <w:tmpl w:val="BEECD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BC0619C"/>
    <w:multiLevelType w:val="hybridMultilevel"/>
    <w:tmpl w:val="DF5A34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526F1"/>
    <w:multiLevelType w:val="hybridMultilevel"/>
    <w:tmpl w:val="27868BA6"/>
    <w:lvl w:ilvl="0" w:tplc="E18E97D0">
      <w:start w:val="1"/>
      <w:numFmt w:val="bullet"/>
      <w:lvlText w:val="•"/>
      <w:lvlJc w:val="left"/>
      <w:pPr>
        <w:tabs>
          <w:tab w:val="num" w:pos="720"/>
        </w:tabs>
        <w:ind w:left="720" w:hanging="360"/>
      </w:pPr>
      <w:rPr>
        <w:rFonts w:ascii="Times New Roman" w:hAnsi="Times New Roman" w:hint="default"/>
      </w:rPr>
    </w:lvl>
    <w:lvl w:ilvl="1" w:tplc="758E2C4A" w:tentative="1">
      <w:start w:val="1"/>
      <w:numFmt w:val="bullet"/>
      <w:lvlText w:val="•"/>
      <w:lvlJc w:val="left"/>
      <w:pPr>
        <w:tabs>
          <w:tab w:val="num" w:pos="1440"/>
        </w:tabs>
        <w:ind w:left="1440" w:hanging="360"/>
      </w:pPr>
      <w:rPr>
        <w:rFonts w:ascii="Times New Roman" w:hAnsi="Times New Roman" w:hint="default"/>
      </w:rPr>
    </w:lvl>
    <w:lvl w:ilvl="2" w:tplc="8D30F288" w:tentative="1">
      <w:start w:val="1"/>
      <w:numFmt w:val="bullet"/>
      <w:lvlText w:val="•"/>
      <w:lvlJc w:val="left"/>
      <w:pPr>
        <w:tabs>
          <w:tab w:val="num" w:pos="2160"/>
        </w:tabs>
        <w:ind w:left="2160" w:hanging="360"/>
      </w:pPr>
      <w:rPr>
        <w:rFonts w:ascii="Times New Roman" w:hAnsi="Times New Roman" w:hint="default"/>
      </w:rPr>
    </w:lvl>
    <w:lvl w:ilvl="3" w:tplc="FAA67D5E" w:tentative="1">
      <w:start w:val="1"/>
      <w:numFmt w:val="bullet"/>
      <w:lvlText w:val="•"/>
      <w:lvlJc w:val="left"/>
      <w:pPr>
        <w:tabs>
          <w:tab w:val="num" w:pos="2880"/>
        </w:tabs>
        <w:ind w:left="2880" w:hanging="360"/>
      </w:pPr>
      <w:rPr>
        <w:rFonts w:ascii="Times New Roman" w:hAnsi="Times New Roman" w:hint="default"/>
      </w:rPr>
    </w:lvl>
    <w:lvl w:ilvl="4" w:tplc="26B2D7C4" w:tentative="1">
      <w:start w:val="1"/>
      <w:numFmt w:val="bullet"/>
      <w:lvlText w:val="•"/>
      <w:lvlJc w:val="left"/>
      <w:pPr>
        <w:tabs>
          <w:tab w:val="num" w:pos="3600"/>
        </w:tabs>
        <w:ind w:left="3600" w:hanging="360"/>
      </w:pPr>
      <w:rPr>
        <w:rFonts w:ascii="Times New Roman" w:hAnsi="Times New Roman" w:hint="default"/>
      </w:rPr>
    </w:lvl>
    <w:lvl w:ilvl="5" w:tplc="016E4828" w:tentative="1">
      <w:start w:val="1"/>
      <w:numFmt w:val="bullet"/>
      <w:lvlText w:val="•"/>
      <w:lvlJc w:val="left"/>
      <w:pPr>
        <w:tabs>
          <w:tab w:val="num" w:pos="4320"/>
        </w:tabs>
        <w:ind w:left="4320" w:hanging="360"/>
      </w:pPr>
      <w:rPr>
        <w:rFonts w:ascii="Times New Roman" w:hAnsi="Times New Roman" w:hint="default"/>
      </w:rPr>
    </w:lvl>
    <w:lvl w:ilvl="6" w:tplc="9D543BEE" w:tentative="1">
      <w:start w:val="1"/>
      <w:numFmt w:val="bullet"/>
      <w:lvlText w:val="•"/>
      <w:lvlJc w:val="left"/>
      <w:pPr>
        <w:tabs>
          <w:tab w:val="num" w:pos="5040"/>
        </w:tabs>
        <w:ind w:left="5040" w:hanging="360"/>
      </w:pPr>
      <w:rPr>
        <w:rFonts w:ascii="Times New Roman" w:hAnsi="Times New Roman" w:hint="default"/>
      </w:rPr>
    </w:lvl>
    <w:lvl w:ilvl="7" w:tplc="8A2A1452" w:tentative="1">
      <w:start w:val="1"/>
      <w:numFmt w:val="bullet"/>
      <w:lvlText w:val="•"/>
      <w:lvlJc w:val="left"/>
      <w:pPr>
        <w:tabs>
          <w:tab w:val="num" w:pos="5760"/>
        </w:tabs>
        <w:ind w:left="5760" w:hanging="360"/>
      </w:pPr>
      <w:rPr>
        <w:rFonts w:ascii="Times New Roman" w:hAnsi="Times New Roman" w:hint="default"/>
      </w:rPr>
    </w:lvl>
    <w:lvl w:ilvl="8" w:tplc="110E9F86" w:tentative="1">
      <w:start w:val="1"/>
      <w:numFmt w:val="bullet"/>
      <w:lvlText w:val="•"/>
      <w:lvlJc w:val="left"/>
      <w:pPr>
        <w:tabs>
          <w:tab w:val="num" w:pos="6480"/>
        </w:tabs>
        <w:ind w:left="6480" w:hanging="360"/>
      </w:pPr>
      <w:rPr>
        <w:rFonts w:ascii="Times New Roman" w:hAnsi="Times New Roman" w:hint="default"/>
      </w:rPr>
    </w:lvl>
  </w:abstractNum>
  <w:num w:numId="1" w16cid:durableId="870650749">
    <w:abstractNumId w:val="8"/>
  </w:num>
  <w:num w:numId="2" w16cid:durableId="1511412088">
    <w:abstractNumId w:val="0"/>
  </w:num>
  <w:num w:numId="3" w16cid:durableId="1516648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658875">
    <w:abstractNumId w:val="9"/>
  </w:num>
  <w:num w:numId="5" w16cid:durableId="385572782">
    <w:abstractNumId w:val="5"/>
  </w:num>
  <w:num w:numId="6" w16cid:durableId="562184471">
    <w:abstractNumId w:val="11"/>
  </w:num>
  <w:num w:numId="7" w16cid:durableId="2048484238">
    <w:abstractNumId w:val="17"/>
  </w:num>
  <w:num w:numId="8" w16cid:durableId="725880007">
    <w:abstractNumId w:val="15"/>
  </w:num>
  <w:num w:numId="9" w16cid:durableId="1211722944">
    <w:abstractNumId w:val="8"/>
  </w:num>
  <w:num w:numId="10" w16cid:durableId="1445079445">
    <w:abstractNumId w:val="8"/>
  </w:num>
  <w:num w:numId="11" w16cid:durableId="396787141">
    <w:abstractNumId w:val="8"/>
  </w:num>
  <w:num w:numId="12" w16cid:durableId="258878748">
    <w:abstractNumId w:val="8"/>
  </w:num>
  <w:num w:numId="13" w16cid:durableId="2140219692">
    <w:abstractNumId w:val="8"/>
  </w:num>
  <w:num w:numId="14" w16cid:durableId="278802535">
    <w:abstractNumId w:val="8"/>
  </w:num>
  <w:num w:numId="15" w16cid:durableId="1629555658">
    <w:abstractNumId w:val="8"/>
  </w:num>
  <w:num w:numId="16" w16cid:durableId="2084638071">
    <w:abstractNumId w:val="8"/>
  </w:num>
  <w:num w:numId="17" w16cid:durableId="544369360">
    <w:abstractNumId w:val="8"/>
  </w:num>
  <w:num w:numId="18" w16cid:durableId="1232814118">
    <w:abstractNumId w:val="8"/>
  </w:num>
  <w:num w:numId="19" w16cid:durableId="1232422440">
    <w:abstractNumId w:val="8"/>
  </w:num>
  <w:num w:numId="20" w16cid:durableId="951596423">
    <w:abstractNumId w:val="8"/>
  </w:num>
  <w:num w:numId="21" w16cid:durableId="161045023">
    <w:abstractNumId w:val="8"/>
  </w:num>
  <w:num w:numId="22" w16cid:durableId="240410796">
    <w:abstractNumId w:val="8"/>
  </w:num>
  <w:num w:numId="23" w16cid:durableId="1246646033">
    <w:abstractNumId w:val="8"/>
  </w:num>
  <w:num w:numId="24" w16cid:durableId="854420887">
    <w:abstractNumId w:val="8"/>
  </w:num>
  <w:num w:numId="25" w16cid:durableId="532807692">
    <w:abstractNumId w:val="8"/>
  </w:num>
  <w:num w:numId="26" w16cid:durableId="699282742">
    <w:abstractNumId w:val="8"/>
  </w:num>
  <w:num w:numId="27" w16cid:durableId="1649246202">
    <w:abstractNumId w:val="8"/>
  </w:num>
  <w:num w:numId="28" w16cid:durableId="103042932">
    <w:abstractNumId w:val="8"/>
  </w:num>
  <w:num w:numId="29" w16cid:durableId="869998044">
    <w:abstractNumId w:val="8"/>
  </w:num>
  <w:num w:numId="30" w16cid:durableId="1772435805">
    <w:abstractNumId w:val="8"/>
  </w:num>
  <w:num w:numId="31" w16cid:durableId="1937325882">
    <w:abstractNumId w:val="8"/>
  </w:num>
  <w:num w:numId="32" w16cid:durableId="656223836">
    <w:abstractNumId w:val="8"/>
  </w:num>
  <w:num w:numId="33" w16cid:durableId="1856965501">
    <w:abstractNumId w:val="13"/>
  </w:num>
  <w:num w:numId="34" w16cid:durableId="310135985">
    <w:abstractNumId w:val="7"/>
  </w:num>
  <w:num w:numId="35" w16cid:durableId="808128379">
    <w:abstractNumId w:val="16"/>
  </w:num>
  <w:num w:numId="36" w16cid:durableId="190993148">
    <w:abstractNumId w:val="2"/>
  </w:num>
  <w:num w:numId="37" w16cid:durableId="1512179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0505608">
    <w:abstractNumId w:val="12"/>
  </w:num>
  <w:num w:numId="39" w16cid:durableId="750466191">
    <w:abstractNumId w:val="1"/>
  </w:num>
  <w:num w:numId="40" w16cid:durableId="975645007">
    <w:abstractNumId w:val="18"/>
  </w:num>
  <w:num w:numId="41" w16cid:durableId="693769405">
    <w:abstractNumId w:val="6"/>
  </w:num>
  <w:num w:numId="42" w16cid:durableId="1813212533">
    <w:abstractNumId w:val="14"/>
  </w:num>
  <w:num w:numId="43" w16cid:durableId="1304577017">
    <w:abstractNumId w:val="3"/>
  </w:num>
  <w:num w:numId="44" w16cid:durableId="94654739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D0"/>
    <w:rsid w:val="000024E6"/>
    <w:rsid w:val="00002643"/>
    <w:rsid w:val="000206F7"/>
    <w:rsid w:val="00022C76"/>
    <w:rsid w:val="00035289"/>
    <w:rsid w:val="0004796C"/>
    <w:rsid w:val="00050751"/>
    <w:rsid w:val="00055C8A"/>
    <w:rsid w:val="00061610"/>
    <w:rsid w:val="00062D34"/>
    <w:rsid w:val="00063C23"/>
    <w:rsid w:val="000742C6"/>
    <w:rsid w:val="00074BE0"/>
    <w:rsid w:val="000763E7"/>
    <w:rsid w:val="00076B27"/>
    <w:rsid w:val="00083EEA"/>
    <w:rsid w:val="00084E85"/>
    <w:rsid w:val="000900A4"/>
    <w:rsid w:val="0009171C"/>
    <w:rsid w:val="00092261"/>
    <w:rsid w:val="000923E3"/>
    <w:rsid w:val="00092B00"/>
    <w:rsid w:val="000A1BE6"/>
    <w:rsid w:val="000B2F4C"/>
    <w:rsid w:val="000C0E05"/>
    <w:rsid w:val="000E5878"/>
    <w:rsid w:val="000E77EC"/>
    <w:rsid w:val="000F103B"/>
    <w:rsid w:val="000F1F5B"/>
    <w:rsid w:val="000F4C2E"/>
    <w:rsid w:val="00112C0E"/>
    <w:rsid w:val="0011505B"/>
    <w:rsid w:val="001171DF"/>
    <w:rsid w:val="0012228F"/>
    <w:rsid w:val="00125D60"/>
    <w:rsid w:val="0014433F"/>
    <w:rsid w:val="00153EAD"/>
    <w:rsid w:val="0017303D"/>
    <w:rsid w:val="001737E3"/>
    <w:rsid w:val="00177EDE"/>
    <w:rsid w:val="00182B80"/>
    <w:rsid w:val="00186A01"/>
    <w:rsid w:val="00186E6D"/>
    <w:rsid w:val="00187583"/>
    <w:rsid w:val="00191BDF"/>
    <w:rsid w:val="0019684F"/>
    <w:rsid w:val="001A3689"/>
    <w:rsid w:val="001B0245"/>
    <w:rsid w:val="001B69C8"/>
    <w:rsid w:val="001C0063"/>
    <w:rsid w:val="001C6A94"/>
    <w:rsid w:val="001D1A67"/>
    <w:rsid w:val="001D6FFC"/>
    <w:rsid w:val="001E5F61"/>
    <w:rsid w:val="001F1E1C"/>
    <w:rsid w:val="001F2B1E"/>
    <w:rsid w:val="001F3C8D"/>
    <w:rsid w:val="001F67B0"/>
    <w:rsid w:val="00211733"/>
    <w:rsid w:val="00214094"/>
    <w:rsid w:val="00214755"/>
    <w:rsid w:val="00216F33"/>
    <w:rsid w:val="00226658"/>
    <w:rsid w:val="0023193A"/>
    <w:rsid w:val="00235C3A"/>
    <w:rsid w:val="0024059E"/>
    <w:rsid w:val="00240627"/>
    <w:rsid w:val="002417DE"/>
    <w:rsid w:val="002419A9"/>
    <w:rsid w:val="002458B5"/>
    <w:rsid w:val="0027474C"/>
    <w:rsid w:val="0028070C"/>
    <w:rsid w:val="00284D17"/>
    <w:rsid w:val="00285C1F"/>
    <w:rsid w:val="00290C97"/>
    <w:rsid w:val="0029225C"/>
    <w:rsid w:val="00294DB8"/>
    <w:rsid w:val="00295531"/>
    <w:rsid w:val="00295B18"/>
    <w:rsid w:val="0029679F"/>
    <w:rsid w:val="00297BAA"/>
    <w:rsid w:val="002A09F0"/>
    <w:rsid w:val="002A11B5"/>
    <w:rsid w:val="002A49ED"/>
    <w:rsid w:val="002A5CAB"/>
    <w:rsid w:val="002B1C97"/>
    <w:rsid w:val="002B3389"/>
    <w:rsid w:val="002C4924"/>
    <w:rsid w:val="002D2637"/>
    <w:rsid w:val="002F228C"/>
    <w:rsid w:val="002F63FB"/>
    <w:rsid w:val="00300078"/>
    <w:rsid w:val="00307EFC"/>
    <w:rsid w:val="0031018A"/>
    <w:rsid w:val="0031039D"/>
    <w:rsid w:val="00316D4B"/>
    <w:rsid w:val="003216AC"/>
    <w:rsid w:val="003379ED"/>
    <w:rsid w:val="00337D1C"/>
    <w:rsid w:val="003409FC"/>
    <w:rsid w:val="003416C7"/>
    <w:rsid w:val="00345D9B"/>
    <w:rsid w:val="00351833"/>
    <w:rsid w:val="00352F99"/>
    <w:rsid w:val="00360796"/>
    <w:rsid w:val="00361640"/>
    <w:rsid w:val="003617DE"/>
    <w:rsid w:val="00361F19"/>
    <w:rsid w:val="00365C7E"/>
    <w:rsid w:val="003871A3"/>
    <w:rsid w:val="0039146B"/>
    <w:rsid w:val="003925AA"/>
    <w:rsid w:val="003A52C7"/>
    <w:rsid w:val="003B019F"/>
    <w:rsid w:val="003B3728"/>
    <w:rsid w:val="003D2567"/>
    <w:rsid w:val="003D2E41"/>
    <w:rsid w:val="003E1BAB"/>
    <w:rsid w:val="003F07B9"/>
    <w:rsid w:val="003F58D9"/>
    <w:rsid w:val="004005BC"/>
    <w:rsid w:val="00401366"/>
    <w:rsid w:val="00403708"/>
    <w:rsid w:val="004041FB"/>
    <w:rsid w:val="00406B11"/>
    <w:rsid w:val="00414383"/>
    <w:rsid w:val="004249A4"/>
    <w:rsid w:val="00426C6B"/>
    <w:rsid w:val="00434014"/>
    <w:rsid w:val="00434CE7"/>
    <w:rsid w:val="0044243F"/>
    <w:rsid w:val="004473F6"/>
    <w:rsid w:val="004673B1"/>
    <w:rsid w:val="00471BEA"/>
    <w:rsid w:val="00483D6F"/>
    <w:rsid w:val="00485B47"/>
    <w:rsid w:val="004875A8"/>
    <w:rsid w:val="00492A84"/>
    <w:rsid w:val="00494394"/>
    <w:rsid w:val="00494DF7"/>
    <w:rsid w:val="004A2C52"/>
    <w:rsid w:val="004A43F2"/>
    <w:rsid w:val="004A6443"/>
    <w:rsid w:val="004B0909"/>
    <w:rsid w:val="004B32ED"/>
    <w:rsid w:val="004B59FE"/>
    <w:rsid w:val="004C3363"/>
    <w:rsid w:val="004D0DFD"/>
    <w:rsid w:val="004D45DA"/>
    <w:rsid w:val="004E5413"/>
    <w:rsid w:val="004E68FD"/>
    <w:rsid w:val="004F2B0A"/>
    <w:rsid w:val="004F7E1B"/>
    <w:rsid w:val="00501714"/>
    <w:rsid w:val="0050177D"/>
    <w:rsid w:val="00501F03"/>
    <w:rsid w:val="005153D9"/>
    <w:rsid w:val="00515BE3"/>
    <w:rsid w:val="00515E78"/>
    <w:rsid w:val="00521D6E"/>
    <w:rsid w:val="00524F6F"/>
    <w:rsid w:val="00533C71"/>
    <w:rsid w:val="00537628"/>
    <w:rsid w:val="00540824"/>
    <w:rsid w:val="005415F8"/>
    <w:rsid w:val="00545C8C"/>
    <w:rsid w:val="005462E1"/>
    <w:rsid w:val="0054651B"/>
    <w:rsid w:val="005467E1"/>
    <w:rsid w:val="0055486F"/>
    <w:rsid w:val="0056569A"/>
    <w:rsid w:val="005721C8"/>
    <w:rsid w:val="00574E8C"/>
    <w:rsid w:val="0057598D"/>
    <w:rsid w:val="005929F5"/>
    <w:rsid w:val="00593133"/>
    <w:rsid w:val="00593CDB"/>
    <w:rsid w:val="005A43EE"/>
    <w:rsid w:val="005A7F30"/>
    <w:rsid w:val="005B4269"/>
    <w:rsid w:val="005B6405"/>
    <w:rsid w:val="005C04EA"/>
    <w:rsid w:val="005C0DD7"/>
    <w:rsid w:val="005C7F07"/>
    <w:rsid w:val="005D1EB1"/>
    <w:rsid w:val="005D2BFE"/>
    <w:rsid w:val="005D5DF2"/>
    <w:rsid w:val="005E4E63"/>
    <w:rsid w:val="005E6363"/>
    <w:rsid w:val="00600810"/>
    <w:rsid w:val="006027B0"/>
    <w:rsid w:val="00604FBF"/>
    <w:rsid w:val="00624601"/>
    <w:rsid w:val="006274D1"/>
    <w:rsid w:val="006300CC"/>
    <w:rsid w:val="0063758F"/>
    <w:rsid w:val="00640745"/>
    <w:rsid w:val="0066076B"/>
    <w:rsid w:val="00662DE8"/>
    <w:rsid w:val="00662FFA"/>
    <w:rsid w:val="00663E0F"/>
    <w:rsid w:val="00667AE8"/>
    <w:rsid w:val="0067482F"/>
    <w:rsid w:val="00680E5D"/>
    <w:rsid w:val="00690CDC"/>
    <w:rsid w:val="0069342C"/>
    <w:rsid w:val="00693E6F"/>
    <w:rsid w:val="006A1790"/>
    <w:rsid w:val="006A39F9"/>
    <w:rsid w:val="006A3C81"/>
    <w:rsid w:val="006B09F1"/>
    <w:rsid w:val="006B35D8"/>
    <w:rsid w:val="006B5881"/>
    <w:rsid w:val="006C4396"/>
    <w:rsid w:val="006C46A2"/>
    <w:rsid w:val="006C5DBB"/>
    <w:rsid w:val="006D28B8"/>
    <w:rsid w:val="006E3AD1"/>
    <w:rsid w:val="007029A2"/>
    <w:rsid w:val="007057E2"/>
    <w:rsid w:val="007058FA"/>
    <w:rsid w:val="00706156"/>
    <w:rsid w:val="00716E7D"/>
    <w:rsid w:val="00730CB7"/>
    <w:rsid w:val="00733B3D"/>
    <w:rsid w:val="00733B48"/>
    <w:rsid w:val="00742E49"/>
    <w:rsid w:val="00743A5E"/>
    <w:rsid w:val="00745743"/>
    <w:rsid w:val="00745E25"/>
    <w:rsid w:val="007510F4"/>
    <w:rsid w:val="00764872"/>
    <w:rsid w:val="00770D61"/>
    <w:rsid w:val="00771DC1"/>
    <w:rsid w:val="00777ED7"/>
    <w:rsid w:val="007825E0"/>
    <w:rsid w:val="00786D0A"/>
    <w:rsid w:val="00787A61"/>
    <w:rsid w:val="00793305"/>
    <w:rsid w:val="007941CB"/>
    <w:rsid w:val="007A2A66"/>
    <w:rsid w:val="007A41F7"/>
    <w:rsid w:val="007A64D9"/>
    <w:rsid w:val="007B0938"/>
    <w:rsid w:val="007B4C1F"/>
    <w:rsid w:val="007B7794"/>
    <w:rsid w:val="007C3F20"/>
    <w:rsid w:val="007D2604"/>
    <w:rsid w:val="007D6E23"/>
    <w:rsid w:val="007E151A"/>
    <w:rsid w:val="007F6305"/>
    <w:rsid w:val="00814A1F"/>
    <w:rsid w:val="008179B7"/>
    <w:rsid w:val="008179E4"/>
    <w:rsid w:val="00824523"/>
    <w:rsid w:val="008316B6"/>
    <w:rsid w:val="00836FDF"/>
    <w:rsid w:val="00841064"/>
    <w:rsid w:val="00842394"/>
    <w:rsid w:val="00855013"/>
    <w:rsid w:val="00856FB0"/>
    <w:rsid w:val="00863061"/>
    <w:rsid w:val="00866EF7"/>
    <w:rsid w:val="00871233"/>
    <w:rsid w:val="008806AD"/>
    <w:rsid w:val="00886CD4"/>
    <w:rsid w:val="008902E9"/>
    <w:rsid w:val="008913A7"/>
    <w:rsid w:val="008A2623"/>
    <w:rsid w:val="008A617D"/>
    <w:rsid w:val="008C28C4"/>
    <w:rsid w:val="008D0064"/>
    <w:rsid w:val="008D161A"/>
    <w:rsid w:val="008D1E8C"/>
    <w:rsid w:val="008D38E7"/>
    <w:rsid w:val="008D737D"/>
    <w:rsid w:val="008F1AEA"/>
    <w:rsid w:val="008F36E6"/>
    <w:rsid w:val="008F7E41"/>
    <w:rsid w:val="00906EA3"/>
    <w:rsid w:val="009125FE"/>
    <w:rsid w:val="00913B05"/>
    <w:rsid w:val="00915102"/>
    <w:rsid w:val="00915B56"/>
    <w:rsid w:val="009163BF"/>
    <w:rsid w:val="009204DF"/>
    <w:rsid w:val="0092087E"/>
    <w:rsid w:val="00927C9E"/>
    <w:rsid w:val="0093470E"/>
    <w:rsid w:val="00935FA0"/>
    <w:rsid w:val="00940B96"/>
    <w:rsid w:val="009414C5"/>
    <w:rsid w:val="0094220D"/>
    <w:rsid w:val="009512F5"/>
    <w:rsid w:val="00960B04"/>
    <w:rsid w:val="00964D4B"/>
    <w:rsid w:val="00972BFB"/>
    <w:rsid w:val="0097344E"/>
    <w:rsid w:val="00974A74"/>
    <w:rsid w:val="00974D17"/>
    <w:rsid w:val="009753A9"/>
    <w:rsid w:val="00976F0E"/>
    <w:rsid w:val="00985AA0"/>
    <w:rsid w:val="00987F9F"/>
    <w:rsid w:val="00990064"/>
    <w:rsid w:val="009931B1"/>
    <w:rsid w:val="009A5CE9"/>
    <w:rsid w:val="009B6ED6"/>
    <w:rsid w:val="009C08B6"/>
    <w:rsid w:val="009C55A3"/>
    <w:rsid w:val="009C7A9C"/>
    <w:rsid w:val="009D3F7E"/>
    <w:rsid w:val="009E160B"/>
    <w:rsid w:val="009E5B2D"/>
    <w:rsid w:val="009F00A8"/>
    <w:rsid w:val="00A039FC"/>
    <w:rsid w:val="00A06D43"/>
    <w:rsid w:val="00A10EEE"/>
    <w:rsid w:val="00A12D6A"/>
    <w:rsid w:val="00A1356B"/>
    <w:rsid w:val="00A22F07"/>
    <w:rsid w:val="00A26548"/>
    <w:rsid w:val="00A30CB9"/>
    <w:rsid w:val="00A37C96"/>
    <w:rsid w:val="00A45718"/>
    <w:rsid w:val="00A67FD6"/>
    <w:rsid w:val="00A728DF"/>
    <w:rsid w:val="00A9204B"/>
    <w:rsid w:val="00A94177"/>
    <w:rsid w:val="00AB06D7"/>
    <w:rsid w:val="00AB60FA"/>
    <w:rsid w:val="00AC2C83"/>
    <w:rsid w:val="00AC444A"/>
    <w:rsid w:val="00AC4E5A"/>
    <w:rsid w:val="00AF0462"/>
    <w:rsid w:val="00AF0BA6"/>
    <w:rsid w:val="00AF50BC"/>
    <w:rsid w:val="00B01963"/>
    <w:rsid w:val="00B1161F"/>
    <w:rsid w:val="00B169A5"/>
    <w:rsid w:val="00B17CD5"/>
    <w:rsid w:val="00B21543"/>
    <w:rsid w:val="00B22ABA"/>
    <w:rsid w:val="00B22C0F"/>
    <w:rsid w:val="00B27498"/>
    <w:rsid w:val="00B32AFA"/>
    <w:rsid w:val="00B37F1E"/>
    <w:rsid w:val="00B42A9A"/>
    <w:rsid w:val="00B45047"/>
    <w:rsid w:val="00B50FD3"/>
    <w:rsid w:val="00B51CEB"/>
    <w:rsid w:val="00B556C5"/>
    <w:rsid w:val="00B55F30"/>
    <w:rsid w:val="00B574C2"/>
    <w:rsid w:val="00B61111"/>
    <w:rsid w:val="00B62D19"/>
    <w:rsid w:val="00B661F8"/>
    <w:rsid w:val="00B738EF"/>
    <w:rsid w:val="00B73CBD"/>
    <w:rsid w:val="00B74CED"/>
    <w:rsid w:val="00B804C9"/>
    <w:rsid w:val="00B877BD"/>
    <w:rsid w:val="00B92EEC"/>
    <w:rsid w:val="00B94F5B"/>
    <w:rsid w:val="00BA1E41"/>
    <w:rsid w:val="00BA291E"/>
    <w:rsid w:val="00BB3FAD"/>
    <w:rsid w:val="00BB4C53"/>
    <w:rsid w:val="00BC56B8"/>
    <w:rsid w:val="00BD553F"/>
    <w:rsid w:val="00BE386B"/>
    <w:rsid w:val="00BF0B2C"/>
    <w:rsid w:val="00BF6967"/>
    <w:rsid w:val="00C00AC4"/>
    <w:rsid w:val="00C059DD"/>
    <w:rsid w:val="00C075D4"/>
    <w:rsid w:val="00C0792C"/>
    <w:rsid w:val="00C10F9D"/>
    <w:rsid w:val="00C23193"/>
    <w:rsid w:val="00C33ED5"/>
    <w:rsid w:val="00C35C0C"/>
    <w:rsid w:val="00C52BF3"/>
    <w:rsid w:val="00C7504B"/>
    <w:rsid w:val="00C7673C"/>
    <w:rsid w:val="00C80011"/>
    <w:rsid w:val="00C81EF5"/>
    <w:rsid w:val="00C828B5"/>
    <w:rsid w:val="00C9018B"/>
    <w:rsid w:val="00C941DB"/>
    <w:rsid w:val="00CA7B39"/>
    <w:rsid w:val="00CC69B5"/>
    <w:rsid w:val="00CE0DB0"/>
    <w:rsid w:val="00CE29D0"/>
    <w:rsid w:val="00CE52D1"/>
    <w:rsid w:val="00CE55F7"/>
    <w:rsid w:val="00D0688F"/>
    <w:rsid w:val="00D11456"/>
    <w:rsid w:val="00D12918"/>
    <w:rsid w:val="00D2028A"/>
    <w:rsid w:val="00D2210A"/>
    <w:rsid w:val="00D27A32"/>
    <w:rsid w:val="00D31D7A"/>
    <w:rsid w:val="00D558BF"/>
    <w:rsid w:val="00D57406"/>
    <w:rsid w:val="00D76017"/>
    <w:rsid w:val="00D80F8F"/>
    <w:rsid w:val="00DB0FD2"/>
    <w:rsid w:val="00DB6C94"/>
    <w:rsid w:val="00DC0C66"/>
    <w:rsid w:val="00DD4272"/>
    <w:rsid w:val="00DE63C9"/>
    <w:rsid w:val="00DE67DB"/>
    <w:rsid w:val="00DF11DE"/>
    <w:rsid w:val="00DF7B55"/>
    <w:rsid w:val="00DF7D60"/>
    <w:rsid w:val="00E035F3"/>
    <w:rsid w:val="00E04BF6"/>
    <w:rsid w:val="00E05CBD"/>
    <w:rsid w:val="00E06FF0"/>
    <w:rsid w:val="00E254A6"/>
    <w:rsid w:val="00E31A54"/>
    <w:rsid w:val="00E457C4"/>
    <w:rsid w:val="00E554A4"/>
    <w:rsid w:val="00E56716"/>
    <w:rsid w:val="00E67AF9"/>
    <w:rsid w:val="00E730EF"/>
    <w:rsid w:val="00E92D9D"/>
    <w:rsid w:val="00E94617"/>
    <w:rsid w:val="00EB3290"/>
    <w:rsid w:val="00EB440B"/>
    <w:rsid w:val="00EC1936"/>
    <w:rsid w:val="00EC3B6E"/>
    <w:rsid w:val="00ED6DE9"/>
    <w:rsid w:val="00EE0FE3"/>
    <w:rsid w:val="00EE2E52"/>
    <w:rsid w:val="00EF5299"/>
    <w:rsid w:val="00EF58D8"/>
    <w:rsid w:val="00F01F4C"/>
    <w:rsid w:val="00F034DA"/>
    <w:rsid w:val="00F0455D"/>
    <w:rsid w:val="00F06D39"/>
    <w:rsid w:val="00F257C3"/>
    <w:rsid w:val="00F30740"/>
    <w:rsid w:val="00F359FA"/>
    <w:rsid w:val="00F3745F"/>
    <w:rsid w:val="00F41E19"/>
    <w:rsid w:val="00F46B13"/>
    <w:rsid w:val="00F53939"/>
    <w:rsid w:val="00F55400"/>
    <w:rsid w:val="00F6015B"/>
    <w:rsid w:val="00F74BD8"/>
    <w:rsid w:val="00F7533D"/>
    <w:rsid w:val="00F7587C"/>
    <w:rsid w:val="00F75A6E"/>
    <w:rsid w:val="00F779C0"/>
    <w:rsid w:val="00F80CA7"/>
    <w:rsid w:val="00F9387C"/>
    <w:rsid w:val="00F97E5A"/>
    <w:rsid w:val="00FB58E2"/>
    <w:rsid w:val="00FC2BD9"/>
    <w:rsid w:val="00FC65E8"/>
    <w:rsid w:val="00FD0F49"/>
    <w:rsid w:val="00FD27A1"/>
    <w:rsid w:val="00FD3FB7"/>
    <w:rsid w:val="00FD5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DB802"/>
  <w15:docId w15:val="{DB8DC507-341D-42BC-AF7F-5C785970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F0"/>
    <w:pPr>
      <w:spacing w:after="0" w:line="360" w:lineRule="auto"/>
    </w:pPr>
    <w:rPr>
      <w:rFonts w:ascii="Cambria" w:hAnsi="Cambria"/>
      <w:sz w:val="24"/>
    </w:rPr>
  </w:style>
  <w:style w:type="paragraph" w:styleId="Overskrift1">
    <w:name w:val="heading 1"/>
    <w:basedOn w:val="Normal"/>
    <w:next w:val="Normal"/>
    <w:link w:val="Overskrift1Tegn"/>
    <w:uiPriority w:val="9"/>
    <w:qFormat/>
    <w:rsid w:val="001A3689"/>
    <w:pPr>
      <w:keepNext/>
      <w:keepLines/>
      <w:pageBreakBefore/>
      <w:numPr>
        <w:numId w:val="1"/>
      </w:numPr>
      <w:spacing w:before="480"/>
      <w:outlineLvl w:val="0"/>
    </w:pPr>
    <w:rPr>
      <w:rFonts w:ascii="Calibri" w:eastAsiaTheme="majorEastAsia" w:hAnsi="Calibri" w:cstheme="majorBidi"/>
      <w:b/>
      <w:bCs/>
      <w:color w:val="365F91" w:themeColor="accent1" w:themeShade="BF"/>
      <w:sz w:val="44"/>
      <w:szCs w:val="28"/>
    </w:rPr>
  </w:style>
  <w:style w:type="paragraph" w:styleId="Overskrift2">
    <w:name w:val="heading 2"/>
    <w:basedOn w:val="Normal"/>
    <w:next w:val="Normal"/>
    <w:link w:val="Overskrift2Tegn"/>
    <w:uiPriority w:val="9"/>
    <w:unhideWhenUsed/>
    <w:qFormat/>
    <w:rsid w:val="00A26548"/>
    <w:pPr>
      <w:keepNext/>
      <w:keepLines/>
      <w:numPr>
        <w:ilvl w:val="1"/>
        <w:numId w:val="1"/>
      </w:numPr>
      <w:spacing w:before="200"/>
      <w:outlineLvl w:val="1"/>
    </w:pPr>
    <w:rPr>
      <w:rFonts w:asciiTheme="majorHAnsi" w:eastAsiaTheme="majorEastAsia" w:hAnsiTheme="majorHAnsi" w:cstheme="majorBidi"/>
      <w:b/>
      <w:bCs/>
      <w:color w:val="4F81BD" w:themeColor="accent1"/>
      <w:sz w:val="28"/>
      <w:szCs w:val="26"/>
    </w:rPr>
  </w:style>
  <w:style w:type="paragraph" w:styleId="Overskrift3">
    <w:name w:val="heading 3"/>
    <w:basedOn w:val="Normal"/>
    <w:next w:val="Normal"/>
    <w:link w:val="Overskrift3Tegn"/>
    <w:uiPriority w:val="9"/>
    <w:unhideWhenUsed/>
    <w:qFormat/>
    <w:rsid w:val="00A26548"/>
    <w:pPr>
      <w:keepNext/>
      <w:keepLines/>
      <w:numPr>
        <w:ilvl w:val="2"/>
        <w:numId w:val="1"/>
      </w:numPr>
      <w:spacing w:before="200"/>
      <w:outlineLvl w:val="2"/>
    </w:pPr>
    <w:rPr>
      <w:rFonts w:ascii="Calibri" w:eastAsiaTheme="majorEastAsia" w:hAnsi="Calibri" w:cstheme="majorBidi"/>
      <w:b/>
      <w:bCs/>
      <w:color w:val="4F81BD" w:themeColor="accent1"/>
    </w:rPr>
  </w:style>
  <w:style w:type="paragraph" w:styleId="Overskrift4">
    <w:name w:val="heading 4"/>
    <w:basedOn w:val="Normal"/>
    <w:next w:val="Normal"/>
    <w:link w:val="Overskrift4Tegn"/>
    <w:uiPriority w:val="9"/>
    <w:unhideWhenUsed/>
    <w:qFormat/>
    <w:rsid w:val="00A265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265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265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65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65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65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C006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C0063"/>
  </w:style>
  <w:style w:type="paragraph" w:styleId="Bunntekst">
    <w:name w:val="footer"/>
    <w:basedOn w:val="Normal"/>
    <w:link w:val="BunntekstTegn"/>
    <w:uiPriority w:val="99"/>
    <w:unhideWhenUsed/>
    <w:rsid w:val="001C006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C0063"/>
  </w:style>
  <w:style w:type="paragraph" w:styleId="Bobletekst">
    <w:name w:val="Balloon Text"/>
    <w:basedOn w:val="Normal"/>
    <w:link w:val="BobletekstTegn"/>
    <w:uiPriority w:val="99"/>
    <w:semiHidden/>
    <w:unhideWhenUsed/>
    <w:rsid w:val="001C006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0063"/>
    <w:rPr>
      <w:rFonts w:ascii="Tahoma" w:hAnsi="Tahoma" w:cs="Tahoma"/>
      <w:sz w:val="16"/>
      <w:szCs w:val="16"/>
    </w:rPr>
  </w:style>
  <w:style w:type="paragraph" w:customStyle="1" w:styleId="BasicParagraph">
    <w:name w:val="[Basic Paragraph]"/>
    <w:basedOn w:val="Normal"/>
    <w:link w:val="BasicParagraphTegn"/>
    <w:uiPriority w:val="99"/>
    <w:rsid w:val="004B32ED"/>
    <w:pPr>
      <w:autoSpaceDE w:val="0"/>
      <w:autoSpaceDN w:val="0"/>
      <w:adjustRightInd w:val="0"/>
      <w:spacing w:line="288" w:lineRule="auto"/>
      <w:textAlignment w:val="center"/>
    </w:pPr>
    <w:rPr>
      <w:rFonts w:ascii="Minion Pro" w:hAnsi="Minion Pro" w:cs="Minion Pro"/>
      <w:color w:val="000000"/>
      <w:szCs w:val="24"/>
      <w:lang w:val="en-GB"/>
    </w:rPr>
  </w:style>
  <w:style w:type="paragraph" w:customStyle="1" w:styleId="HEMITHovedtittel">
    <w:name w:val="HEMIT_Hovedtittel"/>
    <w:basedOn w:val="Normal"/>
    <w:link w:val="HEMITHovedtittelTegn"/>
    <w:qFormat/>
    <w:rsid w:val="00593133"/>
    <w:rPr>
      <w:b/>
      <w:color w:val="17365D" w:themeColor="text2" w:themeShade="BF"/>
      <w:sz w:val="44"/>
      <w:szCs w:val="44"/>
    </w:rPr>
  </w:style>
  <w:style w:type="paragraph" w:customStyle="1" w:styleId="HEMITIngress">
    <w:name w:val="HEMIT_Ingress"/>
    <w:basedOn w:val="BasicParagraph"/>
    <w:link w:val="HEMITIngressTegn"/>
    <w:qFormat/>
    <w:rsid w:val="00593133"/>
    <w:rPr>
      <w:rFonts w:asciiTheme="majorHAnsi" w:hAnsiTheme="majorHAnsi"/>
      <w:b/>
      <w:sz w:val="28"/>
      <w:szCs w:val="28"/>
    </w:rPr>
  </w:style>
  <w:style w:type="character" w:customStyle="1" w:styleId="HEMITHovedtittelTegn">
    <w:name w:val="HEMIT_Hovedtittel Tegn"/>
    <w:basedOn w:val="Standardskriftforavsnitt"/>
    <w:link w:val="HEMITHovedtittel"/>
    <w:rsid w:val="00593133"/>
    <w:rPr>
      <w:b/>
      <w:color w:val="17365D" w:themeColor="text2" w:themeShade="BF"/>
      <w:sz w:val="44"/>
      <w:szCs w:val="44"/>
    </w:rPr>
  </w:style>
  <w:style w:type="paragraph" w:customStyle="1" w:styleId="HEMITMellomtittel">
    <w:name w:val="HEMIT_Mellomtittel"/>
    <w:basedOn w:val="BasicParagraph"/>
    <w:link w:val="HEMITMellomtittelTegn"/>
    <w:qFormat/>
    <w:rsid w:val="00593133"/>
    <w:rPr>
      <w:rFonts w:asciiTheme="minorHAnsi" w:hAnsiTheme="minorHAnsi" w:cstheme="minorHAnsi"/>
      <w:b/>
    </w:rPr>
  </w:style>
  <w:style w:type="character" w:customStyle="1" w:styleId="BasicParagraphTegn">
    <w:name w:val="[Basic Paragraph] Tegn"/>
    <w:basedOn w:val="Standardskriftforavsnitt"/>
    <w:link w:val="BasicParagraph"/>
    <w:uiPriority w:val="99"/>
    <w:rsid w:val="00593133"/>
    <w:rPr>
      <w:rFonts w:ascii="Minion Pro" w:hAnsi="Minion Pro" w:cs="Minion Pro"/>
      <w:color w:val="000000"/>
      <w:sz w:val="24"/>
      <w:szCs w:val="24"/>
      <w:lang w:val="en-GB"/>
    </w:rPr>
  </w:style>
  <w:style w:type="character" w:customStyle="1" w:styleId="HEMITIngressTegn">
    <w:name w:val="HEMIT_Ingress Tegn"/>
    <w:basedOn w:val="BasicParagraphTegn"/>
    <w:link w:val="HEMITIngress"/>
    <w:rsid w:val="00593133"/>
    <w:rPr>
      <w:rFonts w:asciiTheme="majorHAnsi" w:hAnsiTheme="majorHAnsi" w:cs="Minion Pro"/>
      <w:b/>
      <w:color w:val="000000"/>
      <w:sz w:val="28"/>
      <w:szCs w:val="28"/>
      <w:lang w:val="en-GB"/>
    </w:rPr>
  </w:style>
  <w:style w:type="paragraph" w:customStyle="1" w:styleId="HEMITBrdtekst">
    <w:name w:val="HEMIT_Brødtekst"/>
    <w:basedOn w:val="BasicParagraph"/>
    <w:link w:val="HEMITBrdtekstTegn"/>
    <w:qFormat/>
    <w:rsid w:val="00A26548"/>
    <w:pPr>
      <w:spacing w:line="360" w:lineRule="auto"/>
    </w:pPr>
    <w:rPr>
      <w:rFonts w:asciiTheme="majorHAnsi" w:hAnsiTheme="majorHAnsi" w:cstheme="minorHAnsi"/>
    </w:rPr>
  </w:style>
  <w:style w:type="character" w:customStyle="1" w:styleId="HEMITMellomtittelTegn">
    <w:name w:val="HEMIT_Mellomtittel Tegn"/>
    <w:basedOn w:val="BasicParagraphTegn"/>
    <w:link w:val="HEMITMellomtittel"/>
    <w:rsid w:val="00593133"/>
    <w:rPr>
      <w:rFonts w:ascii="Minion Pro" w:hAnsi="Minion Pro" w:cstheme="minorHAnsi"/>
      <w:b/>
      <w:color w:val="000000"/>
      <w:sz w:val="24"/>
      <w:szCs w:val="24"/>
      <w:lang w:val="en-GB"/>
    </w:rPr>
  </w:style>
  <w:style w:type="character" w:customStyle="1" w:styleId="HEMITBrdtekstTegn">
    <w:name w:val="HEMIT_Brødtekst Tegn"/>
    <w:basedOn w:val="BasicParagraphTegn"/>
    <w:link w:val="HEMITBrdtekst"/>
    <w:rsid w:val="00A26548"/>
    <w:rPr>
      <w:rFonts w:asciiTheme="majorHAnsi" w:hAnsiTheme="majorHAnsi" w:cstheme="minorHAnsi"/>
      <w:color w:val="000000"/>
      <w:sz w:val="24"/>
      <w:szCs w:val="24"/>
      <w:lang w:val="en-GB"/>
    </w:rPr>
  </w:style>
  <w:style w:type="character" w:customStyle="1" w:styleId="Overskrift1Tegn">
    <w:name w:val="Overskrift 1 Tegn"/>
    <w:basedOn w:val="Standardskriftforavsnitt"/>
    <w:link w:val="Overskrift1"/>
    <w:rsid w:val="001A3689"/>
    <w:rPr>
      <w:rFonts w:ascii="Calibri" w:eastAsiaTheme="majorEastAsia" w:hAnsi="Calibri" w:cstheme="majorBidi"/>
      <w:b/>
      <w:bCs/>
      <w:color w:val="365F91" w:themeColor="accent1" w:themeShade="BF"/>
      <w:sz w:val="44"/>
      <w:szCs w:val="28"/>
    </w:rPr>
  </w:style>
  <w:style w:type="character" w:customStyle="1" w:styleId="Overskrift2Tegn">
    <w:name w:val="Overskrift 2 Tegn"/>
    <w:basedOn w:val="Standardskriftforavsnitt"/>
    <w:link w:val="Overskrift2"/>
    <w:uiPriority w:val="9"/>
    <w:rsid w:val="00A26548"/>
    <w:rPr>
      <w:rFonts w:asciiTheme="majorHAnsi" w:eastAsiaTheme="majorEastAsia" w:hAnsiTheme="majorHAnsi" w:cstheme="majorBidi"/>
      <w:b/>
      <w:bCs/>
      <w:color w:val="4F81BD" w:themeColor="accent1"/>
      <w:sz w:val="28"/>
      <w:szCs w:val="26"/>
    </w:rPr>
  </w:style>
  <w:style w:type="character" w:customStyle="1" w:styleId="Overskrift3Tegn">
    <w:name w:val="Overskrift 3 Tegn"/>
    <w:basedOn w:val="Standardskriftforavsnitt"/>
    <w:link w:val="Overskrift3"/>
    <w:rsid w:val="00A26548"/>
    <w:rPr>
      <w:rFonts w:ascii="Calibri" w:eastAsiaTheme="majorEastAsia" w:hAnsi="Calibri" w:cstheme="majorBidi"/>
      <w:b/>
      <w:bCs/>
      <w:color w:val="4F81BD" w:themeColor="accent1"/>
      <w:sz w:val="24"/>
    </w:rPr>
  </w:style>
  <w:style w:type="character" w:customStyle="1" w:styleId="Overskrift4Tegn">
    <w:name w:val="Overskrift 4 Tegn"/>
    <w:basedOn w:val="Standardskriftforavsnitt"/>
    <w:link w:val="Overskrift4"/>
    <w:rsid w:val="00A26548"/>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semiHidden/>
    <w:rsid w:val="00A26548"/>
    <w:rPr>
      <w:rFonts w:asciiTheme="majorHAnsi" w:eastAsiaTheme="majorEastAsia" w:hAnsiTheme="majorHAnsi" w:cstheme="majorBidi"/>
      <w:color w:val="243F60" w:themeColor="accent1" w:themeShade="7F"/>
      <w:sz w:val="24"/>
    </w:rPr>
  </w:style>
  <w:style w:type="character" w:customStyle="1" w:styleId="Overskrift6Tegn">
    <w:name w:val="Overskrift 6 Tegn"/>
    <w:basedOn w:val="Standardskriftforavsnitt"/>
    <w:link w:val="Overskrift6"/>
    <w:semiHidden/>
    <w:rsid w:val="00A26548"/>
    <w:rPr>
      <w:rFonts w:asciiTheme="majorHAnsi" w:eastAsiaTheme="majorEastAsia" w:hAnsiTheme="majorHAnsi" w:cstheme="majorBidi"/>
      <w:i/>
      <w:iCs/>
      <w:color w:val="243F60" w:themeColor="accent1" w:themeShade="7F"/>
      <w:sz w:val="24"/>
    </w:rPr>
  </w:style>
  <w:style w:type="character" w:customStyle="1" w:styleId="Overskrift7Tegn">
    <w:name w:val="Overskrift 7 Tegn"/>
    <w:basedOn w:val="Standardskriftforavsnitt"/>
    <w:link w:val="Overskrift7"/>
    <w:semiHidden/>
    <w:rsid w:val="00A26548"/>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semiHidden/>
    <w:rsid w:val="00A265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semiHidden/>
    <w:rsid w:val="00A26548"/>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qFormat/>
    <w:rsid w:val="002A09F0"/>
    <w:pPr>
      <w:numPr>
        <w:numId w:val="0"/>
      </w:numPr>
      <w:outlineLvl w:val="9"/>
    </w:pPr>
    <w:rPr>
      <w:rFonts w:asciiTheme="majorHAnsi" w:hAnsiTheme="majorHAnsi"/>
      <w:sz w:val="28"/>
      <w:lang w:eastAsia="nb-NO"/>
    </w:rPr>
  </w:style>
  <w:style w:type="paragraph" w:styleId="INNH1">
    <w:name w:val="toc 1"/>
    <w:basedOn w:val="Normal"/>
    <w:next w:val="Normal"/>
    <w:autoRedefine/>
    <w:uiPriority w:val="39"/>
    <w:unhideWhenUsed/>
    <w:rsid w:val="002A09F0"/>
    <w:pPr>
      <w:spacing w:after="100"/>
    </w:pPr>
  </w:style>
  <w:style w:type="paragraph" w:styleId="INNH2">
    <w:name w:val="toc 2"/>
    <w:basedOn w:val="Normal"/>
    <w:next w:val="Normal"/>
    <w:autoRedefine/>
    <w:uiPriority w:val="39"/>
    <w:unhideWhenUsed/>
    <w:rsid w:val="002A09F0"/>
    <w:pPr>
      <w:spacing w:after="100"/>
      <w:ind w:left="220"/>
    </w:pPr>
  </w:style>
  <w:style w:type="paragraph" w:styleId="INNH3">
    <w:name w:val="toc 3"/>
    <w:basedOn w:val="Normal"/>
    <w:next w:val="Normal"/>
    <w:autoRedefine/>
    <w:uiPriority w:val="39"/>
    <w:unhideWhenUsed/>
    <w:rsid w:val="002A09F0"/>
    <w:pPr>
      <w:spacing w:after="100"/>
      <w:ind w:left="440"/>
    </w:pPr>
  </w:style>
  <w:style w:type="character" w:styleId="Hyperkobling">
    <w:name w:val="Hyperlink"/>
    <w:basedOn w:val="Standardskriftforavsnitt"/>
    <w:uiPriority w:val="99"/>
    <w:unhideWhenUsed/>
    <w:rsid w:val="002A09F0"/>
    <w:rPr>
      <w:color w:val="0000FF" w:themeColor="hyperlink"/>
      <w:u w:val="single"/>
    </w:rPr>
  </w:style>
  <w:style w:type="table" w:styleId="Tabellrutenett">
    <w:name w:val="Table Grid"/>
    <w:basedOn w:val="Vanligtabell"/>
    <w:uiPriority w:val="59"/>
    <w:rsid w:val="0036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467E1"/>
    <w:pPr>
      <w:ind w:left="720"/>
      <w:contextualSpacing/>
    </w:pPr>
  </w:style>
  <w:style w:type="paragraph" w:styleId="Fotnotetekst">
    <w:name w:val="footnote text"/>
    <w:basedOn w:val="Normal"/>
    <w:link w:val="FotnotetekstTegn"/>
    <w:uiPriority w:val="99"/>
    <w:semiHidden/>
    <w:unhideWhenUsed/>
    <w:rsid w:val="00743A5E"/>
    <w:pPr>
      <w:spacing w:line="240" w:lineRule="auto"/>
    </w:pPr>
    <w:rPr>
      <w:sz w:val="20"/>
      <w:szCs w:val="20"/>
    </w:rPr>
  </w:style>
  <w:style w:type="character" w:customStyle="1" w:styleId="FotnotetekstTegn">
    <w:name w:val="Fotnotetekst Tegn"/>
    <w:basedOn w:val="Standardskriftforavsnitt"/>
    <w:link w:val="Fotnotetekst"/>
    <w:uiPriority w:val="99"/>
    <w:semiHidden/>
    <w:rsid w:val="00743A5E"/>
    <w:rPr>
      <w:rFonts w:ascii="Cambria" w:hAnsi="Cambria"/>
      <w:sz w:val="20"/>
      <w:szCs w:val="20"/>
    </w:rPr>
  </w:style>
  <w:style w:type="character" w:styleId="Fotnotereferanse">
    <w:name w:val="footnote reference"/>
    <w:basedOn w:val="Standardskriftforavsnitt"/>
    <w:uiPriority w:val="99"/>
    <w:semiHidden/>
    <w:unhideWhenUsed/>
    <w:rsid w:val="00743A5E"/>
    <w:rPr>
      <w:vertAlign w:val="superscript"/>
    </w:rPr>
  </w:style>
  <w:style w:type="character" w:styleId="Merknadsreferanse">
    <w:name w:val="annotation reference"/>
    <w:basedOn w:val="Standardskriftforavsnitt"/>
    <w:uiPriority w:val="99"/>
    <w:semiHidden/>
    <w:unhideWhenUsed/>
    <w:rsid w:val="00743A5E"/>
    <w:rPr>
      <w:sz w:val="16"/>
      <w:szCs w:val="16"/>
    </w:rPr>
  </w:style>
  <w:style w:type="paragraph" w:styleId="Merknadstekst">
    <w:name w:val="annotation text"/>
    <w:basedOn w:val="Normal"/>
    <w:link w:val="MerknadstekstTegn"/>
    <w:uiPriority w:val="99"/>
    <w:semiHidden/>
    <w:unhideWhenUsed/>
    <w:rsid w:val="00743A5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3A5E"/>
    <w:rPr>
      <w:rFonts w:ascii="Cambria" w:hAnsi="Cambria"/>
      <w:sz w:val="20"/>
      <w:szCs w:val="20"/>
    </w:rPr>
  </w:style>
  <w:style w:type="paragraph" w:styleId="Bildetekst">
    <w:name w:val="caption"/>
    <w:basedOn w:val="Normal"/>
    <w:next w:val="Normal"/>
    <w:uiPriority w:val="35"/>
    <w:unhideWhenUsed/>
    <w:qFormat/>
    <w:rsid w:val="00743A5E"/>
    <w:pPr>
      <w:spacing w:after="200" w:line="240" w:lineRule="auto"/>
    </w:pPr>
    <w:rPr>
      <w:b/>
      <w:bCs/>
      <w:color w:val="4F81BD" w:themeColor="accent1"/>
      <w:sz w:val="18"/>
      <w:szCs w:val="18"/>
    </w:rPr>
  </w:style>
  <w:style w:type="paragraph" w:customStyle="1" w:styleId="listbulletround1">
    <w:name w:val="listbulletround1"/>
    <w:basedOn w:val="Normal"/>
    <w:rsid w:val="00C00AC4"/>
    <w:pPr>
      <w:numPr>
        <w:numId w:val="2"/>
      </w:numPr>
      <w:spacing w:before="120" w:after="120" w:line="240" w:lineRule="auto"/>
    </w:pPr>
    <w:rPr>
      <w:rFonts w:ascii="Arial" w:eastAsia="SimSun" w:hAnsi="Arial" w:cs="Arial"/>
      <w:snapToGrid w:val="0"/>
      <w:color w:val="000000"/>
      <w:sz w:val="20"/>
      <w:szCs w:val="20"/>
      <w:lang w:val="en-GB" w:eastAsia="zh-CN"/>
    </w:rPr>
  </w:style>
  <w:style w:type="character" w:styleId="Fulgthyperkobling">
    <w:name w:val="FollowedHyperlink"/>
    <w:basedOn w:val="Standardskriftforavsnitt"/>
    <w:uiPriority w:val="99"/>
    <w:semiHidden/>
    <w:unhideWhenUsed/>
    <w:rsid w:val="0093470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604FBF"/>
    <w:rPr>
      <w:b/>
      <w:bCs/>
    </w:rPr>
  </w:style>
  <w:style w:type="character" w:customStyle="1" w:styleId="KommentaremneTegn">
    <w:name w:val="Kommentaremne Tegn"/>
    <w:basedOn w:val="MerknadstekstTegn"/>
    <w:link w:val="Kommentaremne"/>
    <w:uiPriority w:val="99"/>
    <w:semiHidden/>
    <w:rsid w:val="00604FBF"/>
    <w:rPr>
      <w:rFonts w:ascii="Cambria" w:hAnsi="Cambria"/>
      <w:b/>
      <w:bCs/>
      <w:sz w:val="20"/>
      <w:szCs w:val="20"/>
    </w:rPr>
  </w:style>
  <w:style w:type="paragraph" w:styleId="Ingenmellomrom">
    <w:name w:val="No Spacing"/>
    <w:uiPriority w:val="1"/>
    <w:qFormat/>
    <w:rsid w:val="00604FBF"/>
    <w:pPr>
      <w:spacing w:after="0" w:line="240" w:lineRule="auto"/>
    </w:pPr>
    <w:rPr>
      <w:rFonts w:ascii="Cambria" w:hAnsi="Cambria"/>
      <w:sz w:val="24"/>
    </w:rPr>
  </w:style>
  <w:style w:type="paragraph" w:customStyle="1" w:styleId="Default">
    <w:name w:val="Default"/>
    <w:rsid w:val="0054082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MITOverskrift2">
    <w:name w:val="HEMIT Overskrift 2"/>
    <w:basedOn w:val="Overskrift2"/>
    <w:rsid w:val="00540824"/>
    <w:pPr>
      <w:keepLines w:val="0"/>
      <w:tabs>
        <w:tab w:val="num" w:pos="576"/>
      </w:tabs>
      <w:spacing w:before="240" w:after="60" w:line="240" w:lineRule="auto"/>
    </w:pPr>
    <w:rPr>
      <w:rFonts w:ascii="Arial" w:eastAsia="Times New Roman" w:hAnsi="Arial" w:cs="Arial"/>
      <w:b w:val="0"/>
      <w:iCs/>
      <w:color w:val="auto"/>
      <w:szCs w:val="28"/>
    </w:rPr>
  </w:style>
  <w:style w:type="paragraph" w:styleId="Liste">
    <w:name w:val="List"/>
    <w:basedOn w:val="Normal"/>
    <w:uiPriority w:val="99"/>
    <w:unhideWhenUsed/>
    <w:rsid w:val="00EE2E52"/>
    <w:pPr>
      <w:ind w:left="283" w:hanging="283"/>
      <w:contextualSpacing/>
    </w:pPr>
  </w:style>
  <w:style w:type="paragraph" w:styleId="Brdtekst">
    <w:name w:val="Body Text"/>
    <w:basedOn w:val="Normal"/>
    <w:link w:val="BrdtekstTegn"/>
    <w:uiPriority w:val="99"/>
    <w:unhideWhenUsed/>
    <w:rsid w:val="00EE2E52"/>
    <w:pPr>
      <w:spacing w:after="120"/>
    </w:pPr>
  </w:style>
  <w:style w:type="character" w:customStyle="1" w:styleId="BrdtekstTegn">
    <w:name w:val="Brødtekst Tegn"/>
    <w:basedOn w:val="Standardskriftforavsnitt"/>
    <w:link w:val="Brdtekst"/>
    <w:uiPriority w:val="99"/>
    <w:rsid w:val="00EE2E52"/>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3782">
      <w:bodyDiv w:val="1"/>
      <w:marLeft w:val="0"/>
      <w:marRight w:val="0"/>
      <w:marTop w:val="0"/>
      <w:marBottom w:val="0"/>
      <w:divBdr>
        <w:top w:val="none" w:sz="0" w:space="0" w:color="auto"/>
        <w:left w:val="none" w:sz="0" w:space="0" w:color="auto"/>
        <w:bottom w:val="none" w:sz="0" w:space="0" w:color="auto"/>
        <w:right w:val="none" w:sz="0" w:space="0" w:color="auto"/>
      </w:divBdr>
    </w:div>
    <w:div w:id="249699995">
      <w:bodyDiv w:val="1"/>
      <w:marLeft w:val="0"/>
      <w:marRight w:val="0"/>
      <w:marTop w:val="0"/>
      <w:marBottom w:val="0"/>
      <w:divBdr>
        <w:top w:val="none" w:sz="0" w:space="0" w:color="auto"/>
        <w:left w:val="none" w:sz="0" w:space="0" w:color="auto"/>
        <w:bottom w:val="none" w:sz="0" w:space="0" w:color="auto"/>
        <w:right w:val="none" w:sz="0" w:space="0" w:color="auto"/>
      </w:divBdr>
    </w:div>
    <w:div w:id="723942486">
      <w:bodyDiv w:val="1"/>
      <w:marLeft w:val="0"/>
      <w:marRight w:val="0"/>
      <w:marTop w:val="0"/>
      <w:marBottom w:val="0"/>
      <w:divBdr>
        <w:top w:val="none" w:sz="0" w:space="0" w:color="auto"/>
        <w:left w:val="none" w:sz="0" w:space="0" w:color="auto"/>
        <w:bottom w:val="none" w:sz="0" w:space="0" w:color="auto"/>
        <w:right w:val="none" w:sz="0" w:space="0" w:color="auto"/>
      </w:divBdr>
    </w:div>
    <w:div w:id="740251030">
      <w:bodyDiv w:val="1"/>
      <w:marLeft w:val="0"/>
      <w:marRight w:val="0"/>
      <w:marTop w:val="0"/>
      <w:marBottom w:val="0"/>
      <w:divBdr>
        <w:top w:val="none" w:sz="0" w:space="0" w:color="auto"/>
        <w:left w:val="none" w:sz="0" w:space="0" w:color="auto"/>
        <w:bottom w:val="none" w:sz="0" w:space="0" w:color="auto"/>
        <w:right w:val="none" w:sz="0" w:space="0" w:color="auto"/>
      </w:divBdr>
    </w:div>
    <w:div w:id="965354225">
      <w:bodyDiv w:val="1"/>
      <w:marLeft w:val="0"/>
      <w:marRight w:val="0"/>
      <w:marTop w:val="0"/>
      <w:marBottom w:val="0"/>
      <w:divBdr>
        <w:top w:val="none" w:sz="0" w:space="0" w:color="auto"/>
        <w:left w:val="none" w:sz="0" w:space="0" w:color="auto"/>
        <w:bottom w:val="none" w:sz="0" w:space="0" w:color="auto"/>
        <w:right w:val="none" w:sz="0" w:space="0" w:color="auto"/>
      </w:divBdr>
    </w:div>
    <w:div w:id="1247568751">
      <w:bodyDiv w:val="1"/>
      <w:marLeft w:val="0"/>
      <w:marRight w:val="0"/>
      <w:marTop w:val="0"/>
      <w:marBottom w:val="0"/>
      <w:divBdr>
        <w:top w:val="none" w:sz="0" w:space="0" w:color="auto"/>
        <w:left w:val="none" w:sz="0" w:space="0" w:color="auto"/>
        <w:bottom w:val="none" w:sz="0" w:space="0" w:color="auto"/>
        <w:right w:val="none" w:sz="0" w:space="0" w:color="auto"/>
      </w:divBdr>
    </w:div>
    <w:div w:id="1407454104">
      <w:bodyDiv w:val="1"/>
      <w:marLeft w:val="0"/>
      <w:marRight w:val="0"/>
      <w:marTop w:val="0"/>
      <w:marBottom w:val="0"/>
      <w:divBdr>
        <w:top w:val="none" w:sz="0" w:space="0" w:color="auto"/>
        <w:left w:val="none" w:sz="0" w:space="0" w:color="auto"/>
        <w:bottom w:val="none" w:sz="0" w:space="0" w:color="auto"/>
        <w:right w:val="none" w:sz="0" w:space="0" w:color="auto"/>
      </w:divBdr>
    </w:div>
    <w:div w:id="1469786086">
      <w:bodyDiv w:val="1"/>
      <w:marLeft w:val="0"/>
      <w:marRight w:val="0"/>
      <w:marTop w:val="0"/>
      <w:marBottom w:val="0"/>
      <w:divBdr>
        <w:top w:val="none" w:sz="0" w:space="0" w:color="auto"/>
        <w:left w:val="none" w:sz="0" w:space="0" w:color="auto"/>
        <w:bottom w:val="none" w:sz="0" w:space="0" w:color="auto"/>
        <w:right w:val="none" w:sz="0" w:space="0" w:color="auto"/>
      </w:divBdr>
      <w:divsChild>
        <w:div w:id="1033263590">
          <w:marLeft w:val="0"/>
          <w:marRight w:val="0"/>
          <w:marTop w:val="240"/>
          <w:marBottom w:val="60"/>
          <w:divBdr>
            <w:top w:val="none" w:sz="0" w:space="0" w:color="auto"/>
            <w:left w:val="none" w:sz="0" w:space="0" w:color="auto"/>
            <w:bottom w:val="none" w:sz="0" w:space="0" w:color="auto"/>
            <w:right w:val="none" w:sz="0" w:space="0" w:color="auto"/>
          </w:divBdr>
        </w:div>
        <w:div w:id="1648902321">
          <w:marLeft w:val="0"/>
          <w:marRight w:val="0"/>
          <w:marTop w:val="60"/>
          <w:marBottom w:val="60"/>
          <w:divBdr>
            <w:top w:val="none" w:sz="0" w:space="0" w:color="auto"/>
            <w:left w:val="none" w:sz="0" w:space="0" w:color="auto"/>
            <w:bottom w:val="none" w:sz="0" w:space="0" w:color="auto"/>
            <w:right w:val="none" w:sz="0" w:space="0" w:color="auto"/>
          </w:divBdr>
        </w:div>
      </w:divsChild>
    </w:div>
    <w:div w:id="1549151277">
      <w:bodyDiv w:val="1"/>
      <w:marLeft w:val="0"/>
      <w:marRight w:val="0"/>
      <w:marTop w:val="0"/>
      <w:marBottom w:val="0"/>
      <w:divBdr>
        <w:top w:val="none" w:sz="0" w:space="0" w:color="auto"/>
        <w:left w:val="none" w:sz="0" w:space="0" w:color="auto"/>
        <w:bottom w:val="none" w:sz="0" w:space="0" w:color="auto"/>
        <w:right w:val="none" w:sz="0" w:space="0" w:color="auto"/>
      </w:divBdr>
    </w:div>
    <w:div w:id="1662000351">
      <w:bodyDiv w:val="1"/>
      <w:marLeft w:val="0"/>
      <w:marRight w:val="0"/>
      <w:marTop w:val="0"/>
      <w:marBottom w:val="0"/>
      <w:divBdr>
        <w:top w:val="none" w:sz="0" w:space="0" w:color="auto"/>
        <w:left w:val="none" w:sz="0" w:space="0" w:color="auto"/>
        <w:bottom w:val="none" w:sz="0" w:space="0" w:color="auto"/>
        <w:right w:val="none" w:sz="0" w:space="0" w:color="auto"/>
      </w:divBdr>
      <w:divsChild>
        <w:div w:id="509029415">
          <w:marLeft w:val="547"/>
          <w:marRight w:val="0"/>
          <w:marTop w:val="0"/>
          <w:marBottom w:val="0"/>
          <w:divBdr>
            <w:top w:val="none" w:sz="0" w:space="0" w:color="auto"/>
            <w:left w:val="none" w:sz="0" w:space="0" w:color="auto"/>
            <w:bottom w:val="none" w:sz="0" w:space="0" w:color="auto"/>
            <w:right w:val="none" w:sz="0" w:space="0" w:color="auto"/>
          </w:divBdr>
        </w:div>
        <w:div w:id="687367062">
          <w:marLeft w:val="547"/>
          <w:marRight w:val="0"/>
          <w:marTop w:val="0"/>
          <w:marBottom w:val="0"/>
          <w:divBdr>
            <w:top w:val="none" w:sz="0" w:space="0" w:color="auto"/>
            <w:left w:val="none" w:sz="0" w:space="0" w:color="auto"/>
            <w:bottom w:val="none" w:sz="0" w:space="0" w:color="auto"/>
            <w:right w:val="none" w:sz="0" w:space="0" w:color="auto"/>
          </w:divBdr>
        </w:div>
      </w:divsChild>
    </w:div>
    <w:div w:id="1668363245">
      <w:bodyDiv w:val="1"/>
      <w:marLeft w:val="0"/>
      <w:marRight w:val="0"/>
      <w:marTop w:val="0"/>
      <w:marBottom w:val="0"/>
      <w:divBdr>
        <w:top w:val="none" w:sz="0" w:space="0" w:color="auto"/>
        <w:left w:val="none" w:sz="0" w:space="0" w:color="auto"/>
        <w:bottom w:val="none" w:sz="0" w:space="0" w:color="auto"/>
        <w:right w:val="none" w:sz="0" w:space="0" w:color="auto"/>
      </w:divBdr>
    </w:div>
    <w:div w:id="1945796160">
      <w:bodyDiv w:val="1"/>
      <w:marLeft w:val="0"/>
      <w:marRight w:val="0"/>
      <w:marTop w:val="0"/>
      <w:marBottom w:val="0"/>
      <w:divBdr>
        <w:top w:val="none" w:sz="0" w:space="0" w:color="auto"/>
        <w:left w:val="none" w:sz="0" w:space="0" w:color="auto"/>
        <w:bottom w:val="none" w:sz="0" w:space="0" w:color="auto"/>
        <w:right w:val="none" w:sz="0" w:space="0" w:color="auto"/>
      </w:divBdr>
      <w:divsChild>
        <w:div w:id="1374302645">
          <w:marLeft w:val="547"/>
          <w:marRight w:val="0"/>
          <w:marTop w:val="0"/>
          <w:marBottom w:val="0"/>
          <w:divBdr>
            <w:top w:val="none" w:sz="0" w:space="0" w:color="auto"/>
            <w:left w:val="none" w:sz="0" w:space="0" w:color="auto"/>
            <w:bottom w:val="none" w:sz="0" w:space="0" w:color="auto"/>
            <w:right w:val="none" w:sz="0" w:space="0" w:color="auto"/>
          </w:divBdr>
        </w:div>
      </w:divsChild>
    </w:div>
    <w:div w:id="2059351036">
      <w:bodyDiv w:val="1"/>
      <w:marLeft w:val="0"/>
      <w:marRight w:val="0"/>
      <w:marTop w:val="0"/>
      <w:marBottom w:val="0"/>
      <w:divBdr>
        <w:top w:val="none" w:sz="0" w:space="0" w:color="auto"/>
        <w:left w:val="none" w:sz="0" w:space="0" w:color="auto"/>
        <w:bottom w:val="none" w:sz="0" w:space="0" w:color="auto"/>
        <w:right w:val="none" w:sz="0" w:space="0" w:color="auto"/>
      </w:divBdr>
      <w:divsChild>
        <w:div w:id="2083676053">
          <w:marLeft w:val="547"/>
          <w:marRight w:val="0"/>
          <w:marTop w:val="0"/>
          <w:marBottom w:val="0"/>
          <w:divBdr>
            <w:top w:val="none" w:sz="0" w:space="0" w:color="auto"/>
            <w:left w:val="none" w:sz="0" w:space="0" w:color="auto"/>
            <w:bottom w:val="none" w:sz="0" w:space="0" w:color="auto"/>
            <w:right w:val="none" w:sz="0" w:space="0" w:color="auto"/>
          </w:divBdr>
        </w:div>
      </w:divsChild>
    </w:div>
    <w:div w:id="2075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ga\AppData\Local\Microsoft\Windows\Temporary%20Internet%20Files\Content.IE5\4EBP09JM\Prosjekt_Business_Case_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C694DBF8FDFA4ABAC0A51B79CDE7AD" ma:contentTypeVersion="1" ma:contentTypeDescription="Opprett et nytt dokument." ma:contentTypeScope="" ma:versionID="4ebfb9b4f0527379fe57c7f427bd9b05">
  <xsd:schema xmlns:xsd="http://www.w3.org/2001/XMLSchema" xmlns:p="http://schemas.microsoft.com/office/2006/metadata/properties" targetNamespace="http://schemas.microsoft.com/office/2006/metadata/properties" ma:root="true" ma:fieldsID="3b1e01fa3da46c04f923f6bb50b4b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ma:readOnly="tru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9C4A-BD04-45BE-87EF-2260804C9628}">
  <ds:schemaRefs>
    <ds:schemaRef ds:uri="http://schemas.microsoft.com/office/2006/metadata/properties"/>
  </ds:schemaRefs>
</ds:datastoreItem>
</file>

<file path=customXml/itemProps2.xml><?xml version="1.0" encoding="utf-8"?>
<ds:datastoreItem xmlns:ds="http://schemas.openxmlformats.org/officeDocument/2006/customXml" ds:itemID="{9F788331-BEE7-4DFF-867B-680D45CB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F61DDE-D97E-471B-BD69-4CCB52AEA73A}">
  <ds:schemaRefs>
    <ds:schemaRef ds:uri="http://schemas.microsoft.com/sharepoint/v3/contenttype/forms"/>
  </ds:schemaRefs>
</ds:datastoreItem>
</file>

<file path=customXml/itemProps4.xml><?xml version="1.0" encoding="utf-8"?>
<ds:datastoreItem xmlns:ds="http://schemas.openxmlformats.org/officeDocument/2006/customXml" ds:itemID="{37EDC9B2-967A-48D8-8615-9B2F0B75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Prosjekt_Business_Case_mal.dotx</Template>
  <TotalTime>4</TotalTime>
  <Pages>6</Pages>
  <Words>952</Words>
  <Characters>5051</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Marianne.Nymoen@hemit.no</dc:creator>
  <cp:lastModifiedBy>Nymoen, Marianne</cp:lastModifiedBy>
  <cp:revision>6</cp:revision>
  <cp:lastPrinted>2012-02-20T10:53:00Z</cp:lastPrinted>
  <dcterms:created xsi:type="dcterms:W3CDTF">2024-02-23T12:55:00Z</dcterms:created>
  <dcterms:modified xsi:type="dcterms:W3CDTF">2024-05-29T09:23:00Z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0x010100F8C694DBF8FDFA4ABAC0A51B79CDE7AD</vt:lpwstr>
  </property>
  <property fmtid="{D5CDD505-2E9C-101B-9397-08002B2CF9AE}" pid="3" name="ClassificationContentMarkingFooterShapeIds">
    <vt:lpwstr>14cb9575,43cdeb9f,24825560</vt:lpwstr>
  </property>
  <property fmtid="{D5CDD505-2E9C-101B-9397-08002B2CF9AE}" pid="4" name="ClassificationContentMarkingFooterFontProps">
    <vt:lpwstr>#000000,6,Calibri</vt:lpwstr>
  </property>
  <property fmtid="{D5CDD505-2E9C-101B-9397-08002B2CF9AE}" pid="5" name="ClassificationContentMarkingFooterText">
    <vt:lpwstr>Intern</vt:lpwstr>
  </property>
  <property fmtid="{D5CDD505-2E9C-101B-9397-08002B2CF9AE}" pid="6" name="MSIP_Label_27c53dd1-6ec2-448f-b81e-3adee47fd651_Enabled">
    <vt:lpwstr>true</vt:lpwstr>
  </property>
  <property fmtid="{D5CDD505-2E9C-101B-9397-08002B2CF9AE}" pid="7" name="MSIP_Label_27c53dd1-6ec2-448f-b81e-3adee47fd651_SetDate">
    <vt:lpwstr>2024-02-23T12:55:52Z</vt:lpwstr>
  </property>
  <property fmtid="{D5CDD505-2E9C-101B-9397-08002B2CF9AE}" pid="8" name="MSIP_Label_27c53dd1-6ec2-448f-b81e-3adee47fd651_Method">
    <vt:lpwstr>Standard</vt:lpwstr>
  </property>
  <property fmtid="{D5CDD505-2E9C-101B-9397-08002B2CF9AE}" pid="9" name="MSIP_Label_27c53dd1-6ec2-448f-b81e-3adee47fd651_Name">
    <vt:lpwstr>Intern</vt:lpwstr>
  </property>
  <property fmtid="{D5CDD505-2E9C-101B-9397-08002B2CF9AE}" pid="10" name="MSIP_Label_27c53dd1-6ec2-448f-b81e-3adee47fd651_SiteId">
    <vt:lpwstr>92c8809f-91e0-445b-804f-b6a7b43ef73a</vt:lpwstr>
  </property>
  <property fmtid="{D5CDD505-2E9C-101B-9397-08002B2CF9AE}" pid="11" name="MSIP_Label_27c53dd1-6ec2-448f-b81e-3adee47fd651_ActionId">
    <vt:lpwstr>1b95ae61-3eba-4a26-899c-6adfbbb75ebc</vt:lpwstr>
  </property>
  <property fmtid="{D5CDD505-2E9C-101B-9397-08002B2CF9AE}" pid="12" name="MSIP_Label_27c53dd1-6ec2-448f-b81e-3adee47fd651_ContentBits">
    <vt:lpwstr>2</vt:lpwstr>
  </property>
</Properties>
</file>