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0A402EA1" w14:textId="77777777" w:rsidR="006C5DBB" w:rsidRPr="006C5DBB" w:rsidRDefault="006C5DBB" w:rsidP="006C5DBB">
      <w:pPr>
        <w:tabs>
          <w:tab w:val="center" w:pos="4536"/>
        </w:tabs>
        <w:rPr>
          <w:b/>
          <w:color w:val="FFFFFF" w:themeColor="background1"/>
          <w:sz w:val="72"/>
          <w:szCs w:val="72"/>
        </w:rPr>
      </w:pPr>
    </w:p>
    <w:p w14:paraId="5B499653" w14:textId="77777777" w:rsidR="006C5DBB" w:rsidRPr="006C5DBB" w:rsidRDefault="006C5DBB" w:rsidP="006C5DBB">
      <w:pPr>
        <w:tabs>
          <w:tab w:val="center" w:pos="4536"/>
        </w:tabs>
        <w:rPr>
          <w:b/>
          <w:color w:val="8DB3E2" w:themeColor="text2" w:themeTint="66"/>
          <w:sz w:val="72"/>
          <w:szCs w:val="72"/>
        </w:rPr>
      </w:pPr>
    </w:p>
    <w:p w14:paraId="3118E511" w14:textId="77777777" w:rsidR="00BE386B" w:rsidRDefault="003D37AD" w:rsidP="003409FC">
      <w:pPr>
        <w:tabs>
          <w:tab w:val="center" w:pos="4536"/>
        </w:tabs>
        <w:spacing w:line="240" w:lineRule="auto"/>
        <w:rPr>
          <w:b/>
          <w:color w:val="17365D" w:themeColor="text2" w:themeShade="BF"/>
          <w:sz w:val="72"/>
          <w:szCs w:val="72"/>
        </w:rPr>
      </w:pPr>
      <w:r>
        <w:rPr>
          <w:b/>
          <w:color w:val="17365D" w:themeColor="text2" w:themeShade="BF"/>
          <w:sz w:val="72"/>
          <w:szCs w:val="72"/>
        </w:rPr>
        <w:t>Faserapport &lt;Fase&gt;</w:t>
      </w:r>
      <w:r w:rsidR="006C5DBB" w:rsidRPr="003409FC">
        <w:rPr>
          <w:b/>
          <w:color w:val="17365D" w:themeColor="text2" w:themeShade="BF"/>
          <w:sz w:val="72"/>
          <w:szCs w:val="72"/>
        </w:rPr>
        <w:tab/>
      </w:r>
    </w:p>
    <w:p w14:paraId="23187AC5" w14:textId="77777777" w:rsidR="008806AD" w:rsidRPr="003409FC" w:rsidRDefault="008806AD" w:rsidP="008806AD">
      <w:pPr>
        <w:tabs>
          <w:tab w:val="center" w:pos="4536"/>
        </w:tabs>
        <w:spacing w:line="240" w:lineRule="auto"/>
        <w:rPr>
          <w:color w:val="17365D" w:themeColor="text2" w:themeShade="BF"/>
          <w:sz w:val="44"/>
          <w:szCs w:val="44"/>
        </w:rPr>
      </w:pPr>
      <w:r>
        <w:rPr>
          <w:color w:val="17365D" w:themeColor="text2" w:themeShade="BF"/>
          <w:sz w:val="44"/>
          <w:szCs w:val="44"/>
        </w:rPr>
        <w:t>&lt;Prosjektnavn&gt;</w:t>
      </w:r>
    </w:p>
    <w:p w14:paraId="7D2A96E1" w14:textId="77777777" w:rsidR="008806AD" w:rsidRDefault="008806AD" w:rsidP="008806AD">
      <w:pPr>
        <w:tabs>
          <w:tab w:val="center" w:pos="4536"/>
        </w:tabs>
        <w:rPr>
          <w:b/>
          <w:color w:val="FFFFFF" w:themeColor="background1"/>
          <w:szCs w:val="2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0"/>
        <w:gridCol w:w="2644"/>
      </w:tblGrid>
      <w:tr w:rsidR="008806AD" w:rsidRPr="00974D4C" w14:paraId="2BCD0ADB" w14:textId="77777777" w:rsidTr="009125FE">
        <w:tc>
          <w:tcPr>
            <w:tcW w:w="2000" w:type="dxa"/>
          </w:tcPr>
          <w:p w14:paraId="65EB223C" w14:textId="77777777" w:rsidR="008806AD" w:rsidRPr="00974D4C" w:rsidRDefault="008806AD" w:rsidP="009336FF">
            <w:pPr>
              <w:tabs>
                <w:tab w:val="center" w:pos="4536"/>
              </w:tabs>
              <w:spacing w:line="240" w:lineRule="auto"/>
              <w:rPr>
                <w:color w:val="17365D" w:themeColor="text2" w:themeShade="BF"/>
                <w:sz w:val="36"/>
                <w:szCs w:val="44"/>
              </w:rPr>
            </w:pPr>
            <w:r w:rsidRPr="00974D4C">
              <w:rPr>
                <w:color w:val="17365D" w:themeColor="text2" w:themeShade="BF"/>
                <w:sz w:val="36"/>
                <w:szCs w:val="44"/>
              </w:rPr>
              <w:t xml:space="preserve">Dato: </w:t>
            </w:r>
          </w:p>
        </w:tc>
        <w:tc>
          <w:tcPr>
            <w:tcW w:w="2644" w:type="dxa"/>
          </w:tcPr>
          <w:p w14:paraId="088D323D" w14:textId="77777777" w:rsidR="008806AD" w:rsidRPr="00974D4C" w:rsidRDefault="008806AD" w:rsidP="009336FF">
            <w:pPr>
              <w:tabs>
                <w:tab w:val="center" w:pos="4536"/>
              </w:tabs>
              <w:spacing w:line="240" w:lineRule="auto"/>
              <w:rPr>
                <w:color w:val="17365D" w:themeColor="text2" w:themeShade="BF"/>
                <w:sz w:val="36"/>
                <w:szCs w:val="44"/>
              </w:rPr>
            </w:pPr>
            <w:proofErr w:type="spellStart"/>
            <w:r w:rsidRPr="00974D4C">
              <w:rPr>
                <w:color w:val="17365D" w:themeColor="text2" w:themeShade="BF"/>
                <w:sz w:val="36"/>
                <w:szCs w:val="44"/>
              </w:rPr>
              <w:t>xx.xx.xxxx</w:t>
            </w:r>
            <w:proofErr w:type="spellEnd"/>
          </w:p>
        </w:tc>
      </w:tr>
      <w:tr w:rsidR="008806AD" w:rsidRPr="00974D4C" w14:paraId="6D7924B9" w14:textId="77777777" w:rsidTr="009125FE">
        <w:tc>
          <w:tcPr>
            <w:tcW w:w="2000" w:type="dxa"/>
          </w:tcPr>
          <w:p w14:paraId="74262BFA" w14:textId="77777777" w:rsidR="008806AD" w:rsidRPr="00974D4C" w:rsidRDefault="008806AD" w:rsidP="009336FF">
            <w:pPr>
              <w:tabs>
                <w:tab w:val="center" w:pos="4536"/>
              </w:tabs>
              <w:spacing w:line="240" w:lineRule="auto"/>
              <w:rPr>
                <w:color w:val="17365D" w:themeColor="text2" w:themeShade="BF"/>
                <w:sz w:val="36"/>
                <w:szCs w:val="44"/>
              </w:rPr>
            </w:pPr>
            <w:proofErr w:type="spellStart"/>
            <w:r w:rsidRPr="00974D4C">
              <w:rPr>
                <w:color w:val="17365D" w:themeColor="text2" w:themeShade="BF"/>
                <w:sz w:val="36"/>
                <w:szCs w:val="44"/>
              </w:rPr>
              <w:t>Versjonsnr</w:t>
            </w:r>
            <w:proofErr w:type="spellEnd"/>
            <w:r w:rsidRPr="00974D4C">
              <w:rPr>
                <w:color w:val="17365D" w:themeColor="text2" w:themeShade="BF"/>
                <w:sz w:val="36"/>
                <w:szCs w:val="44"/>
              </w:rPr>
              <w:t xml:space="preserve">:    </w:t>
            </w:r>
          </w:p>
        </w:tc>
        <w:tc>
          <w:tcPr>
            <w:tcW w:w="2644" w:type="dxa"/>
          </w:tcPr>
          <w:p w14:paraId="77720D67" w14:textId="77777777" w:rsidR="008806AD" w:rsidRPr="00974D4C" w:rsidRDefault="008806AD" w:rsidP="009336FF">
            <w:pPr>
              <w:tabs>
                <w:tab w:val="center" w:pos="4536"/>
              </w:tabs>
              <w:spacing w:line="240" w:lineRule="auto"/>
              <w:rPr>
                <w:color w:val="17365D" w:themeColor="text2" w:themeShade="BF"/>
                <w:sz w:val="36"/>
                <w:szCs w:val="44"/>
              </w:rPr>
            </w:pPr>
            <w:proofErr w:type="spellStart"/>
            <w:r w:rsidRPr="00974D4C">
              <w:rPr>
                <w:color w:val="17365D" w:themeColor="text2" w:themeShade="BF"/>
                <w:sz w:val="36"/>
                <w:szCs w:val="44"/>
              </w:rPr>
              <w:t>x.x</w:t>
            </w:r>
            <w:proofErr w:type="spellEnd"/>
          </w:p>
        </w:tc>
      </w:tr>
    </w:tbl>
    <w:p w14:paraId="5B82B43B" w14:textId="77777777" w:rsidR="008806AD" w:rsidRDefault="009125FE" w:rsidP="008806AD">
      <w:pPr>
        <w:tabs>
          <w:tab w:val="center" w:pos="4536"/>
        </w:tabs>
        <w:rPr>
          <w:b/>
          <w:color w:val="FFFFFF" w:themeColor="background1"/>
          <w:szCs w:val="24"/>
        </w:rPr>
      </w:pPr>
      <w:r>
        <w:rPr>
          <w:b/>
          <w:color w:val="FFFFFF" w:themeColor="background1"/>
          <w:szCs w:val="24"/>
        </w:rPr>
        <w:t>Pr</w:t>
      </w:r>
    </w:p>
    <w:p w14:paraId="40493258" w14:textId="77777777" w:rsidR="008806AD" w:rsidRDefault="008806AD" w:rsidP="008806AD">
      <w:pPr>
        <w:tabs>
          <w:tab w:val="center" w:pos="4536"/>
        </w:tabs>
        <w:rPr>
          <w:b/>
          <w:color w:val="FFFFFF" w:themeColor="background1"/>
          <w:szCs w:val="24"/>
        </w:rPr>
      </w:pPr>
    </w:p>
    <w:p w14:paraId="531D3DEC" w14:textId="77777777" w:rsidR="008806AD" w:rsidRPr="00516ECC" w:rsidRDefault="008806AD" w:rsidP="008806AD">
      <w:pPr>
        <w:spacing w:line="240" w:lineRule="auto"/>
        <w:rPr>
          <w:rFonts w:asciiTheme="majorHAnsi" w:hAnsiTheme="majorHAnsi" w:cstheme="minorHAnsi"/>
          <w:b/>
          <w:color w:val="1F497D" w:themeColor="text2"/>
          <w:sz w:val="28"/>
          <w:szCs w:val="28"/>
        </w:rPr>
      </w:pPr>
      <w:r w:rsidRPr="00516ECC">
        <w:rPr>
          <w:rFonts w:asciiTheme="majorHAnsi" w:hAnsiTheme="majorHAnsi" w:cstheme="minorHAnsi"/>
          <w:b/>
          <w:color w:val="1F497D" w:themeColor="text2"/>
          <w:sz w:val="28"/>
          <w:szCs w:val="28"/>
        </w:rPr>
        <w:t>Godkjenning</w:t>
      </w:r>
    </w:p>
    <w:p w14:paraId="23DD6C6A" w14:textId="77777777" w:rsidR="008806AD" w:rsidRDefault="008806AD" w:rsidP="008806AD">
      <w:pPr>
        <w:tabs>
          <w:tab w:val="center" w:pos="4536"/>
        </w:tabs>
        <w:rPr>
          <w:b/>
          <w:color w:val="FFFFFF" w:themeColor="background1"/>
          <w:szCs w:val="24"/>
        </w:rPr>
      </w:pPr>
    </w:p>
    <w:tbl>
      <w:tblPr>
        <w:tblStyle w:val="Tabellrutenett"/>
        <w:tblW w:w="9298" w:type="dxa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tblLook w:val="04A0" w:firstRow="1" w:lastRow="0" w:firstColumn="1" w:lastColumn="0" w:noHBand="0" w:noVBand="1"/>
      </w:tblPr>
      <w:tblGrid>
        <w:gridCol w:w="1809"/>
        <w:gridCol w:w="4608"/>
        <w:gridCol w:w="1389"/>
        <w:gridCol w:w="1492"/>
      </w:tblGrid>
      <w:tr w:rsidR="008806AD" w:rsidRPr="00350CFF" w14:paraId="4BFC4866" w14:textId="77777777" w:rsidTr="009336FF">
        <w:tc>
          <w:tcPr>
            <w:tcW w:w="1809" w:type="dxa"/>
            <w:shd w:val="clear" w:color="auto" w:fill="D7E8F5"/>
          </w:tcPr>
          <w:p w14:paraId="0094E4A5" w14:textId="77777777" w:rsidR="008806AD" w:rsidRPr="00350CFF" w:rsidRDefault="008806AD" w:rsidP="009336FF">
            <w:pPr>
              <w:tabs>
                <w:tab w:val="center" w:pos="4536"/>
              </w:tabs>
              <w:rPr>
                <w:rFonts w:asciiTheme="minorHAnsi" w:hAnsiTheme="minorHAnsi" w:cstheme="minorHAnsi"/>
                <w:b/>
                <w:color w:val="00338D"/>
                <w:sz w:val="22"/>
              </w:rPr>
            </w:pPr>
            <w:r w:rsidRPr="00350CFF">
              <w:rPr>
                <w:rFonts w:asciiTheme="minorHAnsi" w:hAnsiTheme="minorHAnsi" w:cstheme="minorHAnsi"/>
                <w:b/>
                <w:color w:val="00338D"/>
                <w:sz w:val="22"/>
              </w:rPr>
              <w:t>Organisasjon</w:t>
            </w:r>
          </w:p>
        </w:tc>
        <w:tc>
          <w:tcPr>
            <w:tcW w:w="4608" w:type="dxa"/>
            <w:shd w:val="clear" w:color="auto" w:fill="D7E8F5"/>
          </w:tcPr>
          <w:p w14:paraId="6B144204" w14:textId="77777777" w:rsidR="008806AD" w:rsidRPr="00350CFF" w:rsidRDefault="008806AD" w:rsidP="009336FF">
            <w:pPr>
              <w:tabs>
                <w:tab w:val="center" w:pos="4536"/>
              </w:tabs>
              <w:rPr>
                <w:rFonts w:asciiTheme="minorHAnsi" w:hAnsiTheme="minorHAnsi" w:cstheme="minorHAnsi"/>
                <w:b/>
                <w:color w:val="00338D"/>
                <w:sz w:val="22"/>
              </w:rPr>
            </w:pPr>
            <w:r w:rsidRPr="00350CFF">
              <w:rPr>
                <w:rFonts w:asciiTheme="minorHAnsi" w:hAnsiTheme="minorHAnsi" w:cstheme="minorHAnsi"/>
                <w:b/>
                <w:color w:val="00338D"/>
                <w:sz w:val="22"/>
              </w:rPr>
              <w:t>Navn</w:t>
            </w:r>
          </w:p>
        </w:tc>
        <w:tc>
          <w:tcPr>
            <w:tcW w:w="1389" w:type="dxa"/>
            <w:shd w:val="clear" w:color="auto" w:fill="D7E8F5"/>
          </w:tcPr>
          <w:p w14:paraId="03357683" w14:textId="77777777" w:rsidR="008806AD" w:rsidRPr="00350CFF" w:rsidRDefault="008806AD" w:rsidP="009336FF">
            <w:pPr>
              <w:tabs>
                <w:tab w:val="center" w:pos="4536"/>
              </w:tabs>
              <w:rPr>
                <w:rFonts w:asciiTheme="minorHAnsi" w:hAnsiTheme="minorHAnsi" w:cstheme="minorHAnsi"/>
                <w:b/>
                <w:color w:val="00338D"/>
                <w:sz w:val="22"/>
              </w:rPr>
            </w:pPr>
            <w:r w:rsidRPr="00350CFF">
              <w:rPr>
                <w:rFonts w:asciiTheme="minorHAnsi" w:hAnsiTheme="minorHAnsi" w:cstheme="minorHAnsi"/>
                <w:b/>
                <w:color w:val="00338D"/>
                <w:sz w:val="22"/>
              </w:rPr>
              <w:t>Dato</w:t>
            </w:r>
          </w:p>
        </w:tc>
        <w:tc>
          <w:tcPr>
            <w:tcW w:w="1492" w:type="dxa"/>
            <w:shd w:val="clear" w:color="auto" w:fill="D7E8F5"/>
          </w:tcPr>
          <w:p w14:paraId="3510438D" w14:textId="77777777" w:rsidR="008806AD" w:rsidRPr="00350CFF" w:rsidRDefault="008806AD" w:rsidP="009336FF">
            <w:pPr>
              <w:tabs>
                <w:tab w:val="center" w:pos="4536"/>
              </w:tabs>
              <w:rPr>
                <w:rFonts w:asciiTheme="minorHAnsi" w:hAnsiTheme="minorHAnsi" w:cstheme="minorHAnsi"/>
                <w:b/>
                <w:color w:val="00338D"/>
                <w:sz w:val="22"/>
              </w:rPr>
            </w:pPr>
            <w:proofErr w:type="spellStart"/>
            <w:r w:rsidRPr="00350CFF">
              <w:rPr>
                <w:rFonts w:asciiTheme="minorHAnsi" w:hAnsiTheme="minorHAnsi" w:cstheme="minorHAnsi"/>
                <w:b/>
                <w:color w:val="00338D"/>
                <w:sz w:val="22"/>
              </w:rPr>
              <w:t>Versjonsnr</w:t>
            </w:r>
            <w:proofErr w:type="spellEnd"/>
            <w:r w:rsidRPr="00350CFF">
              <w:rPr>
                <w:rFonts w:asciiTheme="minorHAnsi" w:hAnsiTheme="minorHAnsi" w:cstheme="minorHAnsi"/>
                <w:b/>
                <w:color w:val="00338D"/>
                <w:sz w:val="22"/>
              </w:rPr>
              <w:t>.</w:t>
            </w:r>
          </w:p>
        </w:tc>
      </w:tr>
      <w:tr w:rsidR="008806AD" w:rsidRPr="00BC1EE2" w14:paraId="50723D2B" w14:textId="77777777" w:rsidTr="009336FF">
        <w:tc>
          <w:tcPr>
            <w:tcW w:w="1809" w:type="dxa"/>
          </w:tcPr>
          <w:p w14:paraId="2872492C" w14:textId="77777777" w:rsidR="008806AD" w:rsidRPr="00BC1EE2" w:rsidRDefault="008806AD" w:rsidP="009336FF">
            <w:pPr>
              <w:tabs>
                <w:tab w:val="center" w:pos="4536"/>
              </w:tabs>
              <w:rPr>
                <w:b/>
                <w:szCs w:val="24"/>
              </w:rPr>
            </w:pPr>
          </w:p>
        </w:tc>
        <w:tc>
          <w:tcPr>
            <w:tcW w:w="4608" w:type="dxa"/>
          </w:tcPr>
          <w:p w14:paraId="436DE7D6" w14:textId="77777777" w:rsidR="008806AD" w:rsidRPr="00BC1EE2" w:rsidRDefault="008806AD" w:rsidP="009336FF">
            <w:pPr>
              <w:tabs>
                <w:tab w:val="center" w:pos="4536"/>
              </w:tabs>
              <w:rPr>
                <w:b/>
                <w:szCs w:val="24"/>
              </w:rPr>
            </w:pPr>
          </w:p>
        </w:tc>
        <w:tc>
          <w:tcPr>
            <w:tcW w:w="1389" w:type="dxa"/>
          </w:tcPr>
          <w:p w14:paraId="6A63E830" w14:textId="77777777" w:rsidR="008806AD" w:rsidRPr="00BC1EE2" w:rsidRDefault="008806AD" w:rsidP="009336FF">
            <w:pPr>
              <w:tabs>
                <w:tab w:val="center" w:pos="4536"/>
              </w:tabs>
              <w:rPr>
                <w:b/>
                <w:szCs w:val="24"/>
              </w:rPr>
            </w:pPr>
          </w:p>
        </w:tc>
        <w:tc>
          <w:tcPr>
            <w:tcW w:w="1492" w:type="dxa"/>
          </w:tcPr>
          <w:p w14:paraId="15CF6569" w14:textId="77777777" w:rsidR="008806AD" w:rsidRPr="00BC1EE2" w:rsidRDefault="008806AD" w:rsidP="009336FF">
            <w:pPr>
              <w:tabs>
                <w:tab w:val="center" w:pos="4536"/>
              </w:tabs>
              <w:rPr>
                <w:b/>
                <w:szCs w:val="24"/>
              </w:rPr>
            </w:pPr>
          </w:p>
        </w:tc>
      </w:tr>
    </w:tbl>
    <w:p w14:paraId="49A17429" w14:textId="77777777" w:rsidR="008806AD" w:rsidRDefault="008806AD" w:rsidP="003409FC">
      <w:pPr>
        <w:tabs>
          <w:tab w:val="center" w:pos="4536"/>
        </w:tabs>
        <w:spacing w:line="240" w:lineRule="auto"/>
        <w:rPr>
          <w:color w:val="17365D" w:themeColor="text2" w:themeShade="BF"/>
          <w:sz w:val="44"/>
          <w:szCs w:val="44"/>
        </w:rPr>
      </w:pPr>
    </w:p>
    <w:p w14:paraId="51F2250E" w14:textId="77777777" w:rsidR="006C5DBB" w:rsidRDefault="00B877BD">
      <w:r w:rsidRPr="003409FC">
        <w:rPr>
          <w:b/>
          <w:noProof/>
          <w:color w:val="FFFFFF" w:themeColor="background1"/>
          <w:sz w:val="96"/>
          <w:szCs w:val="96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B1DB1" wp14:editId="6E6EF8F2">
                <wp:simplePos x="0" y="0"/>
                <wp:positionH relativeFrom="column">
                  <wp:posOffset>2470785</wp:posOffset>
                </wp:positionH>
                <wp:positionV relativeFrom="paragraph">
                  <wp:posOffset>1758950</wp:posOffset>
                </wp:positionV>
                <wp:extent cx="6038850" cy="5133975"/>
                <wp:effectExtent l="0" t="0" r="0" b="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513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EA63F" w14:textId="77777777" w:rsidR="00863061" w:rsidRDefault="00863061"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3F76FC28" wp14:editId="52B4638C">
                                  <wp:extent cx="4665980" cy="4674209"/>
                                  <wp:effectExtent l="0" t="0" r="1270" b="0"/>
                                  <wp:docPr id="1" name="Bil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signelement_cmyk_svakt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65980" cy="46742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B1DB1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94.55pt;margin-top:138.5pt;width:475.5pt;height:4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" filled="f" stroked="f">
                <v:textbox>
                  <w:txbxContent>
                    <w:p w14:paraId="452EA63F" w14:textId="77777777" w:rsidR="00863061" w:rsidRDefault="00863061">
                      <w:r>
                        <w:rPr>
                          <w:noProof/>
                          <w:lang w:eastAsia="nb-NO"/>
                        </w:rPr>
                        <w:drawing>
                          <wp:inline distT="0" distB="0" distL="0" distR="0" wp14:anchorId="3F76FC28" wp14:editId="52B4638C">
                            <wp:extent cx="4665980" cy="4674209"/>
                            <wp:effectExtent l="0" t="0" r="1270" b="0"/>
                            <wp:docPr id="1" name="Bil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signelement_cmyk_svakt.pn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5980" cy="46742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C5DBB">
        <w:br w:type="page"/>
      </w:r>
    </w:p>
    <w:sdt>
      <w:sdtPr>
        <w:rPr>
          <w:rFonts w:ascii="Cambria" w:eastAsiaTheme="minorHAnsi" w:hAnsi="Cambria" w:cstheme="minorBidi"/>
          <w:b w:val="0"/>
          <w:bCs w:val="0"/>
          <w:color w:val="auto"/>
          <w:sz w:val="24"/>
          <w:szCs w:val="22"/>
          <w:lang w:eastAsia="en-US"/>
        </w:rPr>
        <w:id w:val="614099391"/>
        <w:docPartObj>
          <w:docPartGallery w:val="Table of Contents"/>
          <w:docPartUnique/>
        </w:docPartObj>
      </w:sdtPr>
      <w:sdtEndPr/>
      <w:sdtContent>
        <w:p w14:paraId="518473F5" w14:textId="77777777" w:rsidR="002A09F0" w:rsidRPr="00C23193" w:rsidRDefault="002A09F0">
          <w:pPr>
            <w:pStyle w:val="Overskriftforinnholdsfortegnelse"/>
            <w:rPr>
              <w:rFonts w:ascii="Cambria" w:eastAsiaTheme="minorHAnsi" w:hAnsi="Cambria" w:cstheme="minorBidi"/>
              <w:b w:val="0"/>
              <w:bCs w:val="0"/>
              <w:color w:val="auto"/>
              <w:sz w:val="24"/>
              <w:szCs w:val="22"/>
              <w:lang w:eastAsia="en-US"/>
            </w:rPr>
          </w:pPr>
          <w:r>
            <w:t>Innhold</w:t>
          </w:r>
        </w:p>
        <w:p w14:paraId="36379225" w14:textId="6EB0AD80" w:rsidR="002120B1" w:rsidRDefault="002A09F0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7830485" w:history="1">
            <w:r w:rsidR="002120B1" w:rsidRPr="0068167F">
              <w:rPr>
                <w:rStyle w:val="Hyperkobling"/>
                <w:noProof/>
              </w:rPr>
              <w:t>1</w:t>
            </w:r>
            <w:r w:rsidR="002120B1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2120B1" w:rsidRPr="0068167F">
              <w:rPr>
                <w:rStyle w:val="Hyperkobling"/>
                <w:noProof/>
              </w:rPr>
              <w:t>Prosjektleders oppsummering</w:t>
            </w:r>
            <w:r w:rsidR="002120B1">
              <w:rPr>
                <w:noProof/>
                <w:webHidden/>
              </w:rPr>
              <w:tab/>
            </w:r>
            <w:r w:rsidR="002120B1">
              <w:rPr>
                <w:noProof/>
                <w:webHidden/>
              </w:rPr>
              <w:fldChar w:fldCharType="begin"/>
            </w:r>
            <w:r w:rsidR="002120B1">
              <w:rPr>
                <w:noProof/>
                <w:webHidden/>
              </w:rPr>
              <w:instrText xml:space="preserve"> PAGEREF _Toc107830485 \h </w:instrText>
            </w:r>
            <w:r w:rsidR="002120B1">
              <w:rPr>
                <w:noProof/>
                <w:webHidden/>
              </w:rPr>
            </w:r>
            <w:r w:rsidR="002120B1">
              <w:rPr>
                <w:noProof/>
                <w:webHidden/>
              </w:rPr>
              <w:fldChar w:fldCharType="separate"/>
            </w:r>
            <w:r w:rsidR="002120B1">
              <w:rPr>
                <w:noProof/>
                <w:webHidden/>
              </w:rPr>
              <w:t>3</w:t>
            </w:r>
            <w:r w:rsidR="002120B1">
              <w:rPr>
                <w:noProof/>
                <w:webHidden/>
              </w:rPr>
              <w:fldChar w:fldCharType="end"/>
            </w:r>
          </w:hyperlink>
        </w:p>
        <w:p w14:paraId="0CEE598E" w14:textId="5A002ECE" w:rsidR="002120B1" w:rsidRDefault="002120B1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07830486" w:history="1">
            <w:r w:rsidRPr="0068167F">
              <w:rPr>
                <w:rStyle w:val="Hyperkobling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68167F">
              <w:rPr>
                <w:rStyle w:val="Hyperkobling"/>
                <w:noProof/>
              </w:rPr>
              <w:t>Gjennomgang av fasens mål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_Toc107830486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EE5455" w14:textId="60BCD402" w:rsidR="002120B1" w:rsidRDefault="002120B1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07830487" w:history="1">
            <w:r w:rsidRPr="0068167F">
              <w:rPr>
                <w:rStyle w:val="Hyperkobling"/>
                <w:noProof/>
              </w:rPr>
              <w:t>2.1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68167F">
              <w:rPr>
                <w:rStyle w:val="Hyperkobling"/>
                <w:noProof/>
              </w:rPr>
              <w:t>Prosjektleveranser (produkter)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_Toc107830487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26201E" w14:textId="295D4A43" w:rsidR="002120B1" w:rsidRDefault="002120B1">
          <w:pPr>
            <w:pStyle w:val="INN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07830488" w:history="1">
            <w:r w:rsidRPr="0068167F">
              <w:rPr>
                <w:rStyle w:val="Hyperkobling"/>
                <w:noProof/>
              </w:rPr>
              <w:t>2.1.1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68167F">
              <w:rPr>
                <w:rStyle w:val="Hyperkobling"/>
                <w:noProof/>
              </w:rPr>
              <w:t>Spesialistprodukter (hovedprodukter)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_Toc107830488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AACD34" w14:textId="36A2C77F" w:rsidR="002120B1" w:rsidRDefault="002120B1">
          <w:pPr>
            <w:pStyle w:val="INN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07830489" w:history="1">
            <w:r w:rsidRPr="0068167F">
              <w:rPr>
                <w:rStyle w:val="Hyperkobling"/>
                <w:noProof/>
              </w:rPr>
              <w:t>2.1.2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68167F">
              <w:rPr>
                <w:rStyle w:val="Hyperkobling"/>
                <w:noProof/>
              </w:rPr>
              <w:t>Ledelsesprodukter (prosjektadministrative produkter)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_Toc107830489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8F2778" w14:textId="0BDA3F54" w:rsidR="002120B1" w:rsidRDefault="002120B1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07830490" w:history="1">
            <w:r w:rsidRPr="0068167F">
              <w:rPr>
                <w:rStyle w:val="Hyperkobling"/>
                <w:noProof/>
              </w:rPr>
              <w:t>2.2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68167F">
              <w:rPr>
                <w:rStyle w:val="Hyperkobling"/>
                <w:noProof/>
              </w:rPr>
              <w:t>Levert Verdi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_Toc107830490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EA0FCB" w14:textId="3A5388D8" w:rsidR="002120B1" w:rsidRDefault="002120B1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07830491" w:history="1">
            <w:r w:rsidRPr="0068167F">
              <w:rPr>
                <w:rStyle w:val="Hyperkobling"/>
                <w:noProof/>
              </w:rPr>
              <w:t>2.3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68167F">
              <w:rPr>
                <w:rStyle w:val="Hyperkobling"/>
                <w:noProof/>
              </w:rPr>
              <w:t>Oppnåelse av fasens milepæler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_Toc107830491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6CB97B" w14:textId="5ECCBB9E" w:rsidR="002120B1" w:rsidRDefault="002120B1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07830492" w:history="1">
            <w:r w:rsidRPr="0068167F">
              <w:rPr>
                <w:rStyle w:val="Hyperkobling"/>
                <w:noProof/>
              </w:rPr>
              <w:t>2.4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68167F">
              <w:rPr>
                <w:rStyle w:val="Hyperkobling"/>
                <w:noProof/>
              </w:rPr>
              <w:t>Utvikling av kost/nytte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_Toc107830492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F22D95" w14:textId="4AE45FAF" w:rsidR="002A09F0" w:rsidRDefault="002A09F0">
          <w:r>
            <w:rPr>
              <w:b/>
              <w:bCs/>
            </w:rPr>
            <w:fldChar w:fldCharType="end"/>
          </w:r>
        </w:p>
      </w:sdtContent>
    </w:sdt>
    <w:p w14:paraId="6FCB7B34" w14:textId="6EA6F902" w:rsidR="002A09F0" w:rsidRDefault="002A09F0">
      <w:pPr>
        <w:rPr>
          <w:rFonts w:ascii="Calibri" w:eastAsiaTheme="majorEastAsia" w:hAnsi="Calibri" w:cstheme="majorBidi"/>
          <w:b/>
          <w:bCs/>
          <w:color w:val="365F91" w:themeColor="accent1" w:themeShade="BF"/>
          <w:sz w:val="44"/>
          <w:szCs w:val="28"/>
        </w:rPr>
      </w:pPr>
      <w:r>
        <w:br w:type="page"/>
      </w:r>
    </w:p>
    <w:p w14:paraId="09470614" w14:textId="5D22D5AC" w:rsidR="00BE386B" w:rsidRDefault="00CA206C" w:rsidP="002120B1">
      <w:pPr>
        <w:pStyle w:val="Overskrift1"/>
      </w:pPr>
      <w:bookmarkStart w:id="0" w:name="_Toc107830485"/>
      <w:r>
        <w:lastRenderedPageBreak/>
        <w:t>Pro</w:t>
      </w:r>
      <w:r w:rsidR="00B51CEB">
        <w:t>sjektleders oppsummering</w:t>
      </w:r>
      <w:bookmarkEnd w:id="0"/>
    </w:p>
    <w:p w14:paraId="6107FE33" w14:textId="4979946A" w:rsidR="00D93B35" w:rsidRPr="00D93B35" w:rsidRDefault="00743A5E" w:rsidP="00743A5E">
      <w:pPr>
        <w:rPr>
          <w:i/>
        </w:rPr>
      </w:pPr>
      <w:r w:rsidRPr="00D93B35">
        <w:rPr>
          <w:i/>
        </w:rPr>
        <w:t xml:space="preserve">&lt;En </w:t>
      </w:r>
      <w:r w:rsidRPr="00D93B35">
        <w:rPr>
          <w:i/>
          <w:u w:val="single"/>
        </w:rPr>
        <w:t>kort</w:t>
      </w:r>
      <w:r w:rsidRPr="00D93B35">
        <w:rPr>
          <w:i/>
        </w:rPr>
        <w:t xml:space="preserve"> oppsummering av </w:t>
      </w:r>
      <w:r w:rsidR="00A600C7" w:rsidRPr="00D93B35">
        <w:rPr>
          <w:i/>
        </w:rPr>
        <w:t>innholdet i fasen og fasens faktiske</w:t>
      </w:r>
      <w:r w:rsidRPr="00D93B35">
        <w:rPr>
          <w:i/>
        </w:rPr>
        <w:t xml:space="preserve"> resultater</w:t>
      </w:r>
      <w:r w:rsidR="001C6320" w:rsidRPr="00D93B35">
        <w:rPr>
          <w:i/>
        </w:rPr>
        <w:t xml:space="preserve">. </w:t>
      </w:r>
      <w:r w:rsidR="00D93B35" w:rsidRPr="00D93B35">
        <w:rPr>
          <w:i/>
        </w:rPr>
        <w:t xml:space="preserve"> Kortest mulig, </w:t>
      </w:r>
      <w:r w:rsidR="00D93B35">
        <w:rPr>
          <w:i/>
        </w:rPr>
        <w:t xml:space="preserve">og </w:t>
      </w:r>
      <w:proofErr w:type="spellStart"/>
      <w:r w:rsidR="00D93B35" w:rsidRPr="00D93B35">
        <w:rPr>
          <w:i/>
        </w:rPr>
        <w:t>max</w:t>
      </w:r>
      <w:proofErr w:type="spellEnd"/>
      <w:r w:rsidR="00D93B35" w:rsidRPr="00D93B35">
        <w:rPr>
          <w:i/>
        </w:rPr>
        <w:t xml:space="preserve"> 0,5 side. Eksempel:</w:t>
      </w:r>
    </w:p>
    <w:p w14:paraId="04C0D5BB" w14:textId="51205493" w:rsidR="00743A5E" w:rsidRPr="00D93B35" w:rsidRDefault="00D93B35" w:rsidP="00743A5E">
      <w:pPr>
        <w:rPr>
          <w:vanish/>
          <w:specVanish/>
        </w:rPr>
      </w:pPr>
      <w:r>
        <w:t>Overordnet status:  &lt;1 setning&gt;</w:t>
      </w:r>
    </w:p>
    <w:p w14:paraId="1FAEBB8F" w14:textId="2A570BFA" w:rsidR="006C3652" w:rsidRDefault="00D93B35" w:rsidP="00743A5E">
      <w:r>
        <w:t xml:space="preserve"> </w:t>
      </w:r>
    </w:p>
    <w:p w14:paraId="0FB30ED7" w14:textId="77777777" w:rsidR="00D93B35" w:rsidRDefault="00D93B35" w:rsidP="00D93B35">
      <w:r>
        <w:t>Fremdrift: &lt;1 setning&gt;</w:t>
      </w:r>
    </w:p>
    <w:p w14:paraId="2403CC41" w14:textId="7977D297" w:rsidR="00D93B35" w:rsidRDefault="00D93B35" w:rsidP="00D93B35">
      <w:r>
        <w:t xml:space="preserve">Økonomi: </w:t>
      </w:r>
      <w:r>
        <w:t xml:space="preserve">&lt;1 </w:t>
      </w:r>
      <w:r>
        <w:t>setning</w:t>
      </w:r>
      <w:r>
        <w:t>&gt;</w:t>
      </w:r>
    </w:p>
    <w:p w14:paraId="12175CAD" w14:textId="6A1EC70B" w:rsidR="00D93B35" w:rsidRDefault="00D93B35" w:rsidP="00D93B35">
      <w:r>
        <w:t xml:space="preserve">Risiko: </w:t>
      </w:r>
      <w:r>
        <w:t>&lt;1 setning&gt;</w:t>
      </w:r>
    </w:p>
    <w:p w14:paraId="66F8F963" w14:textId="444D792E" w:rsidR="00D93B35" w:rsidRPr="00D93B35" w:rsidRDefault="00D93B35" w:rsidP="00D93B35">
      <w:pPr>
        <w:rPr>
          <w:vanish/>
          <w:specVanish/>
        </w:rPr>
      </w:pPr>
      <w:r>
        <w:t xml:space="preserve">Ressurser: </w:t>
      </w:r>
    </w:p>
    <w:p w14:paraId="40BF95C8" w14:textId="36C00877" w:rsidR="00D93B35" w:rsidRDefault="00D93B35" w:rsidP="00D93B35">
      <w:r>
        <w:t xml:space="preserve"> &lt;1 setning&gt;</w:t>
      </w:r>
    </w:p>
    <w:p w14:paraId="4E17798D" w14:textId="3A6FAE6D" w:rsidR="00D93B35" w:rsidRDefault="00D93B35" w:rsidP="00D93B35">
      <w:r>
        <w:t>Gevinst:</w:t>
      </w:r>
      <w:r w:rsidRPr="00D93B35">
        <w:t xml:space="preserve"> </w:t>
      </w:r>
      <w:r>
        <w:t>&lt;1 setning&gt;</w:t>
      </w:r>
    </w:p>
    <w:p w14:paraId="698364C3" w14:textId="3CF756F2" w:rsidR="00D93B35" w:rsidRDefault="00D93B35" w:rsidP="00D93B35">
      <w:r>
        <w:t>&gt;</w:t>
      </w:r>
    </w:p>
    <w:p w14:paraId="1A8351F4" w14:textId="77777777" w:rsidR="00D93B35" w:rsidRDefault="00D93B35" w:rsidP="00D93B35">
      <w:bookmarkStart w:id="1" w:name="_GoBack"/>
      <w:bookmarkEnd w:id="1"/>
    </w:p>
    <w:p w14:paraId="5D4E01A7" w14:textId="77777777" w:rsidR="00B51CEB" w:rsidRDefault="00B51CEB" w:rsidP="00B51CEB">
      <w:pPr>
        <w:pStyle w:val="Overskrift1"/>
      </w:pPr>
      <w:bookmarkStart w:id="2" w:name="_Toc107830486"/>
      <w:r>
        <w:lastRenderedPageBreak/>
        <w:t xml:space="preserve">Gjennomgang av </w:t>
      </w:r>
      <w:r w:rsidR="00977ECD">
        <w:t xml:space="preserve">fasens </w:t>
      </w:r>
      <w:r>
        <w:t>mål</w:t>
      </w:r>
      <w:bookmarkEnd w:id="2"/>
    </w:p>
    <w:p w14:paraId="14A25051" w14:textId="77777777" w:rsidR="0050548C" w:rsidRDefault="0050548C" w:rsidP="0050548C">
      <w:pPr>
        <w:pStyle w:val="Overskrift2"/>
      </w:pPr>
      <w:bookmarkStart w:id="3" w:name="_Toc107830487"/>
      <w:r>
        <w:t>Prosjektleveranser (produkter)</w:t>
      </w:r>
      <w:bookmarkEnd w:id="3"/>
    </w:p>
    <w:p w14:paraId="31EFF570" w14:textId="32CF17C7" w:rsidR="0050548C" w:rsidRPr="00FD2FFE" w:rsidRDefault="0050548C" w:rsidP="00FD2FFE">
      <w:pPr>
        <w:spacing w:line="240" w:lineRule="auto"/>
        <w:rPr>
          <w:rFonts w:asciiTheme="minorHAnsi" w:hAnsiTheme="minorHAnsi"/>
        </w:rPr>
      </w:pPr>
      <w:r w:rsidRPr="00FD2FFE">
        <w:rPr>
          <w:rFonts w:asciiTheme="minorHAnsi" w:hAnsiTheme="minorHAnsi"/>
          <w:i/>
        </w:rPr>
        <w:t>&lt;Beskriv hvilke produkter som er lever</w:t>
      </w:r>
      <w:r w:rsidR="006C3652">
        <w:rPr>
          <w:rFonts w:asciiTheme="minorHAnsi" w:hAnsiTheme="minorHAnsi"/>
          <w:i/>
        </w:rPr>
        <w:t>t</w:t>
      </w:r>
      <w:r w:rsidRPr="00FD2FFE">
        <w:rPr>
          <w:rFonts w:asciiTheme="minorHAnsi" w:hAnsiTheme="minorHAnsi"/>
          <w:i/>
        </w:rPr>
        <w:t xml:space="preserve"> m</w:t>
      </w:r>
      <w:r w:rsidR="009854FC">
        <w:rPr>
          <w:rFonts w:asciiTheme="minorHAnsi" w:hAnsiTheme="minorHAnsi"/>
          <w:i/>
        </w:rPr>
        <w:t>e</w:t>
      </w:r>
      <w:r w:rsidRPr="00FD2FFE">
        <w:rPr>
          <w:rFonts w:asciiTheme="minorHAnsi" w:hAnsiTheme="minorHAnsi"/>
          <w:i/>
        </w:rPr>
        <w:t>d utgangspunkt i beskrevet mål for Prosjektleveranser i Faseplanen</w:t>
      </w:r>
      <w:r w:rsidR="00CB1306">
        <w:rPr>
          <w:rFonts w:asciiTheme="minorHAnsi" w:hAnsiTheme="minorHAnsi"/>
          <w:i/>
        </w:rPr>
        <w:t xml:space="preserve"> for fasen</w:t>
      </w:r>
      <w:r w:rsidRPr="00FD2FFE">
        <w:rPr>
          <w:rFonts w:asciiTheme="minorHAnsi" w:hAnsiTheme="minorHAnsi"/>
          <w:i/>
        </w:rPr>
        <w:t xml:space="preserve">. Beskriv om det fortsatt gjenstår produkter. </w:t>
      </w:r>
      <w:r w:rsidR="00D5705E">
        <w:rPr>
          <w:rFonts w:asciiTheme="minorHAnsi" w:hAnsiTheme="minorHAnsi"/>
          <w:i/>
        </w:rPr>
        <w:t>Det er valgfritt om tabeller under brukes, eller om det skrives i tekstlig opplisting</w:t>
      </w:r>
      <w:r w:rsidR="00D5705E">
        <w:rPr>
          <w:rFonts w:asciiTheme="minorHAnsi" w:hAnsiTheme="minorHAnsi"/>
          <w:i/>
        </w:rPr>
        <w:t>.</w:t>
      </w:r>
      <w:r w:rsidR="00D5705E" w:rsidRPr="00FD2FFE">
        <w:rPr>
          <w:rFonts w:asciiTheme="minorHAnsi" w:hAnsiTheme="minorHAnsi"/>
          <w:i/>
        </w:rPr>
        <w:t xml:space="preserve"> </w:t>
      </w:r>
      <w:r w:rsidR="00040A61" w:rsidRPr="00FD2FFE">
        <w:rPr>
          <w:rFonts w:asciiTheme="minorHAnsi" w:hAnsiTheme="minorHAnsi"/>
          <w:i/>
        </w:rPr>
        <w:t>Kommentarfeltet kan brukes til å kommentere kvalitet, omfang, ferdigstillingsgrad etc.</w:t>
      </w:r>
      <w:r w:rsidR="00D93B35">
        <w:rPr>
          <w:rFonts w:asciiTheme="minorHAnsi" w:hAnsiTheme="minorHAnsi"/>
          <w:i/>
        </w:rPr>
        <w:t xml:space="preserve"> </w:t>
      </w:r>
      <w:r w:rsidR="00D30AD9">
        <w:rPr>
          <w:rFonts w:asciiTheme="minorHAnsi" w:hAnsiTheme="minorHAnsi"/>
        </w:rPr>
        <w:t>&gt;</w:t>
      </w:r>
    </w:p>
    <w:p w14:paraId="5DA7A480" w14:textId="70F0A625" w:rsidR="00040A61" w:rsidRDefault="00040A61" w:rsidP="00FD2FFE">
      <w:pPr>
        <w:pStyle w:val="Overskrift3"/>
      </w:pPr>
      <w:bookmarkStart w:id="4" w:name="_Toc107830488"/>
      <w:r w:rsidRPr="00EE0550">
        <w:t>Spesialistprodukter (hovedprodukter)</w:t>
      </w:r>
      <w:bookmarkEnd w:id="4"/>
    </w:p>
    <w:p w14:paraId="659F3422" w14:textId="77777777" w:rsidR="00D93B35" w:rsidRDefault="00D93B35" w:rsidP="00D93B35">
      <w:r>
        <w:t>Det er levert følgende produkter med nytteverdi for brukere og interessenter:</w:t>
      </w:r>
    </w:p>
    <w:p w14:paraId="5B22D393" w14:textId="77777777" w:rsidR="00D93B35" w:rsidRPr="00D93B35" w:rsidRDefault="00D93B35" w:rsidP="00D93B3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90"/>
        <w:gridCol w:w="1039"/>
        <w:gridCol w:w="4933"/>
      </w:tblGrid>
      <w:tr w:rsidR="00040A61" w:rsidRPr="00250304" w14:paraId="3B8710B6" w14:textId="77777777" w:rsidTr="009422AD">
        <w:tc>
          <w:tcPr>
            <w:tcW w:w="3170" w:type="dxa"/>
            <w:shd w:val="clear" w:color="auto" w:fill="DAEEF3" w:themeFill="accent5" w:themeFillTint="33"/>
          </w:tcPr>
          <w:p w14:paraId="035EA20A" w14:textId="77777777" w:rsidR="00040A61" w:rsidRPr="00250304" w:rsidRDefault="00040A61" w:rsidP="009422AD">
            <w:pPr>
              <w:keepNext/>
              <w:spacing w:line="240" w:lineRule="auto"/>
              <w:rPr>
                <w:rFonts w:asciiTheme="minorHAnsi" w:hAnsiTheme="minorHAnsi"/>
                <w:color w:val="00338D"/>
                <w:sz w:val="22"/>
              </w:rPr>
            </w:pPr>
            <w:r w:rsidRPr="00250304">
              <w:rPr>
                <w:rFonts w:asciiTheme="minorHAnsi" w:hAnsiTheme="minorHAnsi"/>
                <w:color w:val="00338D"/>
                <w:sz w:val="22"/>
              </w:rPr>
              <w:t>Produkt</w:t>
            </w:r>
          </w:p>
        </w:tc>
        <w:tc>
          <w:tcPr>
            <w:tcW w:w="1049" w:type="dxa"/>
            <w:shd w:val="clear" w:color="auto" w:fill="DAEEF3" w:themeFill="accent5" w:themeFillTint="33"/>
          </w:tcPr>
          <w:p w14:paraId="607AFD72" w14:textId="77777777" w:rsidR="00040A61" w:rsidRPr="00250304" w:rsidRDefault="00040A61" w:rsidP="009422AD">
            <w:pPr>
              <w:keepNext/>
              <w:spacing w:line="240" w:lineRule="auto"/>
              <w:rPr>
                <w:rFonts w:asciiTheme="minorHAnsi" w:hAnsiTheme="minorHAnsi"/>
                <w:color w:val="00338D"/>
                <w:sz w:val="22"/>
              </w:rPr>
            </w:pPr>
            <w:r w:rsidRPr="00250304">
              <w:rPr>
                <w:rFonts w:asciiTheme="minorHAnsi" w:hAnsiTheme="minorHAnsi"/>
                <w:color w:val="00338D"/>
                <w:sz w:val="22"/>
              </w:rPr>
              <w:t>Status</w:t>
            </w:r>
          </w:p>
        </w:tc>
        <w:tc>
          <w:tcPr>
            <w:tcW w:w="5069" w:type="dxa"/>
            <w:shd w:val="clear" w:color="auto" w:fill="DAEEF3" w:themeFill="accent5" w:themeFillTint="33"/>
          </w:tcPr>
          <w:p w14:paraId="6959F7DF" w14:textId="77777777" w:rsidR="00040A61" w:rsidRPr="00250304" w:rsidRDefault="00040A61" w:rsidP="009422AD">
            <w:pPr>
              <w:keepNext/>
              <w:spacing w:line="240" w:lineRule="auto"/>
              <w:rPr>
                <w:rFonts w:asciiTheme="minorHAnsi" w:hAnsiTheme="minorHAnsi"/>
                <w:color w:val="00338D"/>
                <w:sz w:val="22"/>
              </w:rPr>
            </w:pPr>
            <w:r>
              <w:rPr>
                <w:rFonts w:asciiTheme="minorHAnsi" w:hAnsiTheme="minorHAnsi"/>
                <w:color w:val="00338D"/>
                <w:sz w:val="22"/>
              </w:rPr>
              <w:t>Kommentar</w:t>
            </w:r>
          </w:p>
        </w:tc>
      </w:tr>
      <w:tr w:rsidR="00040A61" w14:paraId="36192FB3" w14:textId="77777777" w:rsidTr="009422AD">
        <w:tc>
          <w:tcPr>
            <w:tcW w:w="3170" w:type="dxa"/>
          </w:tcPr>
          <w:p w14:paraId="4798E2C5" w14:textId="77777777" w:rsidR="00040A61" w:rsidRDefault="00040A61" w:rsidP="009422AD"/>
        </w:tc>
        <w:tc>
          <w:tcPr>
            <w:tcW w:w="1049" w:type="dxa"/>
          </w:tcPr>
          <w:p w14:paraId="4F407270" w14:textId="77777777" w:rsidR="00040A61" w:rsidRDefault="00040A61" w:rsidP="009422AD"/>
        </w:tc>
        <w:tc>
          <w:tcPr>
            <w:tcW w:w="5069" w:type="dxa"/>
          </w:tcPr>
          <w:p w14:paraId="7673087A" w14:textId="77777777" w:rsidR="00040A61" w:rsidRDefault="00040A61" w:rsidP="009422AD"/>
        </w:tc>
      </w:tr>
      <w:tr w:rsidR="00D30AD9" w14:paraId="084754DB" w14:textId="77777777" w:rsidTr="009422AD">
        <w:tc>
          <w:tcPr>
            <w:tcW w:w="3170" w:type="dxa"/>
          </w:tcPr>
          <w:p w14:paraId="7F47B7C5" w14:textId="77777777" w:rsidR="00D30AD9" w:rsidRDefault="00D30AD9" w:rsidP="009422AD"/>
        </w:tc>
        <w:tc>
          <w:tcPr>
            <w:tcW w:w="1049" w:type="dxa"/>
          </w:tcPr>
          <w:p w14:paraId="7D620749" w14:textId="77777777" w:rsidR="00D30AD9" w:rsidRDefault="00D30AD9" w:rsidP="009422AD"/>
        </w:tc>
        <w:tc>
          <w:tcPr>
            <w:tcW w:w="5069" w:type="dxa"/>
          </w:tcPr>
          <w:p w14:paraId="34BE6C23" w14:textId="77777777" w:rsidR="00D30AD9" w:rsidRDefault="00D30AD9" w:rsidP="009422AD"/>
        </w:tc>
      </w:tr>
    </w:tbl>
    <w:p w14:paraId="338F1CBE" w14:textId="77777777" w:rsidR="0050548C" w:rsidRDefault="0050548C" w:rsidP="0050548C"/>
    <w:p w14:paraId="144E6DEF" w14:textId="066E0C49" w:rsidR="00040A61" w:rsidRDefault="00040A61" w:rsidP="00FD2FFE">
      <w:pPr>
        <w:pStyle w:val="Overskrift3"/>
      </w:pPr>
      <w:bookmarkStart w:id="5" w:name="_Toc107830489"/>
      <w:r w:rsidRPr="00EE0550">
        <w:t>Ledelsesprodukter (prosjektadministrative produkter)</w:t>
      </w:r>
      <w:bookmarkEnd w:id="5"/>
    </w:p>
    <w:p w14:paraId="3A0D6A48" w14:textId="77777777" w:rsidR="00D93B35" w:rsidRDefault="00D93B35" w:rsidP="00D93B35">
      <w:r>
        <w:t>Prosjektet har produsert følgende dokumenter for støtte til gjennomføring av prosjektet:</w:t>
      </w:r>
    </w:p>
    <w:p w14:paraId="46DA0A09" w14:textId="77777777" w:rsidR="00D93B35" w:rsidRPr="00D93B35" w:rsidRDefault="00D93B35" w:rsidP="00D93B3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90"/>
        <w:gridCol w:w="1039"/>
        <w:gridCol w:w="4933"/>
      </w:tblGrid>
      <w:tr w:rsidR="00040A61" w:rsidRPr="00250304" w14:paraId="7196AABA" w14:textId="77777777" w:rsidTr="009422AD">
        <w:tc>
          <w:tcPr>
            <w:tcW w:w="3170" w:type="dxa"/>
            <w:shd w:val="clear" w:color="auto" w:fill="DAEEF3" w:themeFill="accent5" w:themeFillTint="33"/>
          </w:tcPr>
          <w:p w14:paraId="1FDC1330" w14:textId="77777777" w:rsidR="00040A61" w:rsidRPr="00250304" w:rsidRDefault="00040A61" w:rsidP="009422AD">
            <w:pPr>
              <w:keepNext/>
              <w:spacing w:line="240" w:lineRule="auto"/>
              <w:rPr>
                <w:rFonts w:asciiTheme="minorHAnsi" w:hAnsiTheme="minorHAnsi"/>
                <w:color w:val="00338D"/>
                <w:sz w:val="22"/>
              </w:rPr>
            </w:pPr>
            <w:r w:rsidRPr="00250304">
              <w:rPr>
                <w:rFonts w:asciiTheme="minorHAnsi" w:hAnsiTheme="minorHAnsi"/>
                <w:color w:val="00338D"/>
                <w:sz w:val="22"/>
              </w:rPr>
              <w:t>Produkt</w:t>
            </w:r>
          </w:p>
        </w:tc>
        <w:tc>
          <w:tcPr>
            <w:tcW w:w="1049" w:type="dxa"/>
            <w:shd w:val="clear" w:color="auto" w:fill="DAEEF3" w:themeFill="accent5" w:themeFillTint="33"/>
          </w:tcPr>
          <w:p w14:paraId="58D8D61A" w14:textId="77777777" w:rsidR="00040A61" w:rsidRPr="00250304" w:rsidRDefault="00040A61" w:rsidP="009422AD">
            <w:pPr>
              <w:keepNext/>
              <w:spacing w:line="240" w:lineRule="auto"/>
              <w:rPr>
                <w:rFonts w:asciiTheme="minorHAnsi" w:hAnsiTheme="minorHAnsi"/>
                <w:color w:val="00338D"/>
                <w:sz w:val="22"/>
              </w:rPr>
            </w:pPr>
            <w:r w:rsidRPr="00250304">
              <w:rPr>
                <w:rFonts w:asciiTheme="minorHAnsi" w:hAnsiTheme="minorHAnsi"/>
                <w:color w:val="00338D"/>
                <w:sz w:val="22"/>
              </w:rPr>
              <w:t>Status</w:t>
            </w:r>
          </w:p>
        </w:tc>
        <w:tc>
          <w:tcPr>
            <w:tcW w:w="5069" w:type="dxa"/>
            <w:shd w:val="clear" w:color="auto" w:fill="DAEEF3" w:themeFill="accent5" w:themeFillTint="33"/>
          </w:tcPr>
          <w:p w14:paraId="119A9018" w14:textId="77777777" w:rsidR="00040A61" w:rsidRPr="00250304" w:rsidRDefault="00040A61" w:rsidP="009422AD">
            <w:pPr>
              <w:keepNext/>
              <w:spacing w:line="240" w:lineRule="auto"/>
              <w:rPr>
                <w:rFonts w:asciiTheme="minorHAnsi" w:hAnsiTheme="minorHAnsi"/>
                <w:color w:val="00338D"/>
                <w:sz w:val="22"/>
              </w:rPr>
            </w:pPr>
            <w:r>
              <w:rPr>
                <w:rFonts w:asciiTheme="minorHAnsi" w:hAnsiTheme="minorHAnsi"/>
                <w:color w:val="00338D"/>
                <w:sz w:val="22"/>
              </w:rPr>
              <w:t>Kommentar</w:t>
            </w:r>
          </w:p>
        </w:tc>
      </w:tr>
      <w:tr w:rsidR="00040A61" w14:paraId="4A45271A" w14:textId="77777777" w:rsidTr="009422AD">
        <w:tc>
          <w:tcPr>
            <w:tcW w:w="3170" w:type="dxa"/>
          </w:tcPr>
          <w:p w14:paraId="3C20A2BF" w14:textId="77777777" w:rsidR="00040A61" w:rsidRDefault="00040A61" w:rsidP="009422AD"/>
        </w:tc>
        <w:tc>
          <w:tcPr>
            <w:tcW w:w="1049" w:type="dxa"/>
          </w:tcPr>
          <w:p w14:paraId="4B1058EC" w14:textId="77777777" w:rsidR="00040A61" w:rsidRDefault="00040A61" w:rsidP="009422AD"/>
        </w:tc>
        <w:tc>
          <w:tcPr>
            <w:tcW w:w="5069" w:type="dxa"/>
          </w:tcPr>
          <w:p w14:paraId="4D301FEA" w14:textId="77777777" w:rsidR="00040A61" w:rsidRDefault="00040A61" w:rsidP="009422AD"/>
        </w:tc>
      </w:tr>
      <w:tr w:rsidR="00D30AD9" w14:paraId="435554A6" w14:textId="77777777" w:rsidTr="009422AD">
        <w:tc>
          <w:tcPr>
            <w:tcW w:w="3170" w:type="dxa"/>
          </w:tcPr>
          <w:p w14:paraId="59F9FB24" w14:textId="77777777" w:rsidR="00D30AD9" w:rsidRDefault="00D30AD9" w:rsidP="009422AD"/>
        </w:tc>
        <w:tc>
          <w:tcPr>
            <w:tcW w:w="1049" w:type="dxa"/>
          </w:tcPr>
          <w:p w14:paraId="66248717" w14:textId="77777777" w:rsidR="00D30AD9" w:rsidRDefault="00D30AD9" w:rsidP="009422AD"/>
        </w:tc>
        <w:tc>
          <w:tcPr>
            <w:tcW w:w="5069" w:type="dxa"/>
          </w:tcPr>
          <w:p w14:paraId="225F7697" w14:textId="77777777" w:rsidR="00D30AD9" w:rsidRDefault="00D30AD9" w:rsidP="009422AD"/>
        </w:tc>
      </w:tr>
    </w:tbl>
    <w:p w14:paraId="3B9D3D52" w14:textId="77777777" w:rsidR="0050548C" w:rsidRDefault="0050548C" w:rsidP="00B51CEB"/>
    <w:p w14:paraId="59518D41" w14:textId="66B7FE53" w:rsidR="00B26B0E" w:rsidRDefault="00B26B0E" w:rsidP="00B26B0E">
      <w:pPr>
        <w:pStyle w:val="Overskrift2"/>
      </w:pPr>
      <w:bookmarkStart w:id="6" w:name="_Toc107830490"/>
      <w:r>
        <w:rPr>
          <w:rStyle w:val="normaltextrun"/>
          <w:rFonts w:ascii="Cambria" w:hAnsi="Cambria"/>
          <w:b w:val="0"/>
          <w:bCs w:val="0"/>
          <w:color w:val="4F81BD"/>
          <w:szCs w:val="28"/>
        </w:rPr>
        <w:t>Levert Verdi</w:t>
      </w:r>
      <w:bookmarkEnd w:id="6"/>
      <w:r>
        <w:rPr>
          <w:rStyle w:val="eop"/>
          <w:rFonts w:ascii="Cambria" w:hAnsi="Cambria"/>
          <w:b w:val="0"/>
          <w:bCs w:val="0"/>
          <w:color w:val="4F81BD"/>
          <w:szCs w:val="28"/>
        </w:rPr>
        <w:t> </w:t>
      </w:r>
    </w:p>
    <w:p w14:paraId="5EC33812" w14:textId="69BEEB20" w:rsidR="00B26B0E" w:rsidRPr="00D93B35" w:rsidRDefault="00B26B0E" w:rsidP="00B26B0E">
      <w:pPr>
        <w:pStyle w:val="paragraph"/>
        <w:spacing w:before="0" w:beforeAutospacing="0" w:after="0" w:afterAutospacing="0"/>
        <w:textAlignment w:val="baseline"/>
        <w:rPr>
          <w:rFonts w:ascii="Cambria" w:hAnsi="Cambria"/>
          <w:i/>
        </w:rPr>
      </w:pPr>
      <w:r w:rsidRPr="00D93B35">
        <w:rPr>
          <w:rStyle w:val="normaltextrun"/>
          <w:rFonts w:ascii="Cambria" w:hAnsi="Cambria"/>
          <w:i/>
        </w:rPr>
        <w:t xml:space="preserve">&lt;Beskriv kort i hvilken grad fasen har tilført reell verdi for noen av interessentgruppene. </w:t>
      </w:r>
      <w:r w:rsidRPr="00D93B35">
        <w:rPr>
          <w:i/>
        </w:rPr>
        <w:t>Angi dersom noen produkter er overlevert til produksjon eller kunde&gt;</w:t>
      </w:r>
    </w:p>
    <w:p w14:paraId="4C06C357" w14:textId="77777777" w:rsidR="00B26B0E" w:rsidRDefault="00B26B0E" w:rsidP="001C6320">
      <w:pPr>
        <w:pStyle w:val="Overskrift2"/>
        <w:numPr>
          <w:ilvl w:val="0"/>
          <w:numId w:val="0"/>
        </w:numPr>
      </w:pPr>
    </w:p>
    <w:p w14:paraId="1A46448A" w14:textId="4EC08DA5" w:rsidR="0009171C" w:rsidRDefault="0009171C" w:rsidP="0009171C">
      <w:pPr>
        <w:pStyle w:val="Overskrift2"/>
      </w:pPr>
      <w:bookmarkStart w:id="7" w:name="_Toc107830491"/>
      <w:r>
        <w:t xml:space="preserve">Oppnåelse av </w:t>
      </w:r>
      <w:r w:rsidR="007F1741">
        <w:t>fasens</w:t>
      </w:r>
      <w:r>
        <w:t xml:space="preserve"> milepæler</w:t>
      </w:r>
      <w:bookmarkEnd w:id="7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8"/>
        <w:gridCol w:w="1249"/>
        <w:gridCol w:w="1252"/>
        <w:gridCol w:w="3422"/>
        <w:gridCol w:w="2611"/>
      </w:tblGrid>
      <w:tr w:rsidR="00977ECD" w:rsidRPr="00202DD9" w14:paraId="09D7434A" w14:textId="77777777" w:rsidTr="00977ECD">
        <w:tc>
          <w:tcPr>
            <w:tcW w:w="534" w:type="dxa"/>
            <w:shd w:val="clear" w:color="auto" w:fill="DAEEF3" w:themeFill="accent5" w:themeFillTint="33"/>
          </w:tcPr>
          <w:p w14:paraId="14C01C21" w14:textId="77777777" w:rsidR="00977ECD" w:rsidRPr="00202DD9" w:rsidRDefault="00977ECD" w:rsidP="00BA7694">
            <w:pPr>
              <w:keepNext/>
              <w:spacing w:line="240" w:lineRule="auto"/>
              <w:rPr>
                <w:rFonts w:asciiTheme="minorHAnsi" w:hAnsiTheme="minorHAnsi"/>
                <w:color w:val="00338D"/>
                <w:sz w:val="22"/>
              </w:rPr>
            </w:pPr>
            <w:r>
              <w:rPr>
                <w:rFonts w:asciiTheme="minorHAnsi" w:hAnsiTheme="minorHAnsi"/>
                <w:color w:val="00338D"/>
                <w:sz w:val="22"/>
              </w:rPr>
              <w:t>Id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14:paraId="2903E818" w14:textId="77777777" w:rsidR="00977ECD" w:rsidRPr="00202DD9" w:rsidRDefault="00977ECD" w:rsidP="00977ECD">
            <w:pPr>
              <w:keepNext/>
              <w:spacing w:line="240" w:lineRule="auto"/>
              <w:rPr>
                <w:rFonts w:asciiTheme="minorHAnsi" w:hAnsiTheme="minorHAnsi"/>
                <w:color w:val="00338D"/>
                <w:sz w:val="22"/>
              </w:rPr>
            </w:pPr>
            <w:r>
              <w:rPr>
                <w:rFonts w:asciiTheme="minorHAnsi" w:hAnsiTheme="minorHAnsi"/>
                <w:color w:val="00338D"/>
                <w:sz w:val="22"/>
              </w:rPr>
              <w:t>D</w:t>
            </w:r>
            <w:r w:rsidRPr="00202DD9">
              <w:rPr>
                <w:rFonts w:asciiTheme="minorHAnsi" w:hAnsiTheme="minorHAnsi"/>
                <w:color w:val="00338D"/>
                <w:sz w:val="22"/>
              </w:rPr>
              <w:t>ato</w:t>
            </w:r>
            <w:r>
              <w:rPr>
                <w:rFonts w:asciiTheme="minorHAnsi" w:hAnsiTheme="minorHAnsi"/>
                <w:color w:val="00338D"/>
                <w:sz w:val="22"/>
              </w:rPr>
              <w:t>, plan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15EBACD9" w14:textId="77777777" w:rsidR="00977ECD" w:rsidRPr="00202DD9" w:rsidRDefault="00977ECD" w:rsidP="00BA7694">
            <w:pPr>
              <w:keepNext/>
              <w:spacing w:line="240" w:lineRule="auto"/>
              <w:rPr>
                <w:rFonts w:asciiTheme="minorHAnsi" w:hAnsiTheme="minorHAnsi"/>
                <w:color w:val="00338D"/>
                <w:sz w:val="22"/>
              </w:rPr>
            </w:pPr>
            <w:r>
              <w:rPr>
                <w:rFonts w:asciiTheme="minorHAnsi" w:hAnsiTheme="minorHAnsi"/>
                <w:color w:val="00338D"/>
                <w:sz w:val="22"/>
              </w:rPr>
              <w:t>D</w:t>
            </w:r>
            <w:r w:rsidRPr="00202DD9">
              <w:rPr>
                <w:rFonts w:asciiTheme="minorHAnsi" w:hAnsiTheme="minorHAnsi"/>
                <w:color w:val="00338D"/>
                <w:sz w:val="22"/>
              </w:rPr>
              <w:t>ato</w:t>
            </w:r>
            <w:r>
              <w:rPr>
                <w:rFonts w:asciiTheme="minorHAnsi" w:hAnsiTheme="minorHAnsi"/>
                <w:color w:val="00338D"/>
                <w:sz w:val="22"/>
              </w:rPr>
              <w:t xml:space="preserve"> utført</w:t>
            </w:r>
          </w:p>
        </w:tc>
        <w:tc>
          <w:tcPr>
            <w:tcW w:w="3538" w:type="dxa"/>
            <w:shd w:val="clear" w:color="auto" w:fill="DAEEF3" w:themeFill="accent5" w:themeFillTint="33"/>
          </w:tcPr>
          <w:p w14:paraId="0D52C94B" w14:textId="77777777" w:rsidR="00977ECD" w:rsidRPr="00202DD9" w:rsidRDefault="00977ECD" w:rsidP="00BA7694">
            <w:pPr>
              <w:keepNext/>
              <w:spacing w:line="240" w:lineRule="auto"/>
              <w:rPr>
                <w:rFonts w:asciiTheme="minorHAnsi" w:hAnsiTheme="minorHAnsi"/>
                <w:color w:val="00338D"/>
                <w:sz w:val="22"/>
              </w:rPr>
            </w:pPr>
            <w:r>
              <w:rPr>
                <w:rFonts w:asciiTheme="minorHAnsi" w:hAnsiTheme="minorHAnsi"/>
                <w:color w:val="00338D"/>
                <w:sz w:val="22"/>
              </w:rPr>
              <w:t>Milepæl</w:t>
            </w:r>
          </w:p>
        </w:tc>
        <w:tc>
          <w:tcPr>
            <w:tcW w:w="2665" w:type="dxa"/>
            <w:shd w:val="clear" w:color="auto" w:fill="DAEEF3" w:themeFill="accent5" w:themeFillTint="33"/>
          </w:tcPr>
          <w:p w14:paraId="3C00E829" w14:textId="77777777" w:rsidR="00977ECD" w:rsidRPr="00202DD9" w:rsidRDefault="00977ECD" w:rsidP="00BA7694">
            <w:pPr>
              <w:keepNext/>
              <w:spacing w:line="240" w:lineRule="auto"/>
              <w:rPr>
                <w:rFonts w:asciiTheme="minorHAnsi" w:hAnsiTheme="minorHAnsi"/>
                <w:color w:val="00338D"/>
                <w:sz w:val="22"/>
              </w:rPr>
            </w:pPr>
            <w:r w:rsidRPr="00202DD9">
              <w:rPr>
                <w:rFonts w:asciiTheme="minorHAnsi" w:hAnsiTheme="minorHAnsi"/>
                <w:color w:val="00338D"/>
                <w:sz w:val="22"/>
              </w:rPr>
              <w:t>Kommentarer</w:t>
            </w:r>
          </w:p>
        </w:tc>
      </w:tr>
      <w:tr w:rsidR="00977ECD" w:rsidRPr="00973A17" w14:paraId="7D43297F" w14:textId="77777777" w:rsidTr="00977ECD">
        <w:tc>
          <w:tcPr>
            <w:tcW w:w="534" w:type="dxa"/>
          </w:tcPr>
          <w:p w14:paraId="223D31EB" w14:textId="77777777" w:rsidR="00977ECD" w:rsidRDefault="00977ECD" w:rsidP="00BA7694"/>
        </w:tc>
        <w:tc>
          <w:tcPr>
            <w:tcW w:w="1275" w:type="dxa"/>
          </w:tcPr>
          <w:p w14:paraId="20B0DB84" w14:textId="77777777" w:rsidR="00977ECD" w:rsidRDefault="00977ECD" w:rsidP="00BA7694"/>
        </w:tc>
        <w:tc>
          <w:tcPr>
            <w:tcW w:w="1276" w:type="dxa"/>
          </w:tcPr>
          <w:p w14:paraId="3BE213F2" w14:textId="77777777" w:rsidR="00977ECD" w:rsidRDefault="00977ECD" w:rsidP="00BA7694"/>
        </w:tc>
        <w:tc>
          <w:tcPr>
            <w:tcW w:w="3538" w:type="dxa"/>
          </w:tcPr>
          <w:p w14:paraId="6B23FF35" w14:textId="77777777" w:rsidR="00977ECD" w:rsidRDefault="00977ECD" w:rsidP="00BA7694"/>
        </w:tc>
        <w:tc>
          <w:tcPr>
            <w:tcW w:w="2665" w:type="dxa"/>
          </w:tcPr>
          <w:p w14:paraId="5F027B5B" w14:textId="77777777" w:rsidR="00977ECD" w:rsidRPr="00973A17" w:rsidRDefault="00977ECD" w:rsidP="00BA7694"/>
        </w:tc>
      </w:tr>
      <w:tr w:rsidR="00977ECD" w:rsidRPr="00973A17" w14:paraId="3C34DB81" w14:textId="77777777" w:rsidTr="00977ECD">
        <w:tc>
          <w:tcPr>
            <w:tcW w:w="534" w:type="dxa"/>
          </w:tcPr>
          <w:p w14:paraId="149BEC5E" w14:textId="77777777" w:rsidR="00977ECD" w:rsidRDefault="00977ECD" w:rsidP="00BA7694"/>
        </w:tc>
        <w:tc>
          <w:tcPr>
            <w:tcW w:w="1275" w:type="dxa"/>
          </w:tcPr>
          <w:p w14:paraId="3CC7961C" w14:textId="77777777" w:rsidR="00977ECD" w:rsidRDefault="00977ECD" w:rsidP="00BA7694"/>
        </w:tc>
        <w:tc>
          <w:tcPr>
            <w:tcW w:w="1276" w:type="dxa"/>
          </w:tcPr>
          <w:p w14:paraId="4FD68058" w14:textId="77777777" w:rsidR="00977ECD" w:rsidRDefault="00977ECD" w:rsidP="00BA7694"/>
        </w:tc>
        <w:tc>
          <w:tcPr>
            <w:tcW w:w="3538" w:type="dxa"/>
          </w:tcPr>
          <w:p w14:paraId="73069771" w14:textId="77777777" w:rsidR="00977ECD" w:rsidRDefault="00977ECD" w:rsidP="00BA7694"/>
        </w:tc>
        <w:tc>
          <w:tcPr>
            <w:tcW w:w="2665" w:type="dxa"/>
          </w:tcPr>
          <w:p w14:paraId="5EECC455" w14:textId="77777777" w:rsidR="00977ECD" w:rsidRPr="00973A17" w:rsidRDefault="00977ECD" w:rsidP="00BA7694"/>
        </w:tc>
      </w:tr>
    </w:tbl>
    <w:p w14:paraId="12877B3E" w14:textId="77777777" w:rsidR="00CA206C" w:rsidRDefault="00CA206C" w:rsidP="00CA206C">
      <w:pPr>
        <w:pStyle w:val="Overskrift2"/>
        <w:numPr>
          <w:ilvl w:val="0"/>
          <w:numId w:val="0"/>
        </w:numPr>
        <w:ind w:left="576"/>
      </w:pPr>
    </w:p>
    <w:p w14:paraId="516968AB" w14:textId="063AA2E2" w:rsidR="00B26B0E" w:rsidRDefault="00B26B0E" w:rsidP="00B26B0E">
      <w:pPr>
        <w:pStyle w:val="Overskrift2"/>
      </w:pPr>
      <w:bookmarkStart w:id="8" w:name="_Toc107830492"/>
      <w:r>
        <w:t>Utvikling av kost/nytte</w:t>
      </w:r>
      <w:bookmarkEnd w:id="8"/>
    </w:p>
    <w:p w14:paraId="19338F5C" w14:textId="28686400" w:rsidR="00425BB1" w:rsidRDefault="00B26B0E" w:rsidP="00B26B0E">
      <w:r>
        <w:t xml:space="preserve">For utvikling av kost/nytte, se </w:t>
      </w:r>
      <w:r w:rsidR="00D93B35">
        <w:t xml:space="preserve">prosjektets prosjektbegrunnelse &lt;versjons </w:t>
      </w:r>
      <w:proofErr w:type="spellStart"/>
      <w:r w:rsidR="00D93B35">
        <w:t>nr</w:t>
      </w:r>
      <w:proofErr w:type="spellEnd"/>
      <w:r w:rsidR="00D93B35">
        <w:t xml:space="preserve"> &gt;, &lt;angi gjerne link&gt;</w:t>
      </w:r>
      <w:r>
        <w:t>.</w:t>
      </w:r>
    </w:p>
    <w:sectPr w:rsidR="00425BB1" w:rsidSect="00B26B0E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702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444B8" w14:textId="77777777" w:rsidR="00A56F21" w:rsidRDefault="00A56F21" w:rsidP="001C0063">
      <w:pPr>
        <w:spacing w:line="240" w:lineRule="auto"/>
      </w:pPr>
      <w:r>
        <w:separator/>
      </w:r>
    </w:p>
  </w:endnote>
  <w:endnote w:type="continuationSeparator" w:id="0">
    <w:p w14:paraId="6FABEB8F" w14:textId="77777777" w:rsidR="00A56F21" w:rsidRDefault="00A56F21" w:rsidP="001C0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0B60A" w14:textId="048B5150" w:rsidR="00863061" w:rsidRDefault="00C23193" w:rsidP="00C23193">
    <w:pPr>
      <w:pStyle w:val="Bunntekst"/>
    </w:pPr>
    <w:r>
      <w:tab/>
    </w:r>
    <w:r>
      <w:tab/>
    </w:r>
    <w:r w:rsidR="00863061">
      <w:fldChar w:fldCharType="begin"/>
    </w:r>
    <w:r w:rsidR="00863061">
      <w:instrText>PAGE   \* MERGEFORMAT</w:instrText>
    </w:r>
    <w:r w:rsidR="00863061">
      <w:fldChar w:fldCharType="separate"/>
    </w:r>
    <w:r w:rsidR="00D5705E">
      <w:rPr>
        <w:noProof/>
      </w:rPr>
      <w:t>4</w:t>
    </w:r>
    <w:r w:rsidR="0086306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9C2DC" w14:textId="77777777" w:rsidR="00863061" w:rsidRDefault="00863061" w:rsidP="00483D6F">
    <w:pPr>
      <w:pStyle w:val="Bunntekst"/>
      <w:ind w:left="-567"/>
    </w:pPr>
    <w:r>
      <w:rPr>
        <w:b/>
        <w:noProof/>
        <w:color w:val="FFFFFF" w:themeColor="background1"/>
        <w:sz w:val="96"/>
        <w:szCs w:val="96"/>
        <w:lang w:eastAsia="nb-NO"/>
      </w:rPr>
      <w:drawing>
        <wp:inline distT="0" distB="0" distL="0" distR="0" wp14:anchorId="1D74F734" wp14:editId="2B3C58FD">
          <wp:extent cx="2508509" cy="341377"/>
          <wp:effectExtent l="0" t="0" r="6350" b="1905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lse_midt_IT_outline_Negativ_fa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8509" cy="341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E7524" w14:textId="77777777" w:rsidR="00A56F21" w:rsidRDefault="00A56F21" w:rsidP="001C0063">
      <w:pPr>
        <w:spacing w:line="240" w:lineRule="auto"/>
      </w:pPr>
      <w:r>
        <w:separator/>
      </w:r>
    </w:p>
  </w:footnote>
  <w:footnote w:type="continuationSeparator" w:id="0">
    <w:p w14:paraId="64060DD6" w14:textId="77777777" w:rsidR="00A56F21" w:rsidRDefault="00A56F21" w:rsidP="001C00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D58DA" w14:textId="77777777" w:rsidR="00863061" w:rsidRDefault="00D5705E">
    <w:pPr>
      <w:pStyle w:val="Topptekst"/>
    </w:pPr>
    <w:r>
      <w:rPr>
        <w:noProof/>
        <w:lang w:eastAsia="nb-NO"/>
      </w:rPr>
      <w:pict w14:anchorId="69FF6B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22218" o:spid="_x0000_s2062" type="#_x0000_t75" style="position:absolute;margin-left:0;margin-top:0;width:595.2pt;height:841.7pt;z-index:-251658752;mso-position-horizontal:center;mso-position-horizontal-relative:margin;mso-position-vertical:center;mso-position-vertical-relative:margin" o:allowincell="f">
          <v:imagedata r:id="rId1" o:title="104009_Brevark_tilmal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096E0" w14:textId="77777777" w:rsidR="00863061" w:rsidRDefault="00863061" w:rsidP="00BE386B">
    <w:pPr>
      <w:pStyle w:val="Topptekst"/>
      <w:ind w:left="-1417"/>
      <w:rPr>
        <w:noProof/>
        <w:lang w:eastAsia="nb-NO"/>
      </w:rPr>
    </w:pPr>
  </w:p>
  <w:p w14:paraId="2548FB0D" w14:textId="77777777" w:rsidR="002C16F2" w:rsidRDefault="002C16F2" w:rsidP="00AC2D65">
    <w:pPr>
      <w:pStyle w:val="Topptekst"/>
      <w:tabs>
        <w:tab w:val="clear" w:pos="4536"/>
        <w:tab w:val="clear" w:pos="9072"/>
      </w:tabs>
      <w:ind w:left="-1134"/>
    </w:pPr>
    <w:r>
      <w:rPr>
        <w:noProof/>
        <w:lang w:eastAsia="nb-NO"/>
      </w:rPr>
      <w:drawing>
        <wp:inline distT="0" distB="0" distL="0" distR="0" wp14:anchorId="06C42F42" wp14:editId="2F55B8FD">
          <wp:extent cx="1871980" cy="419735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40" r="44139"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AEF4A" w14:textId="77777777" w:rsidR="002C16F2" w:rsidRDefault="002C16F2" w:rsidP="00BE386B">
    <w:pPr>
      <w:pStyle w:val="Topptekst"/>
      <w:ind w:hanging="1417"/>
    </w:pPr>
  </w:p>
  <w:p w14:paraId="24DADE8C" w14:textId="77777777" w:rsidR="002C16F2" w:rsidRDefault="002C16F2" w:rsidP="002C16F2">
    <w:pPr>
      <w:pStyle w:val="Topptekst"/>
      <w:ind w:left="-993" w:hanging="424"/>
    </w:pPr>
    <w:r>
      <w:tab/>
    </w:r>
    <w:r>
      <w:rPr>
        <w:noProof/>
        <w:lang w:eastAsia="nb-NO"/>
      </w:rPr>
      <w:drawing>
        <wp:inline distT="0" distB="0" distL="0" distR="0" wp14:anchorId="06A69CBA" wp14:editId="40D744BE">
          <wp:extent cx="1871980" cy="419735"/>
          <wp:effectExtent l="0" t="0" r="0" b="0"/>
          <wp:docPr id="19" name="Bild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40" r="44139"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8F7"/>
    <w:multiLevelType w:val="hybridMultilevel"/>
    <w:tmpl w:val="1BB8AED6"/>
    <w:lvl w:ilvl="0" w:tplc="D9DEC8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82D51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1A44F0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50270A"/>
    <w:multiLevelType w:val="multilevel"/>
    <w:tmpl w:val="05DAF8FC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1285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B0D02F7"/>
    <w:multiLevelType w:val="hybridMultilevel"/>
    <w:tmpl w:val="C0484386"/>
    <w:lvl w:ilvl="0" w:tplc="D9DEC8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B0C0A"/>
    <w:multiLevelType w:val="multilevel"/>
    <w:tmpl w:val="DDDCBC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E8A4FB0"/>
    <w:multiLevelType w:val="multilevel"/>
    <w:tmpl w:val="CF6618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1346EE"/>
    <w:multiLevelType w:val="hybridMultilevel"/>
    <w:tmpl w:val="655C138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FE"/>
    <w:rsid w:val="00040A61"/>
    <w:rsid w:val="00065967"/>
    <w:rsid w:val="00074BE0"/>
    <w:rsid w:val="0009171C"/>
    <w:rsid w:val="00092261"/>
    <w:rsid w:val="000C0E05"/>
    <w:rsid w:val="000E5878"/>
    <w:rsid w:val="000E77EC"/>
    <w:rsid w:val="000F1F5B"/>
    <w:rsid w:val="0012228F"/>
    <w:rsid w:val="0014433F"/>
    <w:rsid w:val="00152A02"/>
    <w:rsid w:val="00186E6D"/>
    <w:rsid w:val="001A3689"/>
    <w:rsid w:val="001C0063"/>
    <w:rsid w:val="001C3015"/>
    <w:rsid w:val="001C6320"/>
    <w:rsid w:val="002120B1"/>
    <w:rsid w:val="00212135"/>
    <w:rsid w:val="00285C1F"/>
    <w:rsid w:val="0029225C"/>
    <w:rsid w:val="002A09F0"/>
    <w:rsid w:val="002A49ED"/>
    <w:rsid w:val="002B45D5"/>
    <w:rsid w:val="002C16F2"/>
    <w:rsid w:val="003409FC"/>
    <w:rsid w:val="00352F99"/>
    <w:rsid w:val="00361640"/>
    <w:rsid w:val="003B3728"/>
    <w:rsid w:val="003D37AD"/>
    <w:rsid w:val="003E1BAB"/>
    <w:rsid w:val="00400E63"/>
    <w:rsid w:val="004041FB"/>
    <w:rsid w:val="00425BB1"/>
    <w:rsid w:val="00471BEA"/>
    <w:rsid w:val="00483D6F"/>
    <w:rsid w:val="004B32ED"/>
    <w:rsid w:val="004C3363"/>
    <w:rsid w:val="004D45DA"/>
    <w:rsid w:val="0050548C"/>
    <w:rsid w:val="00524F6F"/>
    <w:rsid w:val="005467E1"/>
    <w:rsid w:val="00575A19"/>
    <w:rsid w:val="00576312"/>
    <w:rsid w:val="00593133"/>
    <w:rsid w:val="005B4269"/>
    <w:rsid w:val="005C04EA"/>
    <w:rsid w:val="00640745"/>
    <w:rsid w:val="00663E0F"/>
    <w:rsid w:val="0066461C"/>
    <w:rsid w:val="006C3652"/>
    <w:rsid w:val="006C5DBB"/>
    <w:rsid w:val="006E3AD1"/>
    <w:rsid w:val="00735840"/>
    <w:rsid w:val="00743A5E"/>
    <w:rsid w:val="00777ED7"/>
    <w:rsid w:val="007825E0"/>
    <w:rsid w:val="00787A61"/>
    <w:rsid w:val="007D34E5"/>
    <w:rsid w:val="007F1741"/>
    <w:rsid w:val="00803ADD"/>
    <w:rsid w:val="00806CB7"/>
    <w:rsid w:val="00863061"/>
    <w:rsid w:val="008806AD"/>
    <w:rsid w:val="008D0064"/>
    <w:rsid w:val="008F1AEA"/>
    <w:rsid w:val="00906109"/>
    <w:rsid w:val="00906EA3"/>
    <w:rsid w:val="009125FE"/>
    <w:rsid w:val="00913B05"/>
    <w:rsid w:val="009204DF"/>
    <w:rsid w:val="00972BFB"/>
    <w:rsid w:val="00976F0E"/>
    <w:rsid w:val="00977ECD"/>
    <w:rsid w:val="009854FC"/>
    <w:rsid w:val="009E4FAF"/>
    <w:rsid w:val="009F00A8"/>
    <w:rsid w:val="00A26548"/>
    <w:rsid w:val="00A56F21"/>
    <w:rsid w:val="00A600C7"/>
    <w:rsid w:val="00AA5E74"/>
    <w:rsid w:val="00AC2D65"/>
    <w:rsid w:val="00B26B0E"/>
    <w:rsid w:val="00B51CEB"/>
    <w:rsid w:val="00B877BD"/>
    <w:rsid w:val="00BE386B"/>
    <w:rsid w:val="00BF0B2C"/>
    <w:rsid w:val="00C23193"/>
    <w:rsid w:val="00C7504B"/>
    <w:rsid w:val="00CA206C"/>
    <w:rsid w:val="00CB1306"/>
    <w:rsid w:val="00D30AD9"/>
    <w:rsid w:val="00D5705E"/>
    <w:rsid w:val="00D93B35"/>
    <w:rsid w:val="00DF7D60"/>
    <w:rsid w:val="00E03F6A"/>
    <w:rsid w:val="00E06FF0"/>
    <w:rsid w:val="00E20C03"/>
    <w:rsid w:val="00EB1AFE"/>
    <w:rsid w:val="00EE0FE3"/>
    <w:rsid w:val="00F6015B"/>
    <w:rsid w:val="00F75A6E"/>
    <w:rsid w:val="00F80CA7"/>
    <w:rsid w:val="00FD2FFE"/>
    <w:rsid w:val="00FD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746BF1AA"/>
  <w15:docId w15:val="{2955F2B4-C3AF-4A2F-84DD-DE113DC8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9F0"/>
    <w:pPr>
      <w:spacing w:after="0" w:line="360" w:lineRule="auto"/>
    </w:pPr>
    <w:rPr>
      <w:rFonts w:ascii="Cambria" w:hAnsi="Cambria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A3689"/>
    <w:pPr>
      <w:keepNext/>
      <w:keepLines/>
      <w:pageBreakBefore/>
      <w:numPr>
        <w:numId w:val="4"/>
      </w:numPr>
      <w:spacing w:before="480"/>
      <w:ind w:left="431" w:hanging="431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26548"/>
    <w:pPr>
      <w:keepNext/>
      <w:keepLines/>
      <w:numPr>
        <w:ilvl w:val="1"/>
        <w:numId w:val="4"/>
      </w:numPr>
      <w:spacing w:before="200"/>
      <w:ind w:left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26548"/>
    <w:pPr>
      <w:keepNext/>
      <w:keepLines/>
      <w:numPr>
        <w:ilvl w:val="2"/>
        <w:numId w:val="4"/>
      </w:numPr>
      <w:spacing w:before="200"/>
      <w:outlineLvl w:val="2"/>
    </w:pPr>
    <w:rPr>
      <w:rFonts w:ascii="Calibri" w:eastAsiaTheme="majorEastAsia" w:hAnsi="Calibr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A26548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26548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26548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26548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26548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26548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C0063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C0063"/>
  </w:style>
  <w:style w:type="paragraph" w:styleId="Bunntekst">
    <w:name w:val="footer"/>
    <w:basedOn w:val="Normal"/>
    <w:link w:val="BunntekstTegn"/>
    <w:uiPriority w:val="99"/>
    <w:unhideWhenUsed/>
    <w:rsid w:val="001C0063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C0063"/>
  </w:style>
  <w:style w:type="paragraph" w:styleId="Bobletekst">
    <w:name w:val="Balloon Text"/>
    <w:basedOn w:val="Normal"/>
    <w:link w:val="BobletekstTegn"/>
    <w:uiPriority w:val="99"/>
    <w:semiHidden/>
    <w:unhideWhenUsed/>
    <w:rsid w:val="001C00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C006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link w:val="BasicParagraphTegn"/>
    <w:uiPriority w:val="99"/>
    <w:rsid w:val="004B32E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customStyle="1" w:styleId="HEMITHovedtittel">
    <w:name w:val="HEMIT_Hovedtittel"/>
    <w:basedOn w:val="Normal"/>
    <w:link w:val="HEMITHovedtittelTegn"/>
    <w:qFormat/>
    <w:rsid w:val="00593133"/>
    <w:rPr>
      <w:b/>
      <w:color w:val="17365D" w:themeColor="text2" w:themeShade="BF"/>
      <w:sz w:val="44"/>
      <w:szCs w:val="44"/>
    </w:rPr>
  </w:style>
  <w:style w:type="paragraph" w:customStyle="1" w:styleId="HEMITIngress">
    <w:name w:val="HEMIT_Ingress"/>
    <w:basedOn w:val="BasicParagraph"/>
    <w:link w:val="HEMITIngressTegn"/>
    <w:qFormat/>
    <w:rsid w:val="00593133"/>
    <w:rPr>
      <w:rFonts w:asciiTheme="majorHAnsi" w:hAnsiTheme="majorHAnsi"/>
      <w:b/>
      <w:sz w:val="28"/>
      <w:szCs w:val="28"/>
    </w:rPr>
  </w:style>
  <w:style w:type="character" w:customStyle="1" w:styleId="HEMITHovedtittelTegn">
    <w:name w:val="HEMIT_Hovedtittel Tegn"/>
    <w:basedOn w:val="Standardskriftforavsnitt"/>
    <w:link w:val="HEMITHovedtittel"/>
    <w:rsid w:val="00593133"/>
    <w:rPr>
      <w:b/>
      <w:color w:val="17365D" w:themeColor="text2" w:themeShade="BF"/>
      <w:sz w:val="44"/>
      <w:szCs w:val="44"/>
    </w:rPr>
  </w:style>
  <w:style w:type="paragraph" w:customStyle="1" w:styleId="HEMITMellomtittel">
    <w:name w:val="HEMIT_Mellomtittel"/>
    <w:basedOn w:val="BasicParagraph"/>
    <w:link w:val="HEMITMellomtittelTegn"/>
    <w:qFormat/>
    <w:rsid w:val="00593133"/>
    <w:rPr>
      <w:rFonts w:asciiTheme="minorHAnsi" w:hAnsiTheme="minorHAnsi" w:cstheme="minorHAnsi"/>
      <w:b/>
    </w:rPr>
  </w:style>
  <w:style w:type="character" w:customStyle="1" w:styleId="BasicParagraphTegn">
    <w:name w:val="[Basic Paragraph] Tegn"/>
    <w:basedOn w:val="Standardskriftforavsnitt"/>
    <w:link w:val="BasicParagraph"/>
    <w:uiPriority w:val="99"/>
    <w:rsid w:val="00593133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HEMITIngressTegn">
    <w:name w:val="HEMIT_Ingress Tegn"/>
    <w:basedOn w:val="BasicParagraphTegn"/>
    <w:link w:val="HEMITIngress"/>
    <w:rsid w:val="00593133"/>
    <w:rPr>
      <w:rFonts w:asciiTheme="majorHAnsi" w:hAnsiTheme="majorHAnsi" w:cs="Minion Pro"/>
      <w:b/>
      <w:color w:val="000000"/>
      <w:sz w:val="28"/>
      <w:szCs w:val="28"/>
      <w:lang w:val="en-GB"/>
    </w:rPr>
  </w:style>
  <w:style w:type="paragraph" w:customStyle="1" w:styleId="HEMITBrdtekst">
    <w:name w:val="HEMIT_Brødtekst"/>
    <w:basedOn w:val="BasicParagraph"/>
    <w:link w:val="HEMITBrdtekstTegn"/>
    <w:qFormat/>
    <w:rsid w:val="00A26548"/>
    <w:pPr>
      <w:spacing w:line="360" w:lineRule="auto"/>
    </w:pPr>
    <w:rPr>
      <w:rFonts w:asciiTheme="majorHAnsi" w:hAnsiTheme="majorHAnsi" w:cstheme="minorHAnsi"/>
    </w:rPr>
  </w:style>
  <w:style w:type="character" w:customStyle="1" w:styleId="HEMITMellomtittelTegn">
    <w:name w:val="HEMIT_Mellomtittel Tegn"/>
    <w:basedOn w:val="BasicParagraphTegn"/>
    <w:link w:val="HEMITMellomtittel"/>
    <w:rsid w:val="00593133"/>
    <w:rPr>
      <w:rFonts w:ascii="Minion Pro" w:hAnsi="Minion Pro" w:cstheme="minorHAnsi"/>
      <w:b/>
      <w:color w:val="000000"/>
      <w:sz w:val="24"/>
      <w:szCs w:val="24"/>
      <w:lang w:val="en-GB"/>
    </w:rPr>
  </w:style>
  <w:style w:type="character" w:customStyle="1" w:styleId="HEMITBrdtekstTegn">
    <w:name w:val="HEMIT_Brødtekst Tegn"/>
    <w:basedOn w:val="BasicParagraphTegn"/>
    <w:link w:val="HEMITBrdtekst"/>
    <w:rsid w:val="00A26548"/>
    <w:rPr>
      <w:rFonts w:asciiTheme="majorHAnsi" w:hAnsiTheme="majorHAnsi" w:cstheme="minorHAnsi"/>
      <w:color w:val="000000"/>
      <w:sz w:val="24"/>
      <w:szCs w:val="24"/>
      <w:lang w:val="en-GB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A3689"/>
    <w:rPr>
      <w:rFonts w:ascii="Calibri" w:eastAsiaTheme="majorEastAsia" w:hAnsi="Calibri" w:cstheme="majorBidi"/>
      <w:b/>
      <w:bCs/>
      <w:color w:val="365F91" w:themeColor="accent1" w:themeShade="BF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26548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26548"/>
    <w:rPr>
      <w:rFonts w:ascii="Calibri" w:eastAsiaTheme="majorEastAsia" w:hAnsi="Calibr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265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2654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2654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26548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2654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265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2A09F0"/>
    <w:pPr>
      <w:numPr>
        <w:numId w:val="0"/>
      </w:numPr>
      <w:outlineLvl w:val="9"/>
    </w:pPr>
    <w:rPr>
      <w:rFonts w:asciiTheme="majorHAnsi" w:hAnsiTheme="majorHAnsi"/>
      <w:sz w:val="28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2A09F0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2A09F0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2A09F0"/>
    <w:pPr>
      <w:spacing w:after="100"/>
      <w:ind w:left="440"/>
    </w:pPr>
  </w:style>
  <w:style w:type="character" w:styleId="Hyperkobling">
    <w:name w:val="Hyperlink"/>
    <w:basedOn w:val="Standardskriftforavsnitt"/>
    <w:uiPriority w:val="99"/>
    <w:unhideWhenUsed/>
    <w:rsid w:val="002A09F0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361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467E1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743A5E"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743A5E"/>
    <w:rPr>
      <w:rFonts w:ascii="Cambria" w:hAnsi="Cambria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743A5E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43A5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43A5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43A5E"/>
    <w:rPr>
      <w:rFonts w:ascii="Cambria" w:hAnsi="Cambria"/>
      <w:sz w:val="20"/>
      <w:szCs w:val="20"/>
    </w:rPr>
  </w:style>
  <w:style w:type="paragraph" w:styleId="Bildetekst">
    <w:name w:val="caption"/>
    <w:basedOn w:val="Normal"/>
    <w:next w:val="Normal"/>
    <w:uiPriority w:val="35"/>
    <w:unhideWhenUsed/>
    <w:qFormat/>
    <w:rsid w:val="00743A5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paragraph">
    <w:name w:val="paragraph"/>
    <w:basedOn w:val="Normal"/>
    <w:rsid w:val="00B26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character" w:customStyle="1" w:styleId="normaltextrun">
    <w:name w:val="normaltextrun"/>
    <w:basedOn w:val="Standardskriftforavsnitt"/>
    <w:rsid w:val="00B26B0E"/>
  </w:style>
  <w:style w:type="character" w:customStyle="1" w:styleId="eop">
    <w:name w:val="eop"/>
    <w:basedOn w:val="Standardskriftforavsnitt"/>
    <w:rsid w:val="00B26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ga\AppData\Local\Microsoft\Windows\Temporary%20Internet%20Files\Content.IE5\96ECHCZN\Sluttrapport_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577FCC89B7F4D8B81DB896F45BCDE" ma:contentTypeVersion="13" ma:contentTypeDescription="Opprett et nytt dokument." ma:contentTypeScope="" ma:versionID="4beb78f0951b8936760096c3439f89c9">
  <xsd:schema xmlns:xsd="http://www.w3.org/2001/XMLSchema" xmlns:xs="http://www.w3.org/2001/XMLSchema" xmlns:p="http://schemas.microsoft.com/office/2006/metadata/properties" xmlns:ns3="0f705b26-e01e-47b0-bd69-026eaba56235" xmlns:ns4="3e360c0e-45db-4700-aa56-ea8aada7480f" targetNamespace="http://schemas.microsoft.com/office/2006/metadata/properties" ma:root="true" ma:fieldsID="a80b1a054b2f6b9a0effc2ddd075a2c2" ns3:_="" ns4:_="">
    <xsd:import namespace="0f705b26-e01e-47b0-bd69-026eaba56235"/>
    <xsd:import namespace="3e360c0e-45db-4700-aa56-ea8aada748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05b26-e01e-47b0-bd69-026eaba562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60c0e-45db-4700-aa56-ea8aada748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89C4A-BD04-45BE-87EF-2260804C9628}">
  <ds:schemaRefs>
    <ds:schemaRef ds:uri="http://purl.org/dc/terms/"/>
    <ds:schemaRef ds:uri="http://schemas.microsoft.com/office/2006/documentManagement/types"/>
    <ds:schemaRef ds:uri="3e360c0e-45db-4700-aa56-ea8aada7480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f705b26-e01e-47b0-bd69-026eaba5623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F61DDE-D97E-471B-BD69-4CCB52AEA7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1D2E32-1944-4C05-ACB6-EC7027452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05b26-e01e-47b0-bd69-026eaba56235"/>
    <ds:schemaRef ds:uri="3e360c0e-45db-4700-aa56-ea8aada74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675F8F-E961-43E5-AB8C-19F90CBE7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Sluttrapport_mal</Template>
  <TotalTime>74</TotalTime>
  <Pages>5</Pages>
  <Words>379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Gausdal</dc:creator>
  <cp:lastModifiedBy>Ohren, Ellen Karoline</cp:lastModifiedBy>
  <cp:revision>10</cp:revision>
  <cp:lastPrinted>2012-02-20T10:53:00Z</cp:lastPrinted>
  <dcterms:created xsi:type="dcterms:W3CDTF">2022-03-11T13:25:00Z</dcterms:created>
  <dcterms:modified xsi:type="dcterms:W3CDTF">2022-07-04T10:36:00Z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0x010100F1F577FCC89B7F4D8B81DB896F45BCDE</vt:lpwstr>
  </property>
</Properties>
</file>