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FC0" w:rsidRPr="00D82D8C" w:rsidRDefault="00E90719" w:rsidP="00D82D8C">
      <w:pPr>
        <w:pStyle w:val="Overskrift1"/>
        <w:pageBreakBefore w:val="0"/>
        <w:spacing w:before="480" w:after="0" w:line="360" w:lineRule="auto"/>
        <w:ind w:left="432" w:hanging="432"/>
        <w:rPr>
          <w:rFonts w:ascii="Calibri" w:eastAsiaTheme="majorEastAsia" w:hAnsi="Calibri" w:cstheme="majorBidi"/>
          <w:bCs/>
          <w:color w:val="365F91" w:themeColor="accent1" w:themeShade="BF"/>
          <w:sz w:val="44"/>
          <w:szCs w:val="28"/>
          <w:lang w:eastAsia="en-US"/>
        </w:rPr>
      </w:pPr>
      <w:r>
        <w:rPr>
          <w:rFonts w:ascii="Calibri" w:eastAsiaTheme="majorEastAsia" w:hAnsi="Calibri" w:cstheme="majorBidi"/>
          <w:bCs/>
          <w:color w:val="365F91" w:themeColor="accent1" w:themeShade="BF"/>
          <w:sz w:val="44"/>
          <w:szCs w:val="28"/>
          <w:lang w:eastAsia="en-US"/>
        </w:rPr>
        <w:t xml:space="preserve">Avviksskjema </w:t>
      </w:r>
      <w:r w:rsidR="00FC458C" w:rsidRPr="00D82D8C">
        <w:rPr>
          <w:rFonts w:ascii="Calibri" w:eastAsiaTheme="majorEastAsia" w:hAnsi="Calibri" w:cstheme="majorBidi"/>
          <w:bCs/>
          <w:color w:val="365F91" w:themeColor="accent1" w:themeShade="BF"/>
          <w:sz w:val="44"/>
          <w:szCs w:val="28"/>
          <w:lang w:eastAsia="en-US"/>
        </w:rPr>
        <w:t>for prosjekt</w:t>
      </w:r>
    </w:p>
    <w:tbl>
      <w:tblPr>
        <w:tblW w:w="976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59"/>
        <w:gridCol w:w="1620"/>
        <w:gridCol w:w="1800"/>
        <w:gridCol w:w="1416"/>
      </w:tblGrid>
      <w:tr w:rsidR="000831FE" w:rsidRPr="00FF012F" w:rsidTr="00D82D8C">
        <w:trPr>
          <w:trHeight w:val="360"/>
        </w:trPr>
        <w:tc>
          <w:tcPr>
            <w:tcW w:w="6550" w:type="dxa"/>
            <w:gridSpan w:val="3"/>
          </w:tcPr>
          <w:p w:rsidR="000831FE" w:rsidRPr="00FF012F" w:rsidRDefault="000831FE" w:rsidP="000831FE">
            <w:pPr>
              <w:spacing w:before="120"/>
              <w:rPr>
                <w:rFonts w:cs="Arial"/>
                <w:b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831FE" w:rsidRPr="00812EC9" w:rsidRDefault="00D82D8C" w:rsidP="00812EC9">
            <w:pP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</w:pPr>
            <w:bookmarkStart w:id="0" w:name="ProsedyreFamilie"/>
            <w:bookmarkStart w:id="1" w:name="Prosedyrenummer"/>
            <w:bookmarkEnd w:id="0"/>
            <w:bookmarkEnd w:id="1"/>
            <w:r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S</w:t>
            </w:r>
            <w:r w:rsidR="001712C2"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kjema</w:t>
            </w:r>
            <w:r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n</w:t>
            </w:r>
            <w:r w:rsidR="00E9071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ummer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831FE" w:rsidRPr="00812EC9" w:rsidRDefault="00BE3F01" w:rsidP="00812EC9">
            <w:pPr>
              <w:rPr>
                <w:rFonts w:ascii="Cambria" w:eastAsiaTheme="minorHAnsi" w:hAnsi="Cambria"/>
                <w:b/>
                <w:bCs/>
                <w:color w:val="00338D"/>
                <w:sz w:val="20"/>
                <w:szCs w:val="22"/>
                <w:lang w:eastAsia="en-US"/>
              </w:rPr>
            </w:pPr>
            <w:r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E</w:t>
            </w:r>
            <w:r w:rsidR="00D82D8C"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&lt;</w:t>
            </w:r>
            <w:r w:rsidR="00E8508A"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xx</w:t>
            </w:r>
            <w:r w:rsidR="00D82D8C"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&gt;</w:t>
            </w:r>
          </w:p>
        </w:tc>
      </w:tr>
      <w:tr w:rsidR="00693CCE" w:rsidRPr="00FF012F" w:rsidTr="00D82D8C">
        <w:trPr>
          <w:trHeight w:val="36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93CCE" w:rsidRPr="00812EC9" w:rsidRDefault="00693CCE" w:rsidP="00812EC9">
            <w:pP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</w:pPr>
            <w:r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Meldt av:</w:t>
            </w:r>
          </w:p>
        </w:tc>
        <w:tc>
          <w:tcPr>
            <w:tcW w:w="3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693CCE" w:rsidRPr="00693CCE" w:rsidRDefault="00BB0495" w:rsidP="00D82D8C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bookmarkStart w:id="2" w:name="Dato"/>
            <w:bookmarkEnd w:id="2"/>
            <w:r w:rsidRPr="00812EC9">
              <w:rPr>
                <w:rFonts w:cs="Arial"/>
                <w:sz w:val="18"/>
              </w:rPr>
              <w:t>&lt;navn&gt;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CCE" w:rsidRPr="00D82D8C" w:rsidRDefault="00693CCE" w:rsidP="00D82D8C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3CCE" w:rsidRPr="00812EC9" w:rsidRDefault="00D82D8C" w:rsidP="00D82D8C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ind w:left="110"/>
              <w:rPr>
                <w:rFonts w:cs="Arial"/>
                <w:sz w:val="18"/>
              </w:rPr>
            </w:pPr>
            <w:r w:rsidRPr="00812EC9">
              <w:rPr>
                <w:rFonts w:cs="Arial"/>
                <w:sz w:val="18"/>
              </w:rPr>
              <w:t>&lt;navn på organisasjon&gt;</w:t>
            </w:r>
          </w:p>
        </w:tc>
      </w:tr>
      <w:tr w:rsidR="00197A5D" w:rsidRPr="00FF012F" w:rsidTr="00D82D8C">
        <w:trPr>
          <w:trHeight w:val="36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97A5D" w:rsidRPr="00812EC9" w:rsidRDefault="00197A5D" w:rsidP="00812EC9">
            <w:pP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</w:pPr>
            <w:r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Prosjekt:</w:t>
            </w:r>
          </w:p>
        </w:tc>
        <w:tc>
          <w:tcPr>
            <w:tcW w:w="7995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97A5D" w:rsidRPr="00812EC9" w:rsidRDefault="00F8512B" w:rsidP="00812EC9">
            <w:pPr>
              <w:spacing w:line="360" w:lineRule="auto"/>
              <w:rPr>
                <w:rFonts w:cs="Arial"/>
                <w:sz w:val="20"/>
              </w:rPr>
            </w:pPr>
            <w:bookmarkStart w:id="3" w:name="Prosedyrenavn"/>
            <w:bookmarkEnd w:id="3"/>
            <w:r w:rsidRPr="00812EC9">
              <w:rPr>
                <w:rFonts w:cs="Arial"/>
                <w:sz w:val="20"/>
              </w:rPr>
              <w:t>&lt;</w:t>
            </w:r>
            <w:r w:rsidR="00BB0495" w:rsidRPr="00812EC9">
              <w:rPr>
                <w:rFonts w:cs="Arial"/>
                <w:sz w:val="18"/>
              </w:rPr>
              <w:t>navn&gt;</w:t>
            </w:r>
          </w:p>
        </w:tc>
      </w:tr>
      <w:tr w:rsidR="00197A5D" w:rsidRPr="00D82D8C" w:rsidTr="00D82D8C">
        <w:trPr>
          <w:trHeight w:val="30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97A5D" w:rsidRPr="00812EC9" w:rsidRDefault="00E90719" w:rsidP="00812EC9">
            <w:pP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</w:pPr>
            <w: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Avviket</w:t>
            </w:r>
            <w:r w:rsidR="00693CCE"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 xml:space="preserve"> </w:t>
            </w:r>
            <w:r w:rsidR="00197A5D"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gjelder:</w:t>
            </w:r>
          </w:p>
        </w:tc>
        <w:tc>
          <w:tcPr>
            <w:tcW w:w="79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A5D" w:rsidRPr="00D82D8C" w:rsidRDefault="00BB0495" w:rsidP="00D82D8C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r w:rsidRPr="00812EC9">
              <w:rPr>
                <w:rFonts w:cs="Arial"/>
                <w:sz w:val="18"/>
              </w:rPr>
              <w:t>&lt;beskrivelse kort&gt;</w:t>
            </w:r>
          </w:p>
        </w:tc>
      </w:tr>
      <w:tr w:rsidR="00197A5D" w:rsidRPr="00FF012F" w:rsidTr="00D82D8C">
        <w:trPr>
          <w:trHeight w:val="36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97A5D" w:rsidRPr="00812EC9" w:rsidRDefault="00E90719" w:rsidP="00812EC9">
            <w:pP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</w:pPr>
            <w: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Avtale</w:t>
            </w:r>
            <w:r w:rsidR="00197A5D"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referanse:</w:t>
            </w:r>
          </w:p>
        </w:tc>
        <w:tc>
          <w:tcPr>
            <w:tcW w:w="799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97A5D" w:rsidRPr="00693CCE" w:rsidRDefault="00BB0495" w:rsidP="00D82D8C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r w:rsidRPr="00812EC9">
              <w:rPr>
                <w:rFonts w:cs="Arial"/>
                <w:sz w:val="18"/>
              </w:rPr>
              <w:t>&lt;kontrakt&gt;</w:t>
            </w:r>
          </w:p>
        </w:tc>
      </w:tr>
    </w:tbl>
    <w:p w:rsidR="000831FE" w:rsidRPr="00FF012F" w:rsidRDefault="000831FE" w:rsidP="000831FE">
      <w:pPr>
        <w:rPr>
          <w:rFonts w:cs="Arial"/>
          <w:b/>
        </w:rPr>
      </w:pPr>
      <w:bookmarkStart w:id="4" w:name="LogoAnker"/>
      <w:bookmarkEnd w:id="4"/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1275"/>
        <w:gridCol w:w="2916"/>
      </w:tblGrid>
      <w:tr w:rsidR="000831FE" w:rsidRPr="00FF012F" w:rsidTr="00D82D8C">
        <w:trPr>
          <w:trHeight w:val="823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</w:tcBorders>
            <w:shd w:val="clear" w:color="auto" w:fill="DAEEF3" w:themeFill="accent5" w:themeFillTint="33"/>
          </w:tcPr>
          <w:p w:rsidR="000831FE" w:rsidRPr="00812EC9" w:rsidRDefault="00E121A0" w:rsidP="00E90719">
            <w:pP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</w:pPr>
            <w:r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 xml:space="preserve">1. </w:t>
            </w:r>
            <w:r w:rsidR="000831FE"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 xml:space="preserve">Beskrivelse </w:t>
            </w:r>
            <w:r w:rsidR="00E9071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av avvik og årsaksforhold</w:t>
            </w:r>
          </w:p>
        </w:tc>
        <w:tc>
          <w:tcPr>
            <w:tcW w:w="80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121A0" w:rsidRPr="00D82D8C" w:rsidRDefault="00D82D8C" w:rsidP="00D82D8C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r w:rsidRPr="00812EC9">
              <w:rPr>
                <w:rFonts w:cs="Arial"/>
                <w:sz w:val="18"/>
              </w:rPr>
              <w:t>&lt;beskrivelse</w:t>
            </w:r>
            <w:r w:rsidR="00E32569">
              <w:rPr>
                <w:rFonts w:cs="Arial"/>
                <w:sz w:val="18"/>
              </w:rPr>
              <w:t xml:space="preserve"> – fylles ut av prosjektleder</w:t>
            </w:r>
            <w:r w:rsidRPr="00812EC9">
              <w:rPr>
                <w:rFonts w:cs="Arial"/>
                <w:sz w:val="18"/>
              </w:rPr>
              <w:t>&gt;</w:t>
            </w:r>
          </w:p>
        </w:tc>
      </w:tr>
      <w:tr w:rsidR="000831FE" w:rsidRPr="00FF012F" w:rsidTr="00D82D8C">
        <w:trPr>
          <w:trHeight w:val="36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0831FE" w:rsidRPr="00812EC9" w:rsidRDefault="000831FE" w:rsidP="00812EC9">
            <w:pP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</w:pPr>
            <w:r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Vedlegg</w:t>
            </w:r>
            <w:r w:rsidR="00583650"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:</w:t>
            </w:r>
          </w:p>
        </w:tc>
        <w:tc>
          <w:tcPr>
            <w:tcW w:w="8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1FE" w:rsidRPr="00D82D8C" w:rsidRDefault="000831FE" w:rsidP="00D82D8C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</w:p>
        </w:tc>
      </w:tr>
      <w:tr w:rsidR="005A355E" w:rsidRPr="00FF012F" w:rsidTr="00812EC9">
        <w:trPr>
          <w:trHeight w:val="360"/>
        </w:trPr>
        <w:tc>
          <w:tcPr>
            <w:tcW w:w="5599" w:type="dxa"/>
            <w:gridSpan w:val="2"/>
            <w:tcBorders>
              <w:top w:val="single" w:sz="6" w:space="0" w:color="auto"/>
            </w:tcBorders>
          </w:tcPr>
          <w:p w:rsidR="005A355E" w:rsidRPr="00D82D8C" w:rsidRDefault="00D82D8C" w:rsidP="00D82D8C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  <w:r w:rsidRPr="00812EC9">
              <w:rPr>
                <w:rFonts w:cs="Arial"/>
                <w:b/>
                <w:sz w:val="18"/>
              </w:rPr>
              <w:t>Utfylt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55E" w:rsidRPr="00D82D8C" w:rsidRDefault="005A355E" w:rsidP="00D82D8C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r w:rsidRPr="00812EC9">
              <w:rPr>
                <w:rFonts w:cs="Arial"/>
                <w:sz w:val="18"/>
              </w:rPr>
              <w:t xml:space="preserve">dato: </w:t>
            </w:r>
            <w:proofErr w:type="spellStart"/>
            <w:r w:rsidRPr="00812EC9">
              <w:rPr>
                <w:rFonts w:cs="Arial"/>
                <w:sz w:val="18"/>
              </w:rPr>
              <w:t>xx.xx.xxx</w:t>
            </w:r>
            <w:r w:rsidR="00335D8D" w:rsidRPr="00812EC9">
              <w:rPr>
                <w:rFonts w:cs="Arial"/>
                <w:sz w:val="18"/>
              </w:rPr>
              <w:t>x</w:t>
            </w:r>
            <w:proofErr w:type="spellEnd"/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355E" w:rsidRPr="00D82D8C" w:rsidRDefault="00314BF4" w:rsidP="00D82D8C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proofErr w:type="spellStart"/>
            <w:r w:rsidRPr="00812EC9">
              <w:rPr>
                <w:rFonts w:cs="Arial"/>
                <w:sz w:val="18"/>
              </w:rPr>
              <w:t>sign</w:t>
            </w:r>
            <w:proofErr w:type="spellEnd"/>
            <w:r w:rsidR="005A355E" w:rsidRPr="00812EC9">
              <w:rPr>
                <w:rFonts w:cs="Arial"/>
                <w:sz w:val="18"/>
              </w:rPr>
              <w:t xml:space="preserve">: </w:t>
            </w:r>
          </w:p>
        </w:tc>
      </w:tr>
    </w:tbl>
    <w:p w:rsidR="000831FE" w:rsidRPr="00590014" w:rsidRDefault="000831FE" w:rsidP="000831FE">
      <w:pPr>
        <w:rPr>
          <w:rFonts w:cs="Arial"/>
          <w:b/>
          <w:sz w:val="28"/>
          <w:szCs w:val="28"/>
        </w:rPr>
      </w:pPr>
      <w:bookmarkStart w:id="5" w:name="TekstStart"/>
      <w:bookmarkEnd w:id="5"/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1275"/>
        <w:gridCol w:w="2916"/>
      </w:tblGrid>
      <w:tr w:rsidR="00E90719" w:rsidRPr="00FF012F" w:rsidTr="003451FE">
        <w:trPr>
          <w:trHeight w:val="823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</w:tcBorders>
            <w:shd w:val="clear" w:color="auto" w:fill="DAEEF3" w:themeFill="accent5" w:themeFillTint="33"/>
          </w:tcPr>
          <w:p w:rsidR="00E90719" w:rsidRPr="00812EC9" w:rsidRDefault="00E90719" w:rsidP="00E90719">
            <w:pP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</w:pPr>
            <w: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2</w:t>
            </w:r>
            <w:r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 xml:space="preserve">. Beskrivelse </w:t>
            </w:r>
            <w: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av konsekvenser</w:t>
            </w:r>
          </w:p>
        </w:tc>
        <w:tc>
          <w:tcPr>
            <w:tcW w:w="80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719" w:rsidRPr="00D82D8C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r w:rsidRPr="00812EC9">
              <w:rPr>
                <w:rFonts w:cs="Arial"/>
                <w:sz w:val="18"/>
              </w:rPr>
              <w:t>&lt;beskrivelse</w:t>
            </w:r>
            <w:r w:rsidR="00E32569">
              <w:rPr>
                <w:rFonts w:cs="Arial"/>
                <w:sz w:val="18"/>
              </w:rPr>
              <w:t xml:space="preserve"> – fylles ut av prosjektleder</w:t>
            </w:r>
            <w:r w:rsidR="00E32569" w:rsidRPr="00812EC9">
              <w:rPr>
                <w:rFonts w:cs="Arial"/>
                <w:sz w:val="18"/>
              </w:rPr>
              <w:t xml:space="preserve"> </w:t>
            </w:r>
            <w:r w:rsidRPr="00812EC9">
              <w:rPr>
                <w:rFonts w:cs="Arial"/>
                <w:sz w:val="18"/>
              </w:rPr>
              <w:t>&gt;</w:t>
            </w:r>
          </w:p>
        </w:tc>
      </w:tr>
      <w:tr w:rsidR="00E90719" w:rsidRPr="00FF012F" w:rsidTr="003451FE">
        <w:trPr>
          <w:trHeight w:val="36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E90719" w:rsidRPr="00812EC9" w:rsidRDefault="00E90719" w:rsidP="003451FE">
            <w:pP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</w:pPr>
            <w:r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Vedlegg:</w:t>
            </w:r>
          </w:p>
        </w:tc>
        <w:tc>
          <w:tcPr>
            <w:tcW w:w="8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19" w:rsidRPr="00D82D8C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</w:p>
        </w:tc>
      </w:tr>
      <w:tr w:rsidR="00E90719" w:rsidRPr="00FF012F" w:rsidTr="003451FE">
        <w:trPr>
          <w:trHeight w:val="360"/>
        </w:trPr>
        <w:tc>
          <w:tcPr>
            <w:tcW w:w="5599" w:type="dxa"/>
            <w:gridSpan w:val="2"/>
            <w:tcBorders>
              <w:top w:val="single" w:sz="6" w:space="0" w:color="auto"/>
            </w:tcBorders>
          </w:tcPr>
          <w:p w:rsidR="00E90719" w:rsidRPr="00D82D8C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  <w:r w:rsidRPr="00812EC9">
              <w:rPr>
                <w:rFonts w:cs="Arial"/>
                <w:b/>
                <w:sz w:val="18"/>
              </w:rPr>
              <w:t>Utfylt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19" w:rsidRPr="00D82D8C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r w:rsidRPr="00812EC9">
              <w:rPr>
                <w:rFonts w:cs="Arial"/>
                <w:sz w:val="18"/>
              </w:rPr>
              <w:t xml:space="preserve">dato: </w:t>
            </w:r>
            <w:proofErr w:type="spellStart"/>
            <w:r w:rsidRPr="00812EC9">
              <w:rPr>
                <w:rFonts w:cs="Arial"/>
                <w:sz w:val="18"/>
              </w:rPr>
              <w:t>xx.xx.xxxx</w:t>
            </w:r>
            <w:proofErr w:type="spellEnd"/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0719" w:rsidRPr="00D82D8C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proofErr w:type="spellStart"/>
            <w:r w:rsidRPr="00812EC9">
              <w:rPr>
                <w:rFonts w:cs="Arial"/>
                <w:sz w:val="18"/>
              </w:rPr>
              <w:t>sign</w:t>
            </w:r>
            <w:proofErr w:type="spellEnd"/>
            <w:r w:rsidRPr="00812EC9">
              <w:rPr>
                <w:rFonts w:cs="Arial"/>
                <w:sz w:val="18"/>
              </w:rPr>
              <w:t xml:space="preserve">: </w:t>
            </w:r>
          </w:p>
        </w:tc>
      </w:tr>
    </w:tbl>
    <w:p w:rsidR="00E90719" w:rsidRDefault="00E90719" w:rsidP="000831FE">
      <w:pPr>
        <w:rPr>
          <w:rFonts w:cs="Arial"/>
          <w:b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1275"/>
        <w:gridCol w:w="2916"/>
      </w:tblGrid>
      <w:tr w:rsidR="00E90719" w:rsidRPr="00FF012F" w:rsidTr="003451FE">
        <w:trPr>
          <w:trHeight w:val="823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</w:tcBorders>
            <w:shd w:val="clear" w:color="auto" w:fill="DAEEF3" w:themeFill="accent5" w:themeFillTint="33"/>
          </w:tcPr>
          <w:p w:rsidR="00E90719" w:rsidRPr="00812EC9" w:rsidRDefault="00E32569" w:rsidP="00E90719">
            <w:pP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</w:pPr>
            <w: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3</w:t>
            </w:r>
            <w:r w:rsidR="00E90719"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 xml:space="preserve">. </w:t>
            </w:r>
            <w:r w:rsidR="00E9071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Forslag til korrigerende tiltak</w:t>
            </w:r>
          </w:p>
        </w:tc>
        <w:tc>
          <w:tcPr>
            <w:tcW w:w="80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719" w:rsidRPr="00D82D8C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r w:rsidRPr="00812EC9">
              <w:rPr>
                <w:rFonts w:cs="Arial"/>
                <w:sz w:val="18"/>
              </w:rPr>
              <w:t>&lt;beskrivelse</w:t>
            </w:r>
            <w:r w:rsidR="00E32569">
              <w:rPr>
                <w:rFonts w:cs="Arial"/>
                <w:sz w:val="18"/>
              </w:rPr>
              <w:t xml:space="preserve"> – fylles ut av prosjektleder</w:t>
            </w:r>
            <w:r w:rsidR="00E32569" w:rsidRPr="00812EC9">
              <w:rPr>
                <w:rFonts w:cs="Arial"/>
                <w:sz w:val="18"/>
              </w:rPr>
              <w:t xml:space="preserve"> </w:t>
            </w:r>
            <w:r w:rsidRPr="00812EC9">
              <w:rPr>
                <w:rFonts w:cs="Arial"/>
                <w:sz w:val="18"/>
              </w:rPr>
              <w:t>&gt;</w:t>
            </w:r>
          </w:p>
        </w:tc>
      </w:tr>
      <w:tr w:rsidR="00E90719" w:rsidRPr="00FF012F" w:rsidTr="003451FE">
        <w:trPr>
          <w:trHeight w:val="360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:rsidR="00E90719" w:rsidRPr="00812EC9" w:rsidRDefault="00E90719" w:rsidP="003451FE">
            <w:pP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</w:pPr>
            <w:r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Vedlegg:</w:t>
            </w:r>
          </w:p>
        </w:tc>
        <w:tc>
          <w:tcPr>
            <w:tcW w:w="80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19" w:rsidRPr="00D82D8C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</w:p>
        </w:tc>
      </w:tr>
      <w:tr w:rsidR="00E90719" w:rsidRPr="00FF012F" w:rsidTr="003451FE">
        <w:trPr>
          <w:trHeight w:val="360"/>
        </w:trPr>
        <w:tc>
          <w:tcPr>
            <w:tcW w:w="5599" w:type="dxa"/>
            <w:gridSpan w:val="2"/>
            <w:tcBorders>
              <w:top w:val="single" w:sz="6" w:space="0" w:color="auto"/>
            </w:tcBorders>
          </w:tcPr>
          <w:p w:rsidR="00E90719" w:rsidRPr="00D82D8C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  <w:r w:rsidRPr="00812EC9">
              <w:rPr>
                <w:rFonts w:cs="Arial"/>
                <w:b/>
                <w:sz w:val="18"/>
              </w:rPr>
              <w:t>Utfylt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19" w:rsidRPr="00D82D8C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r w:rsidRPr="00812EC9">
              <w:rPr>
                <w:rFonts w:cs="Arial"/>
                <w:sz w:val="18"/>
              </w:rPr>
              <w:t xml:space="preserve">dato: </w:t>
            </w:r>
            <w:proofErr w:type="spellStart"/>
            <w:r w:rsidRPr="00812EC9">
              <w:rPr>
                <w:rFonts w:cs="Arial"/>
                <w:sz w:val="18"/>
              </w:rPr>
              <w:t>xx.xx.xxxx</w:t>
            </w:r>
            <w:proofErr w:type="spellEnd"/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0719" w:rsidRPr="00D82D8C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proofErr w:type="spellStart"/>
            <w:r w:rsidRPr="00812EC9">
              <w:rPr>
                <w:rFonts w:cs="Arial"/>
                <w:sz w:val="18"/>
              </w:rPr>
              <w:t>sign</w:t>
            </w:r>
            <w:proofErr w:type="spellEnd"/>
            <w:r w:rsidRPr="00812EC9">
              <w:rPr>
                <w:rFonts w:cs="Arial"/>
                <w:sz w:val="18"/>
              </w:rPr>
              <w:t xml:space="preserve">: </w:t>
            </w:r>
          </w:p>
        </w:tc>
      </w:tr>
    </w:tbl>
    <w:p w:rsidR="00E90719" w:rsidRDefault="00E90719" w:rsidP="00AD5600">
      <w:pPr>
        <w:rPr>
          <w:rFonts w:cs="Arial"/>
          <w:b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828"/>
        <w:gridCol w:w="1275"/>
        <w:gridCol w:w="2916"/>
      </w:tblGrid>
      <w:tr w:rsidR="00E90719" w:rsidRPr="00FF012F" w:rsidTr="003451FE">
        <w:trPr>
          <w:trHeight w:val="823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</w:tcBorders>
            <w:shd w:val="clear" w:color="auto" w:fill="DAEEF3" w:themeFill="accent5" w:themeFillTint="33"/>
          </w:tcPr>
          <w:p w:rsidR="00E90719" w:rsidRPr="00812EC9" w:rsidRDefault="00E90719" w:rsidP="00F40463">
            <w:pPr>
              <w:rPr>
                <w:rFonts w:ascii="Cambria" w:hAnsi="Cambria" w:cs="Arial"/>
                <w:b/>
                <w:bCs/>
                <w:color w:val="00338D"/>
                <w:sz w:val="20"/>
              </w:rPr>
            </w:pPr>
            <w:r>
              <w:br w:type="page"/>
            </w:r>
            <w:r w:rsidR="00F40463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4</w:t>
            </w:r>
            <w:r w:rsidRPr="00812EC9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. Beslutning</w:t>
            </w:r>
            <w:r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 xml:space="preserve"> i </w:t>
            </w:r>
            <w:r w:rsidR="00F40463">
              <w:rPr>
                <w:rFonts w:ascii="Cambria" w:eastAsiaTheme="minorHAnsi" w:hAnsi="Cambria"/>
                <w:b/>
                <w:bCs/>
                <w:color w:val="00338D"/>
                <w:sz w:val="20"/>
                <w:lang w:eastAsia="en-US"/>
              </w:rPr>
              <w:t>prosjektets styringsgruppe</w:t>
            </w:r>
          </w:p>
        </w:tc>
        <w:tc>
          <w:tcPr>
            <w:tcW w:w="801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90719" w:rsidRPr="00812EC9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18"/>
              </w:rPr>
            </w:pPr>
            <w:r w:rsidRPr="00812EC9">
              <w:rPr>
                <w:rFonts w:cs="Arial"/>
                <w:sz w:val="18"/>
              </w:rPr>
              <w:t>&lt;beslutning</w:t>
            </w:r>
            <w:r>
              <w:rPr>
                <w:rFonts w:cs="Arial"/>
                <w:sz w:val="18"/>
              </w:rPr>
              <w:t xml:space="preserve"> – (1) Avvises/lukkes, eller (2) korrigeres i henhold til forslag.</w:t>
            </w:r>
            <w:r w:rsidRPr="00812EC9">
              <w:rPr>
                <w:rFonts w:cs="Arial"/>
                <w:sz w:val="18"/>
              </w:rPr>
              <w:t>&gt;</w:t>
            </w:r>
          </w:p>
          <w:p w:rsidR="00E90719" w:rsidRPr="00812EC9" w:rsidRDefault="00E90719" w:rsidP="003451FE">
            <w:pPr>
              <w:tabs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18"/>
              </w:rPr>
            </w:pPr>
          </w:p>
          <w:p w:rsidR="00E90719" w:rsidRPr="00D82D8C" w:rsidRDefault="00E90719" w:rsidP="003451FE">
            <w:pPr>
              <w:tabs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</w:p>
        </w:tc>
      </w:tr>
      <w:tr w:rsidR="00E90719" w:rsidRPr="00FF012F" w:rsidTr="003451FE">
        <w:trPr>
          <w:trHeight w:val="360"/>
        </w:trPr>
        <w:tc>
          <w:tcPr>
            <w:tcW w:w="5599" w:type="dxa"/>
            <w:gridSpan w:val="2"/>
            <w:tcBorders>
              <w:top w:val="single" w:sz="6" w:space="0" w:color="auto"/>
            </w:tcBorders>
          </w:tcPr>
          <w:p w:rsidR="00E90719" w:rsidRPr="00D82D8C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18"/>
              </w:rPr>
              <w:t>Utfylt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19" w:rsidRPr="00D82D8C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r w:rsidRPr="00812EC9">
              <w:rPr>
                <w:rFonts w:cs="Arial"/>
                <w:sz w:val="18"/>
              </w:rPr>
              <w:t xml:space="preserve">dato: </w:t>
            </w:r>
            <w:proofErr w:type="spellStart"/>
            <w:r w:rsidRPr="00812EC9">
              <w:rPr>
                <w:rFonts w:cs="Arial"/>
                <w:sz w:val="18"/>
              </w:rPr>
              <w:t>xx.xx.xxx</w:t>
            </w:r>
            <w:proofErr w:type="spellEnd"/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0719" w:rsidRPr="00D82D8C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18"/>
              </w:rPr>
              <w:t>s</w:t>
            </w:r>
            <w:r w:rsidRPr="00812EC9">
              <w:rPr>
                <w:rFonts w:cs="Arial"/>
                <w:sz w:val="18"/>
              </w:rPr>
              <w:t>ign</w:t>
            </w:r>
            <w:r>
              <w:rPr>
                <w:rFonts w:cs="Arial"/>
                <w:sz w:val="18"/>
              </w:rPr>
              <w:t>. kunde</w:t>
            </w:r>
            <w:r w:rsidRPr="00812EC9">
              <w:rPr>
                <w:rFonts w:cs="Arial"/>
                <w:sz w:val="18"/>
              </w:rPr>
              <w:t xml:space="preserve">: </w:t>
            </w:r>
          </w:p>
        </w:tc>
      </w:tr>
      <w:tr w:rsidR="00E90719" w:rsidRPr="00FF012F" w:rsidTr="003451FE">
        <w:trPr>
          <w:trHeight w:val="360"/>
        </w:trPr>
        <w:tc>
          <w:tcPr>
            <w:tcW w:w="5599" w:type="dxa"/>
            <w:gridSpan w:val="2"/>
          </w:tcPr>
          <w:p w:rsidR="00E90719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jc w:val="right"/>
              <w:rPr>
                <w:rFonts w:cs="Arial"/>
                <w:b/>
                <w:sz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719" w:rsidRPr="00812EC9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18"/>
              </w:rPr>
            </w:pPr>
            <w:r w:rsidRPr="00812EC9">
              <w:rPr>
                <w:rFonts w:cs="Arial"/>
                <w:sz w:val="18"/>
              </w:rPr>
              <w:t xml:space="preserve">dato: </w:t>
            </w:r>
            <w:proofErr w:type="spellStart"/>
            <w:r w:rsidRPr="00812EC9">
              <w:rPr>
                <w:rFonts w:cs="Arial"/>
                <w:sz w:val="18"/>
              </w:rPr>
              <w:t>xx.xx.xxx</w:t>
            </w:r>
            <w:proofErr w:type="spellEnd"/>
          </w:p>
        </w:tc>
        <w:tc>
          <w:tcPr>
            <w:tcW w:w="29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0719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sign. leverandør:</w:t>
            </w:r>
          </w:p>
          <w:p w:rsidR="00E90719" w:rsidRPr="00812EC9" w:rsidRDefault="00E90719" w:rsidP="003451FE">
            <w:pPr>
              <w:tabs>
                <w:tab w:val="clear" w:pos="426"/>
                <w:tab w:val="clear" w:pos="851"/>
                <w:tab w:val="clear" w:pos="1276"/>
                <w:tab w:val="clear" w:pos="1701"/>
                <w:tab w:val="clear" w:pos="4536"/>
                <w:tab w:val="clear" w:pos="9639"/>
              </w:tabs>
              <w:spacing w:line="360" w:lineRule="auto"/>
              <w:rPr>
                <w:rFonts w:cs="Arial"/>
                <w:sz w:val="18"/>
              </w:rPr>
            </w:pPr>
          </w:p>
        </w:tc>
      </w:tr>
    </w:tbl>
    <w:p w:rsidR="00E90719" w:rsidRPr="00590014" w:rsidRDefault="00E90719" w:rsidP="00AD5600">
      <w:pPr>
        <w:rPr>
          <w:rFonts w:cs="Arial"/>
          <w:b/>
        </w:rPr>
      </w:pPr>
      <w:bookmarkStart w:id="6" w:name="_GoBack"/>
      <w:bookmarkEnd w:id="6"/>
    </w:p>
    <w:sectPr w:rsidR="00E90719" w:rsidRPr="00590014" w:rsidSect="006D2C41">
      <w:headerReference w:type="default" r:id="rId8"/>
      <w:pgSz w:w="12240" w:h="15840"/>
      <w:pgMar w:top="360" w:right="1797" w:bottom="360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463" w:rsidRDefault="00F40463">
      <w:r>
        <w:separator/>
      </w:r>
    </w:p>
  </w:endnote>
  <w:endnote w:type="continuationSeparator" w:id="0">
    <w:p w:rsidR="00F40463" w:rsidRDefault="00F4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463" w:rsidRDefault="00F40463">
      <w:r>
        <w:separator/>
      </w:r>
    </w:p>
  </w:footnote>
  <w:footnote w:type="continuationSeparator" w:id="0">
    <w:p w:rsidR="00F40463" w:rsidRDefault="00F40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0AD" w:rsidRDefault="00D1702C" w:rsidP="006D2C41">
    <w:pPr>
      <w:pStyle w:val="Topptekst"/>
    </w:pPr>
    <w:r>
      <w:t>&lt;Leverandørens logo&gt;</w:t>
    </w:r>
    <w:r w:rsidR="006D2C41">
      <w:tab/>
    </w:r>
    <w:r w:rsidR="006D2C41">
      <w:tab/>
    </w:r>
    <w:r w:rsidR="00AD5600">
      <w:rPr>
        <w:noProof/>
      </w:rPr>
      <w:drawing>
        <wp:inline distT="0" distB="0" distL="0" distR="0">
          <wp:extent cx="1873250" cy="419100"/>
          <wp:effectExtent l="0" t="0" r="0" b="0"/>
          <wp:docPr id="3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73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464"/>
    <w:multiLevelType w:val="multilevel"/>
    <w:tmpl w:val="CB3E817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Oversk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63"/>
    <w:rsid w:val="000576E4"/>
    <w:rsid w:val="000774FE"/>
    <w:rsid w:val="000831FE"/>
    <w:rsid w:val="000B7282"/>
    <w:rsid w:val="000B7E0F"/>
    <w:rsid w:val="000C57B0"/>
    <w:rsid w:val="000D5B93"/>
    <w:rsid w:val="000E6994"/>
    <w:rsid w:val="00110B34"/>
    <w:rsid w:val="001712C2"/>
    <w:rsid w:val="0018510C"/>
    <w:rsid w:val="00186626"/>
    <w:rsid w:val="001912A6"/>
    <w:rsid w:val="00197A5D"/>
    <w:rsid w:val="00244A90"/>
    <w:rsid w:val="00247272"/>
    <w:rsid w:val="00261F33"/>
    <w:rsid w:val="00270CC8"/>
    <w:rsid w:val="00286439"/>
    <w:rsid w:val="00286D3B"/>
    <w:rsid w:val="002B64E7"/>
    <w:rsid w:val="002C22C2"/>
    <w:rsid w:val="002D2DC4"/>
    <w:rsid w:val="002D4915"/>
    <w:rsid w:val="003109BE"/>
    <w:rsid w:val="00314BF4"/>
    <w:rsid w:val="00335D8D"/>
    <w:rsid w:val="00337207"/>
    <w:rsid w:val="0035564B"/>
    <w:rsid w:val="00384728"/>
    <w:rsid w:val="00392DF2"/>
    <w:rsid w:val="003942EF"/>
    <w:rsid w:val="00395409"/>
    <w:rsid w:val="003A25CD"/>
    <w:rsid w:val="004323FB"/>
    <w:rsid w:val="00441A8B"/>
    <w:rsid w:val="004559E3"/>
    <w:rsid w:val="00462622"/>
    <w:rsid w:val="00470E73"/>
    <w:rsid w:val="00483CC1"/>
    <w:rsid w:val="004859E2"/>
    <w:rsid w:val="004870D7"/>
    <w:rsid w:val="00490327"/>
    <w:rsid w:val="004A3A53"/>
    <w:rsid w:val="004C0FEE"/>
    <w:rsid w:val="004C6DC1"/>
    <w:rsid w:val="004D1325"/>
    <w:rsid w:val="004D30D9"/>
    <w:rsid w:val="004E0F15"/>
    <w:rsid w:val="004E461D"/>
    <w:rsid w:val="00511EDA"/>
    <w:rsid w:val="00513A87"/>
    <w:rsid w:val="00524FC2"/>
    <w:rsid w:val="00525176"/>
    <w:rsid w:val="005810B8"/>
    <w:rsid w:val="00583650"/>
    <w:rsid w:val="00590014"/>
    <w:rsid w:val="005A00AD"/>
    <w:rsid w:val="005A355E"/>
    <w:rsid w:val="005C3AC9"/>
    <w:rsid w:val="005E00DD"/>
    <w:rsid w:val="005F1F3B"/>
    <w:rsid w:val="0061085F"/>
    <w:rsid w:val="00640656"/>
    <w:rsid w:val="006700AF"/>
    <w:rsid w:val="00693CCE"/>
    <w:rsid w:val="006A405E"/>
    <w:rsid w:val="006D2C41"/>
    <w:rsid w:val="007048F5"/>
    <w:rsid w:val="00715ED9"/>
    <w:rsid w:val="0072654E"/>
    <w:rsid w:val="00734644"/>
    <w:rsid w:val="00753CC3"/>
    <w:rsid w:val="00771383"/>
    <w:rsid w:val="007934CC"/>
    <w:rsid w:val="007A5FE4"/>
    <w:rsid w:val="007A70CB"/>
    <w:rsid w:val="007C56BE"/>
    <w:rsid w:val="007F325E"/>
    <w:rsid w:val="00812EC9"/>
    <w:rsid w:val="00813D6D"/>
    <w:rsid w:val="008562AF"/>
    <w:rsid w:val="00865E46"/>
    <w:rsid w:val="008675B2"/>
    <w:rsid w:val="0087012C"/>
    <w:rsid w:val="008A5756"/>
    <w:rsid w:val="008B21BD"/>
    <w:rsid w:val="008D395B"/>
    <w:rsid w:val="008E6282"/>
    <w:rsid w:val="00905D7C"/>
    <w:rsid w:val="0098046E"/>
    <w:rsid w:val="009C6A04"/>
    <w:rsid w:val="009F685F"/>
    <w:rsid w:val="00A1195D"/>
    <w:rsid w:val="00A85B63"/>
    <w:rsid w:val="00A8631F"/>
    <w:rsid w:val="00A91AB5"/>
    <w:rsid w:val="00A971C4"/>
    <w:rsid w:val="00AB51D6"/>
    <w:rsid w:val="00AD5600"/>
    <w:rsid w:val="00AE6669"/>
    <w:rsid w:val="00AF6C98"/>
    <w:rsid w:val="00B04DC4"/>
    <w:rsid w:val="00B53F97"/>
    <w:rsid w:val="00BA1632"/>
    <w:rsid w:val="00BA3923"/>
    <w:rsid w:val="00BB0495"/>
    <w:rsid w:val="00BE1C50"/>
    <w:rsid w:val="00BE3F01"/>
    <w:rsid w:val="00C15FD8"/>
    <w:rsid w:val="00C24A3A"/>
    <w:rsid w:val="00C3032D"/>
    <w:rsid w:val="00C40B2D"/>
    <w:rsid w:val="00C63441"/>
    <w:rsid w:val="00C85E33"/>
    <w:rsid w:val="00CA4038"/>
    <w:rsid w:val="00CA78D3"/>
    <w:rsid w:val="00CC6A56"/>
    <w:rsid w:val="00CF30D8"/>
    <w:rsid w:val="00D1702C"/>
    <w:rsid w:val="00D31A94"/>
    <w:rsid w:val="00D36BBE"/>
    <w:rsid w:val="00D55097"/>
    <w:rsid w:val="00D82D8C"/>
    <w:rsid w:val="00DA7B09"/>
    <w:rsid w:val="00DC7A22"/>
    <w:rsid w:val="00E023DB"/>
    <w:rsid w:val="00E030AD"/>
    <w:rsid w:val="00E121A0"/>
    <w:rsid w:val="00E27B34"/>
    <w:rsid w:val="00E32569"/>
    <w:rsid w:val="00E42F02"/>
    <w:rsid w:val="00E50A9C"/>
    <w:rsid w:val="00E54B81"/>
    <w:rsid w:val="00E56495"/>
    <w:rsid w:val="00E57084"/>
    <w:rsid w:val="00E80ACF"/>
    <w:rsid w:val="00E82E57"/>
    <w:rsid w:val="00E8508A"/>
    <w:rsid w:val="00E90719"/>
    <w:rsid w:val="00EB4FC4"/>
    <w:rsid w:val="00EB5798"/>
    <w:rsid w:val="00EB6D75"/>
    <w:rsid w:val="00EB7049"/>
    <w:rsid w:val="00EC52E8"/>
    <w:rsid w:val="00ED781D"/>
    <w:rsid w:val="00EE7965"/>
    <w:rsid w:val="00F00AF2"/>
    <w:rsid w:val="00F32EA5"/>
    <w:rsid w:val="00F40463"/>
    <w:rsid w:val="00F46522"/>
    <w:rsid w:val="00F47C58"/>
    <w:rsid w:val="00F707A9"/>
    <w:rsid w:val="00F83B58"/>
    <w:rsid w:val="00F8512B"/>
    <w:rsid w:val="00F92303"/>
    <w:rsid w:val="00FC1D2B"/>
    <w:rsid w:val="00FC458C"/>
    <w:rsid w:val="00FE1FC0"/>
    <w:rsid w:val="00FE4F8B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DC4"/>
    <w:pPr>
      <w:tabs>
        <w:tab w:val="left" w:pos="426"/>
        <w:tab w:val="left" w:pos="851"/>
        <w:tab w:val="left" w:pos="1276"/>
        <w:tab w:val="left" w:pos="1701"/>
        <w:tab w:val="left" w:pos="4536"/>
        <w:tab w:val="right" w:pos="9639"/>
      </w:tabs>
    </w:pPr>
    <w:rPr>
      <w:rFonts w:ascii="Arial" w:hAnsi="Arial"/>
      <w:sz w:val="22"/>
    </w:rPr>
  </w:style>
  <w:style w:type="paragraph" w:styleId="Overskrift1">
    <w:name w:val="heading 1"/>
    <w:aliases w:val="TF-Overskrift 1,Hovedblokk"/>
    <w:basedOn w:val="Normal"/>
    <w:next w:val="Brdtekst"/>
    <w:link w:val="Overskrift1Tegn"/>
    <w:uiPriority w:val="9"/>
    <w:qFormat/>
    <w:rsid w:val="000831FE"/>
    <w:pPr>
      <w:keepNext/>
      <w:keepLines/>
      <w:pageBreakBefore/>
      <w:tabs>
        <w:tab w:val="clear" w:pos="426"/>
        <w:tab w:val="clear" w:pos="851"/>
        <w:tab w:val="clear" w:pos="1276"/>
        <w:tab w:val="clear" w:pos="1701"/>
        <w:tab w:val="clear" w:pos="4536"/>
        <w:tab w:val="clear" w:pos="9639"/>
      </w:tabs>
      <w:spacing w:before="240" w:after="120"/>
      <w:outlineLvl w:val="0"/>
    </w:pPr>
    <w:rPr>
      <w:b/>
      <w:sz w:val="32"/>
    </w:rPr>
  </w:style>
  <w:style w:type="paragraph" w:styleId="Overskrift2">
    <w:name w:val="heading 2"/>
    <w:aliases w:val="Arial 12 Fett Kursiv,TF-Overskrit 2,Kapitel"/>
    <w:basedOn w:val="Normal"/>
    <w:next w:val="Brdtekst"/>
    <w:qFormat/>
    <w:rsid w:val="000831FE"/>
    <w:pPr>
      <w:keepNext/>
      <w:keepLines/>
      <w:numPr>
        <w:ilvl w:val="1"/>
        <w:numId w:val="1"/>
      </w:numPr>
      <w:tabs>
        <w:tab w:val="clear" w:pos="426"/>
        <w:tab w:val="clear" w:pos="851"/>
        <w:tab w:val="clear" w:pos="1276"/>
        <w:tab w:val="clear" w:pos="1701"/>
        <w:tab w:val="clear" w:pos="4536"/>
        <w:tab w:val="clear" w:pos="9639"/>
      </w:tabs>
      <w:spacing w:before="240" w:after="120"/>
      <w:outlineLvl w:val="1"/>
    </w:pPr>
    <w:rPr>
      <w:b/>
      <w:sz w:val="28"/>
    </w:rPr>
  </w:style>
  <w:style w:type="paragraph" w:styleId="Overskrift3">
    <w:name w:val="heading 3"/>
    <w:aliases w:val="TF-Overskrift 3,Underkap."/>
    <w:basedOn w:val="Normal"/>
    <w:next w:val="Brdtekst"/>
    <w:qFormat/>
    <w:rsid w:val="000831FE"/>
    <w:pPr>
      <w:keepNext/>
      <w:keepLines/>
      <w:numPr>
        <w:ilvl w:val="2"/>
        <w:numId w:val="1"/>
      </w:numPr>
      <w:tabs>
        <w:tab w:val="clear" w:pos="426"/>
        <w:tab w:val="clear" w:pos="851"/>
        <w:tab w:val="clear" w:pos="1276"/>
        <w:tab w:val="clear" w:pos="1701"/>
        <w:tab w:val="clear" w:pos="4536"/>
        <w:tab w:val="clear" w:pos="9639"/>
      </w:tabs>
      <w:spacing w:before="240" w:after="120"/>
      <w:outlineLvl w:val="2"/>
    </w:pPr>
    <w:rPr>
      <w:b/>
      <w:sz w:val="24"/>
    </w:rPr>
  </w:style>
  <w:style w:type="paragraph" w:styleId="Overskrift4">
    <w:name w:val="heading 4"/>
    <w:aliases w:val="Avsnitt"/>
    <w:basedOn w:val="Normal"/>
    <w:next w:val="Brdtekst"/>
    <w:qFormat/>
    <w:rsid w:val="000831FE"/>
    <w:pPr>
      <w:keepNext/>
      <w:numPr>
        <w:ilvl w:val="3"/>
        <w:numId w:val="1"/>
      </w:numPr>
      <w:tabs>
        <w:tab w:val="clear" w:pos="426"/>
        <w:tab w:val="clear" w:pos="851"/>
      </w:tabs>
      <w:spacing w:before="180" w:after="60"/>
      <w:outlineLvl w:val="3"/>
    </w:pPr>
    <w:rPr>
      <w:b/>
      <w:iCs/>
      <w:sz w:val="24"/>
    </w:rPr>
  </w:style>
  <w:style w:type="paragraph" w:styleId="Overskrift5">
    <w:name w:val="heading 5"/>
    <w:aliases w:val="Underavsnitt,H5"/>
    <w:basedOn w:val="Normal"/>
    <w:next w:val="Normal"/>
    <w:qFormat/>
    <w:rsid w:val="000831FE"/>
    <w:pPr>
      <w:numPr>
        <w:ilvl w:val="4"/>
        <w:numId w:val="1"/>
      </w:numPr>
      <w:tabs>
        <w:tab w:val="clear" w:pos="426"/>
      </w:tabs>
      <w:spacing w:before="120" w:after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0831FE"/>
    <w:pPr>
      <w:numPr>
        <w:ilvl w:val="5"/>
        <w:numId w:val="1"/>
      </w:numPr>
      <w:tabs>
        <w:tab w:val="clear" w:pos="426"/>
      </w:tabs>
      <w:spacing w:before="12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0831FE"/>
    <w:pPr>
      <w:numPr>
        <w:ilvl w:val="6"/>
        <w:numId w:val="1"/>
      </w:numPr>
      <w:tabs>
        <w:tab w:val="clear" w:pos="426"/>
      </w:tabs>
      <w:spacing w:before="120" w:after="60"/>
      <w:outlineLvl w:val="6"/>
    </w:pPr>
  </w:style>
  <w:style w:type="paragraph" w:styleId="Overskrift8">
    <w:name w:val="heading 8"/>
    <w:basedOn w:val="Normal"/>
    <w:next w:val="Normal"/>
    <w:qFormat/>
    <w:rsid w:val="000831FE"/>
    <w:pPr>
      <w:numPr>
        <w:ilvl w:val="7"/>
        <w:numId w:val="1"/>
      </w:numPr>
      <w:tabs>
        <w:tab w:val="clear" w:pos="426"/>
      </w:tabs>
      <w:spacing w:before="12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rsid w:val="000831FE"/>
    <w:pPr>
      <w:numPr>
        <w:ilvl w:val="8"/>
        <w:numId w:val="1"/>
      </w:numPr>
      <w:tabs>
        <w:tab w:val="clear" w:pos="426"/>
      </w:tabs>
      <w:spacing w:before="12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0831FE"/>
    <w:pPr>
      <w:spacing w:after="120"/>
    </w:pPr>
  </w:style>
  <w:style w:type="paragraph" w:styleId="Topptekst">
    <w:name w:val="header"/>
    <w:basedOn w:val="Normal"/>
    <w:rsid w:val="00771383"/>
    <w:pPr>
      <w:tabs>
        <w:tab w:val="clear" w:pos="426"/>
        <w:tab w:val="clear" w:pos="851"/>
        <w:tab w:val="clear" w:pos="1276"/>
        <w:tab w:val="clear" w:pos="1701"/>
        <w:tab w:val="clear" w:pos="9639"/>
        <w:tab w:val="center" w:pos="4536"/>
        <w:tab w:val="right" w:pos="9072"/>
      </w:tabs>
    </w:pPr>
  </w:style>
  <w:style w:type="paragraph" w:styleId="Bunntekst">
    <w:name w:val="footer"/>
    <w:basedOn w:val="Normal"/>
    <w:rsid w:val="00771383"/>
    <w:pPr>
      <w:tabs>
        <w:tab w:val="clear" w:pos="426"/>
        <w:tab w:val="clear" w:pos="851"/>
        <w:tab w:val="clear" w:pos="1276"/>
        <w:tab w:val="clear" w:pos="1701"/>
        <w:tab w:val="clear" w:pos="9639"/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D82D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82D8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aliases w:val="TF-Overskrift 1 Tegn,Hovedblokk Tegn"/>
    <w:basedOn w:val="Standardskriftforavsnitt"/>
    <w:link w:val="Overskrift1"/>
    <w:uiPriority w:val="9"/>
    <w:rsid w:val="00D82D8C"/>
    <w:rPr>
      <w:rFonts w:ascii="Arial" w:hAnsi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4DC4"/>
    <w:pPr>
      <w:tabs>
        <w:tab w:val="left" w:pos="426"/>
        <w:tab w:val="left" w:pos="851"/>
        <w:tab w:val="left" w:pos="1276"/>
        <w:tab w:val="left" w:pos="1701"/>
        <w:tab w:val="left" w:pos="4536"/>
        <w:tab w:val="right" w:pos="9639"/>
      </w:tabs>
    </w:pPr>
    <w:rPr>
      <w:rFonts w:ascii="Arial" w:hAnsi="Arial"/>
      <w:sz w:val="22"/>
    </w:rPr>
  </w:style>
  <w:style w:type="paragraph" w:styleId="Overskrift1">
    <w:name w:val="heading 1"/>
    <w:aliases w:val="TF-Overskrift 1,Hovedblokk"/>
    <w:basedOn w:val="Normal"/>
    <w:next w:val="Brdtekst"/>
    <w:link w:val="Overskrift1Tegn"/>
    <w:uiPriority w:val="9"/>
    <w:qFormat/>
    <w:rsid w:val="000831FE"/>
    <w:pPr>
      <w:keepNext/>
      <w:keepLines/>
      <w:pageBreakBefore/>
      <w:tabs>
        <w:tab w:val="clear" w:pos="426"/>
        <w:tab w:val="clear" w:pos="851"/>
        <w:tab w:val="clear" w:pos="1276"/>
        <w:tab w:val="clear" w:pos="1701"/>
        <w:tab w:val="clear" w:pos="4536"/>
        <w:tab w:val="clear" w:pos="9639"/>
      </w:tabs>
      <w:spacing w:before="240" w:after="120"/>
      <w:outlineLvl w:val="0"/>
    </w:pPr>
    <w:rPr>
      <w:b/>
      <w:sz w:val="32"/>
    </w:rPr>
  </w:style>
  <w:style w:type="paragraph" w:styleId="Overskrift2">
    <w:name w:val="heading 2"/>
    <w:aliases w:val="Arial 12 Fett Kursiv,TF-Overskrit 2,Kapitel"/>
    <w:basedOn w:val="Normal"/>
    <w:next w:val="Brdtekst"/>
    <w:qFormat/>
    <w:rsid w:val="000831FE"/>
    <w:pPr>
      <w:keepNext/>
      <w:keepLines/>
      <w:numPr>
        <w:ilvl w:val="1"/>
        <w:numId w:val="1"/>
      </w:numPr>
      <w:tabs>
        <w:tab w:val="clear" w:pos="426"/>
        <w:tab w:val="clear" w:pos="851"/>
        <w:tab w:val="clear" w:pos="1276"/>
        <w:tab w:val="clear" w:pos="1701"/>
        <w:tab w:val="clear" w:pos="4536"/>
        <w:tab w:val="clear" w:pos="9639"/>
      </w:tabs>
      <w:spacing w:before="240" w:after="120"/>
      <w:outlineLvl w:val="1"/>
    </w:pPr>
    <w:rPr>
      <w:b/>
      <w:sz w:val="28"/>
    </w:rPr>
  </w:style>
  <w:style w:type="paragraph" w:styleId="Overskrift3">
    <w:name w:val="heading 3"/>
    <w:aliases w:val="TF-Overskrift 3,Underkap."/>
    <w:basedOn w:val="Normal"/>
    <w:next w:val="Brdtekst"/>
    <w:qFormat/>
    <w:rsid w:val="000831FE"/>
    <w:pPr>
      <w:keepNext/>
      <w:keepLines/>
      <w:numPr>
        <w:ilvl w:val="2"/>
        <w:numId w:val="1"/>
      </w:numPr>
      <w:tabs>
        <w:tab w:val="clear" w:pos="426"/>
        <w:tab w:val="clear" w:pos="851"/>
        <w:tab w:val="clear" w:pos="1276"/>
        <w:tab w:val="clear" w:pos="1701"/>
        <w:tab w:val="clear" w:pos="4536"/>
        <w:tab w:val="clear" w:pos="9639"/>
      </w:tabs>
      <w:spacing w:before="240" w:after="120"/>
      <w:outlineLvl w:val="2"/>
    </w:pPr>
    <w:rPr>
      <w:b/>
      <w:sz w:val="24"/>
    </w:rPr>
  </w:style>
  <w:style w:type="paragraph" w:styleId="Overskrift4">
    <w:name w:val="heading 4"/>
    <w:aliases w:val="Avsnitt"/>
    <w:basedOn w:val="Normal"/>
    <w:next w:val="Brdtekst"/>
    <w:qFormat/>
    <w:rsid w:val="000831FE"/>
    <w:pPr>
      <w:keepNext/>
      <w:numPr>
        <w:ilvl w:val="3"/>
        <w:numId w:val="1"/>
      </w:numPr>
      <w:tabs>
        <w:tab w:val="clear" w:pos="426"/>
        <w:tab w:val="clear" w:pos="851"/>
      </w:tabs>
      <w:spacing w:before="180" w:after="60"/>
      <w:outlineLvl w:val="3"/>
    </w:pPr>
    <w:rPr>
      <w:b/>
      <w:iCs/>
      <w:sz w:val="24"/>
    </w:rPr>
  </w:style>
  <w:style w:type="paragraph" w:styleId="Overskrift5">
    <w:name w:val="heading 5"/>
    <w:aliases w:val="Underavsnitt,H5"/>
    <w:basedOn w:val="Normal"/>
    <w:next w:val="Normal"/>
    <w:qFormat/>
    <w:rsid w:val="000831FE"/>
    <w:pPr>
      <w:numPr>
        <w:ilvl w:val="4"/>
        <w:numId w:val="1"/>
      </w:numPr>
      <w:tabs>
        <w:tab w:val="clear" w:pos="426"/>
      </w:tabs>
      <w:spacing w:before="120" w:after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0831FE"/>
    <w:pPr>
      <w:numPr>
        <w:ilvl w:val="5"/>
        <w:numId w:val="1"/>
      </w:numPr>
      <w:tabs>
        <w:tab w:val="clear" w:pos="426"/>
      </w:tabs>
      <w:spacing w:before="12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0831FE"/>
    <w:pPr>
      <w:numPr>
        <w:ilvl w:val="6"/>
        <w:numId w:val="1"/>
      </w:numPr>
      <w:tabs>
        <w:tab w:val="clear" w:pos="426"/>
      </w:tabs>
      <w:spacing w:before="120" w:after="60"/>
      <w:outlineLvl w:val="6"/>
    </w:pPr>
  </w:style>
  <w:style w:type="paragraph" w:styleId="Overskrift8">
    <w:name w:val="heading 8"/>
    <w:basedOn w:val="Normal"/>
    <w:next w:val="Normal"/>
    <w:qFormat/>
    <w:rsid w:val="000831FE"/>
    <w:pPr>
      <w:numPr>
        <w:ilvl w:val="7"/>
        <w:numId w:val="1"/>
      </w:numPr>
      <w:tabs>
        <w:tab w:val="clear" w:pos="426"/>
      </w:tabs>
      <w:spacing w:before="120" w:after="60"/>
      <w:outlineLvl w:val="7"/>
    </w:pPr>
    <w:rPr>
      <w:i/>
      <w:sz w:val="20"/>
    </w:rPr>
  </w:style>
  <w:style w:type="paragraph" w:styleId="Overskrift9">
    <w:name w:val="heading 9"/>
    <w:basedOn w:val="Normal"/>
    <w:next w:val="Normal"/>
    <w:qFormat/>
    <w:rsid w:val="000831FE"/>
    <w:pPr>
      <w:numPr>
        <w:ilvl w:val="8"/>
        <w:numId w:val="1"/>
      </w:numPr>
      <w:tabs>
        <w:tab w:val="clear" w:pos="426"/>
      </w:tabs>
      <w:spacing w:before="120" w:after="60"/>
      <w:outlineLvl w:val="8"/>
    </w:pPr>
    <w:rPr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sid w:val="000831FE"/>
    <w:pPr>
      <w:spacing w:after="120"/>
    </w:pPr>
  </w:style>
  <w:style w:type="paragraph" w:styleId="Topptekst">
    <w:name w:val="header"/>
    <w:basedOn w:val="Normal"/>
    <w:rsid w:val="00771383"/>
    <w:pPr>
      <w:tabs>
        <w:tab w:val="clear" w:pos="426"/>
        <w:tab w:val="clear" w:pos="851"/>
        <w:tab w:val="clear" w:pos="1276"/>
        <w:tab w:val="clear" w:pos="1701"/>
        <w:tab w:val="clear" w:pos="9639"/>
        <w:tab w:val="center" w:pos="4536"/>
        <w:tab w:val="right" w:pos="9072"/>
      </w:tabs>
    </w:pPr>
  </w:style>
  <w:style w:type="paragraph" w:styleId="Bunntekst">
    <w:name w:val="footer"/>
    <w:basedOn w:val="Normal"/>
    <w:rsid w:val="00771383"/>
    <w:pPr>
      <w:tabs>
        <w:tab w:val="clear" w:pos="426"/>
        <w:tab w:val="clear" w:pos="851"/>
        <w:tab w:val="clear" w:pos="1276"/>
        <w:tab w:val="clear" w:pos="1701"/>
        <w:tab w:val="clear" w:pos="9639"/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D82D8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82D8C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aliases w:val="TF-Overskrift 1 Tegn,Hovedblokk Tegn"/>
    <w:basedOn w:val="Standardskriftforavsnitt"/>
    <w:link w:val="Overskrift1"/>
    <w:uiPriority w:val="9"/>
    <w:rsid w:val="00D82D8C"/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5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LMBQKH7Z\Avviksskjema_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Avviksskjema_mal.dotx</Template>
  <TotalTime>1</TotalTime>
  <Pages>1</Pages>
  <Words>90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Endringshåndteringsskjema</vt:lpstr>
    </vt:vector>
  </TitlesOfParts>
  <Company>daVinci Consulting AS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Endringshåndteringsskjema</dc:title>
  <dc:creator>Jon Gausdal</dc:creator>
  <cp:lastModifiedBy>Jon Gausdal</cp:lastModifiedBy>
  <cp:revision>1</cp:revision>
  <cp:lastPrinted>2005-11-18T12:26:00Z</cp:lastPrinted>
  <dcterms:created xsi:type="dcterms:W3CDTF">2017-03-06T09:18:00Z</dcterms:created>
  <dcterms:modified xsi:type="dcterms:W3CDTF">2017-03-06T09:19:00Z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