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6748D5A" w14:textId="67C64CE8" w:rsidR="006C5DBB" w:rsidRPr="006C5DBB" w:rsidRDefault="006C5DBB" w:rsidP="00C076D9"/>
    <w:p w14:paraId="305F96CE" w14:textId="77777777" w:rsidR="006C5DBB" w:rsidRPr="006C5DBB" w:rsidRDefault="006C5DBB" w:rsidP="00C076D9"/>
    <w:p w14:paraId="5E291FE5" w14:textId="77777777" w:rsidR="00EF7AAA" w:rsidRDefault="00EF7AAA" w:rsidP="00C076D9"/>
    <w:p w14:paraId="6AB983D5" w14:textId="77777777" w:rsidR="00B00E70" w:rsidRPr="00436BA6" w:rsidRDefault="00B00E70" w:rsidP="00C076D9">
      <w:pPr>
        <w:rPr>
          <w:sz w:val="72"/>
          <w:szCs w:val="72"/>
        </w:rPr>
      </w:pPr>
    </w:p>
    <w:p w14:paraId="6A0374F1" w14:textId="77777777" w:rsidR="00A839F6" w:rsidRPr="00436BA6" w:rsidRDefault="001D5673" w:rsidP="00C076D9">
      <w:pPr>
        <w:rPr>
          <w:b/>
          <w:sz w:val="72"/>
          <w:szCs w:val="72"/>
        </w:rPr>
      </w:pPr>
      <w:r w:rsidRPr="00436BA6">
        <w:rPr>
          <w:b/>
          <w:sz w:val="72"/>
          <w:szCs w:val="72"/>
        </w:rPr>
        <w:t>Fase</w:t>
      </w:r>
      <w:r w:rsidR="00963572" w:rsidRPr="00436BA6">
        <w:rPr>
          <w:b/>
          <w:sz w:val="72"/>
          <w:szCs w:val="72"/>
        </w:rPr>
        <w:t>plan</w:t>
      </w:r>
      <w:r w:rsidRPr="00436BA6">
        <w:rPr>
          <w:b/>
          <w:sz w:val="72"/>
          <w:szCs w:val="72"/>
        </w:rPr>
        <w:t xml:space="preserve"> </w:t>
      </w:r>
      <w:r w:rsidR="00B00E70" w:rsidRPr="00436BA6">
        <w:rPr>
          <w:b/>
          <w:sz w:val="72"/>
          <w:szCs w:val="72"/>
        </w:rPr>
        <w:t>&lt;F</w:t>
      </w:r>
      <w:r w:rsidRPr="00436BA6">
        <w:rPr>
          <w:b/>
          <w:sz w:val="72"/>
          <w:szCs w:val="72"/>
        </w:rPr>
        <w:t>ase</w:t>
      </w:r>
      <w:r w:rsidR="00B00E70" w:rsidRPr="00436BA6">
        <w:rPr>
          <w:b/>
          <w:sz w:val="72"/>
          <w:szCs w:val="72"/>
        </w:rPr>
        <w:t>&gt;</w:t>
      </w:r>
    </w:p>
    <w:p w14:paraId="21AA3757" w14:textId="77777777" w:rsidR="00B00E70" w:rsidRPr="00436BA6" w:rsidRDefault="00B00E70" w:rsidP="00C076D9">
      <w:pPr>
        <w:rPr>
          <w:color w:val="244061" w:themeColor="accent1" w:themeShade="80"/>
          <w:sz w:val="44"/>
          <w:szCs w:val="44"/>
        </w:rPr>
      </w:pPr>
      <w:r w:rsidRPr="00436BA6">
        <w:rPr>
          <w:color w:val="244061" w:themeColor="accent1" w:themeShade="80"/>
          <w:sz w:val="44"/>
          <w:szCs w:val="44"/>
        </w:rPr>
        <w:t>&lt;Prosjektnavn&gt;</w:t>
      </w:r>
    </w:p>
    <w:p w14:paraId="1A19CCC4" w14:textId="77777777" w:rsidR="00BE386B" w:rsidRPr="000E021C" w:rsidRDefault="00BE386B" w:rsidP="00C076D9"/>
    <w:p w14:paraId="6AD12B9B" w14:textId="77777777" w:rsidR="008806AD" w:rsidRDefault="008806AD" w:rsidP="00C076D9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436BA6" w14:paraId="72EF1CA1" w14:textId="77777777" w:rsidTr="009125FE">
        <w:tc>
          <w:tcPr>
            <w:tcW w:w="2000" w:type="dxa"/>
          </w:tcPr>
          <w:p w14:paraId="7582C02F" w14:textId="77777777" w:rsidR="008806AD" w:rsidRPr="00436BA6" w:rsidRDefault="008806AD" w:rsidP="00C076D9">
            <w:pPr>
              <w:rPr>
                <w:sz w:val="36"/>
                <w:szCs w:val="36"/>
              </w:rPr>
            </w:pPr>
            <w:r w:rsidRPr="00436BA6">
              <w:rPr>
                <w:sz w:val="36"/>
                <w:szCs w:val="36"/>
              </w:rPr>
              <w:t xml:space="preserve">Dato: </w:t>
            </w:r>
          </w:p>
        </w:tc>
        <w:tc>
          <w:tcPr>
            <w:tcW w:w="2644" w:type="dxa"/>
          </w:tcPr>
          <w:p w14:paraId="3413B40D" w14:textId="77777777" w:rsidR="008806AD" w:rsidRPr="00436BA6" w:rsidRDefault="00F744E8" w:rsidP="00C076D9">
            <w:pPr>
              <w:rPr>
                <w:sz w:val="36"/>
                <w:szCs w:val="36"/>
              </w:rPr>
            </w:pPr>
            <w:r w:rsidRPr="00436BA6">
              <w:rPr>
                <w:sz w:val="36"/>
                <w:szCs w:val="36"/>
              </w:rPr>
              <w:t>dd.mm.yyyy</w:t>
            </w:r>
          </w:p>
        </w:tc>
      </w:tr>
      <w:tr w:rsidR="008806AD" w:rsidRPr="00436BA6" w14:paraId="4C2E587A" w14:textId="77777777" w:rsidTr="00480F3B">
        <w:trPr>
          <w:trHeight w:val="187"/>
        </w:trPr>
        <w:tc>
          <w:tcPr>
            <w:tcW w:w="2000" w:type="dxa"/>
          </w:tcPr>
          <w:p w14:paraId="5A2A3862" w14:textId="77777777" w:rsidR="008806AD" w:rsidRPr="00436BA6" w:rsidRDefault="008806AD" w:rsidP="00C076D9">
            <w:pPr>
              <w:rPr>
                <w:sz w:val="36"/>
                <w:szCs w:val="36"/>
              </w:rPr>
            </w:pPr>
            <w:r w:rsidRPr="00436BA6">
              <w:rPr>
                <w:sz w:val="36"/>
                <w:szCs w:val="36"/>
              </w:rPr>
              <w:t xml:space="preserve">Versjonsnr:    </w:t>
            </w:r>
          </w:p>
        </w:tc>
        <w:tc>
          <w:tcPr>
            <w:tcW w:w="2644" w:type="dxa"/>
          </w:tcPr>
          <w:p w14:paraId="20C1F706" w14:textId="77777777" w:rsidR="008806AD" w:rsidRPr="00436BA6" w:rsidRDefault="00F744E8" w:rsidP="00C076D9">
            <w:pPr>
              <w:rPr>
                <w:sz w:val="36"/>
                <w:szCs w:val="36"/>
              </w:rPr>
            </w:pPr>
            <w:r w:rsidRPr="00436BA6">
              <w:rPr>
                <w:sz w:val="36"/>
                <w:szCs w:val="36"/>
              </w:rPr>
              <w:t>x.y</w:t>
            </w:r>
          </w:p>
        </w:tc>
      </w:tr>
    </w:tbl>
    <w:p w14:paraId="29051C1C" w14:textId="77777777" w:rsidR="00EF7AAA" w:rsidRDefault="00EF7AAA" w:rsidP="00C076D9"/>
    <w:p w14:paraId="44142534" w14:textId="77777777" w:rsidR="00F744E8" w:rsidRDefault="00F744E8" w:rsidP="00C076D9"/>
    <w:p w14:paraId="53E41D39" w14:textId="77777777" w:rsidR="00F744E8" w:rsidRDefault="00F744E8" w:rsidP="00C076D9"/>
    <w:p w14:paraId="7141EBAC" w14:textId="77777777" w:rsidR="00F744E8" w:rsidRDefault="00F744E8" w:rsidP="00C076D9"/>
    <w:p w14:paraId="08FB08C5" w14:textId="77777777" w:rsidR="00B00E70" w:rsidRPr="00436BA6" w:rsidRDefault="00B00E70" w:rsidP="00C076D9">
      <w:pPr>
        <w:rPr>
          <w:color w:val="244061" w:themeColor="accent1" w:themeShade="80"/>
          <w:sz w:val="28"/>
          <w:szCs w:val="28"/>
        </w:rPr>
      </w:pPr>
      <w:r w:rsidRPr="00436BA6">
        <w:rPr>
          <w:color w:val="244061" w:themeColor="accent1" w:themeShade="80"/>
          <w:sz w:val="28"/>
          <w:szCs w:val="28"/>
        </w:rPr>
        <w:t>Godkjenning</w:t>
      </w:r>
    </w:p>
    <w:p w14:paraId="218C149B" w14:textId="77777777" w:rsidR="008806AD" w:rsidRDefault="008806AD" w:rsidP="00C076D9"/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14:paraId="228AFD76" w14:textId="77777777" w:rsidTr="002B1C97">
        <w:tc>
          <w:tcPr>
            <w:tcW w:w="1809" w:type="dxa"/>
            <w:shd w:val="clear" w:color="auto" w:fill="D7E8F5"/>
          </w:tcPr>
          <w:p w14:paraId="15FF4A24" w14:textId="77777777" w:rsidR="008806AD" w:rsidRPr="00350CFF" w:rsidRDefault="008806AD" w:rsidP="00C076D9">
            <w:r w:rsidRPr="00350CFF"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7DCBF3A8" w14:textId="77777777" w:rsidR="008806AD" w:rsidRPr="00350CFF" w:rsidRDefault="008806AD" w:rsidP="00C076D9">
            <w:r w:rsidRPr="00350CFF">
              <w:t>Navn</w:t>
            </w:r>
          </w:p>
        </w:tc>
        <w:tc>
          <w:tcPr>
            <w:tcW w:w="1389" w:type="dxa"/>
            <w:shd w:val="clear" w:color="auto" w:fill="D7E8F5"/>
          </w:tcPr>
          <w:p w14:paraId="144F7729" w14:textId="77777777" w:rsidR="008806AD" w:rsidRPr="00350CFF" w:rsidRDefault="008806AD" w:rsidP="00C076D9">
            <w:r w:rsidRPr="00350CFF">
              <w:t>Dato</w:t>
            </w:r>
          </w:p>
        </w:tc>
        <w:tc>
          <w:tcPr>
            <w:tcW w:w="1492" w:type="dxa"/>
            <w:shd w:val="clear" w:color="auto" w:fill="D7E8F5"/>
          </w:tcPr>
          <w:p w14:paraId="479B0E93" w14:textId="77777777" w:rsidR="008806AD" w:rsidRPr="00350CFF" w:rsidRDefault="008806AD" w:rsidP="00C076D9">
            <w:r w:rsidRPr="00350CFF">
              <w:t>Versjonsnr.</w:t>
            </w:r>
          </w:p>
        </w:tc>
      </w:tr>
      <w:tr w:rsidR="008806AD" w:rsidRPr="00BC1EE2" w14:paraId="28E2F283" w14:textId="77777777" w:rsidTr="002B1C97">
        <w:tc>
          <w:tcPr>
            <w:tcW w:w="1809" w:type="dxa"/>
          </w:tcPr>
          <w:p w14:paraId="492A6C76" w14:textId="77777777" w:rsidR="008806AD" w:rsidRPr="00BC1EE2" w:rsidRDefault="008806AD" w:rsidP="00C076D9"/>
        </w:tc>
        <w:tc>
          <w:tcPr>
            <w:tcW w:w="4608" w:type="dxa"/>
          </w:tcPr>
          <w:p w14:paraId="7B8FC77A" w14:textId="77777777" w:rsidR="008806AD" w:rsidRPr="00BC1EE2" w:rsidRDefault="008806AD" w:rsidP="00C076D9"/>
        </w:tc>
        <w:tc>
          <w:tcPr>
            <w:tcW w:w="1389" w:type="dxa"/>
          </w:tcPr>
          <w:p w14:paraId="55E480A4" w14:textId="1A950A46" w:rsidR="008806AD" w:rsidRPr="00377BB3" w:rsidRDefault="004913C8" w:rsidP="00C076D9">
            <w:fldSimple w:instr=" DATE   \* MERGEFORMAT ">
              <w:r w:rsidR="00F727AB">
                <w:rPr>
                  <w:noProof/>
                </w:rPr>
                <w:t>04.07.2022</w:t>
              </w:r>
            </w:fldSimple>
          </w:p>
        </w:tc>
        <w:tc>
          <w:tcPr>
            <w:tcW w:w="1492" w:type="dxa"/>
          </w:tcPr>
          <w:p w14:paraId="3A27EE04" w14:textId="77777777" w:rsidR="008806AD" w:rsidRPr="00BC1EE2" w:rsidRDefault="008806AD" w:rsidP="00C076D9"/>
        </w:tc>
      </w:tr>
    </w:tbl>
    <w:p w14:paraId="257E4403" w14:textId="77777777" w:rsidR="00E94617" w:rsidRPr="006C256C" w:rsidRDefault="005766EA" w:rsidP="00C076D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19F87" wp14:editId="20A1CD9E">
                <wp:simplePos x="0" y="0"/>
                <wp:positionH relativeFrom="column">
                  <wp:posOffset>2605405</wp:posOffset>
                </wp:positionH>
                <wp:positionV relativeFrom="paragraph">
                  <wp:posOffset>969010</wp:posOffset>
                </wp:positionV>
                <wp:extent cx="4781550" cy="500062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737F0" w14:textId="77777777" w:rsidR="005766EA" w:rsidRDefault="005766EA" w:rsidP="00C076D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6CB387AC" wp14:editId="3E68C673">
                                  <wp:extent cx="4067175" cy="4073817"/>
                                  <wp:effectExtent l="0" t="0" r="0" b="3175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8322" cy="407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B72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05.15pt;margin-top:76.3pt;width:376.5pt;height:3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" fillcolor="white [3201]" stroked="f" strokeweight=".5pt">
                <v:textbox>
                  <w:txbxContent>
                    <w:p w:rsidR="005766EA" w:rsidRDefault="005766EA" w:rsidP="00C076D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7BD925F" wp14:editId="0EA4EB28">
                            <wp:extent cx="4067175" cy="4073817"/>
                            <wp:effectExtent l="0" t="0" r="0" b="3175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8322" cy="407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14:paraId="7803F84F" w14:textId="77777777" w:rsidR="002A09F0" w:rsidRPr="00C23193" w:rsidRDefault="002A09F0" w:rsidP="00C076D9">
          <w:pPr>
            <w:pStyle w:val="Overskriftforinnholdsfortegnelse"/>
            <w:rPr>
              <w:rFonts w:ascii="Cambria" w:eastAsiaTheme="minorHAnsi" w:hAnsi="Cambria" w:cstheme="minorBidi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14:paraId="51E74CBA" w14:textId="368A83C2" w:rsidR="00AB5B04" w:rsidRDefault="002A09F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832200" w:history="1">
            <w:r w:rsidR="00AB5B04" w:rsidRPr="007707F8">
              <w:rPr>
                <w:rStyle w:val="Hyperkobling"/>
                <w:noProof/>
              </w:rPr>
              <w:t>1</w:t>
            </w:r>
            <w:r w:rsidR="00AB5B04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AB5B04" w:rsidRPr="007707F8">
              <w:rPr>
                <w:rStyle w:val="Hyperkobling"/>
                <w:noProof/>
              </w:rPr>
              <w:t>Innledning</w:t>
            </w:r>
            <w:r w:rsidR="00AB5B04">
              <w:rPr>
                <w:noProof/>
                <w:webHidden/>
              </w:rPr>
              <w:tab/>
            </w:r>
            <w:r w:rsidR="00AB5B04">
              <w:rPr>
                <w:noProof/>
                <w:webHidden/>
              </w:rPr>
              <w:fldChar w:fldCharType="begin"/>
            </w:r>
            <w:r w:rsidR="00AB5B04">
              <w:rPr>
                <w:noProof/>
                <w:webHidden/>
              </w:rPr>
              <w:instrText xml:space="preserve"> PAGEREF _Toc107832200 \h </w:instrText>
            </w:r>
            <w:r w:rsidR="00AB5B04">
              <w:rPr>
                <w:noProof/>
                <w:webHidden/>
              </w:rPr>
            </w:r>
            <w:r w:rsidR="00AB5B04">
              <w:rPr>
                <w:noProof/>
                <w:webHidden/>
              </w:rPr>
              <w:fldChar w:fldCharType="separate"/>
            </w:r>
            <w:r w:rsidR="00AB5B04">
              <w:rPr>
                <w:noProof/>
                <w:webHidden/>
              </w:rPr>
              <w:t>3</w:t>
            </w:r>
            <w:r w:rsidR="00AB5B04">
              <w:rPr>
                <w:noProof/>
                <w:webHidden/>
              </w:rPr>
              <w:fldChar w:fldCharType="end"/>
            </w:r>
          </w:hyperlink>
        </w:p>
        <w:p w14:paraId="317763DF" w14:textId="2B1D932D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1" w:history="1">
            <w:r w:rsidRPr="007707F8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Endringshistorikk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F35DB" w14:textId="37B0AB5B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2" w:history="1">
            <w:r w:rsidRPr="007707F8">
              <w:rPr>
                <w:rStyle w:val="Hyperkobling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Referanser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1F637" w14:textId="4DDDA74A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3" w:history="1">
            <w:r w:rsidRPr="007707F8">
              <w:rPr>
                <w:rStyle w:val="Hyperkobling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Ord og uttrykk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F65C9" w14:textId="506BE44A" w:rsidR="00AB5B04" w:rsidRDefault="00AB5B0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4" w:history="1">
            <w:r w:rsidRPr="007707F8">
              <w:rPr>
                <w:rStyle w:val="Hyperkobling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Fasens 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0A6A3" w14:textId="7622EFC8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5" w:history="1">
            <w:r w:rsidRPr="007707F8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Prosjektleveranser (resultatmål)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059428" w14:textId="0F188450" w:rsidR="00AB5B04" w:rsidRDefault="00AB5B04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6" w:history="1">
            <w:r w:rsidRPr="007707F8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Spesialistprodukter (hovedprodukter)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118D4F" w14:textId="425A523D" w:rsidR="00AB5B04" w:rsidRDefault="00AB5B04">
          <w:pPr>
            <w:pStyle w:val="INNH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7" w:history="1">
            <w:r w:rsidRPr="007707F8">
              <w:rPr>
                <w:rStyle w:val="Hyperkobling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Ledelsesprodukter (prosjektadministrative produkter)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6F42D" w14:textId="4F022189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8" w:history="1">
            <w:r w:rsidRPr="007707F8">
              <w:rPr>
                <w:rStyle w:val="Hyperkobling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Tilført Verdi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25272" w14:textId="3F162AEC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09" w:history="1">
            <w:r w:rsidRPr="007707F8">
              <w:rPr>
                <w:rStyle w:val="Hyperkobling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Avgrensninger, avhengigheter og forutsetninger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1188B3" w14:textId="3BA32264" w:rsidR="00AB5B04" w:rsidRDefault="00AB5B0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0" w:history="1">
            <w:r w:rsidRPr="007707F8">
              <w:rPr>
                <w:rStyle w:val="Hyperkobling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Organisering og bemanning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61817" w14:textId="7974C92C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1" w:history="1">
            <w:r w:rsidRPr="007707F8">
              <w:rPr>
                <w:rStyle w:val="Hyperkobling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Ressursbehov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70039" w14:textId="0655B964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2" w:history="1">
            <w:r w:rsidRPr="007707F8">
              <w:rPr>
                <w:rStyle w:val="Hyperkobling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Kompetansebehov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06AB1" w14:textId="2FF310D3" w:rsidR="00AB5B04" w:rsidRDefault="00AB5B0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3" w:history="1">
            <w:r w:rsidRPr="007707F8">
              <w:rPr>
                <w:rStyle w:val="Hyperkobling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Overordnede rammer for fasen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9D5ED" w14:textId="22927C1A" w:rsidR="00AB5B04" w:rsidRDefault="00AB5B04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4" w:history="1">
            <w:r w:rsidRPr="007707F8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Milepæler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0C5D4" w14:textId="3F7E286E" w:rsidR="00AB5B04" w:rsidRDefault="00AB5B04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107832215" w:history="1">
            <w:r w:rsidRPr="007707F8">
              <w:rPr>
                <w:rStyle w:val="Hyperkobling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Pr="007707F8">
              <w:rPr>
                <w:rStyle w:val="Hyperkobling"/>
                <w:noProof/>
              </w:rPr>
              <w:t>Viktigste usikkerheter (risiko)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_Toc107832215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1873B" w14:textId="223B242B" w:rsidR="002A09F0" w:rsidRDefault="002A09F0" w:rsidP="00C076D9">
          <w:pPr>
            <w:pStyle w:val="INNH2"/>
          </w:pPr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010DDE5F" w14:textId="77777777" w:rsidR="00C61471" w:rsidRDefault="00C61471" w:rsidP="00C076D9">
      <w:pPr>
        <w:pStyle w:val="Overskrift1"/>
      </w:pPr>
      <w:bookmarkStart w:id="1" w:name="_Toc107832200"/>
      <w:r>
        <w:lastRenderedPageBreak/>
        <w:t>Innledning</w:t>
      </w:r>
      <w:bookmarkEnd w:id="1"/>
    </w:p>
    <w:p w14:paraId="0C188043" w14:textId="77777777" w:rsidR="00C61471" w:rsidRDefault="00C61471" w:rsidP="00C076D9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2" w:name="_Toc367099656"/>
      <w:bookmarkStart w:id="3" w:name="_Toc367710590"/>
      <w:bookmarkStart w:id="4" w:name="_Toc107832201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2"/>
      <w:bookmarkEnd w:id="3"/>
      <w:bookmarkEnd w:id="4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C61471" w:rsidRPr="00350CFF" w14:paraId="03A3788E" w14:textId="77777777" w:rsidTr="001D59CF">
        <w:trPr>
          <w:trHeight w:val="360"/>
        </w:trPr>
        <w:tc>
          <w:tcPr>
            <w:tcW w:w="954" w:type="dxa"/>
            <w:shd w:val="clear" w:color="auto" w:fill="D7E8F5"/>
          </w:tcPr>
          <w:p w14:paraId="22FD4217" w14:textId="77777777" w:rsidR="00C61471" w:rsidRPr="00350CFF" w:rsidRDefault="00C61471" w:rsidP="00C076D9">
            <w:r w:rsidRPr="00350CFF">
              <w:t>Versjon</w:t>
            </w:r>
          </w:p>
        </w:tc>
        <w:tc>
          <w:tcPr>
            <w:tcW w:w="3584" w:type="dxa"/>
            <w:shd w:val="clear" w:color="auto" w:fill="D7E8F5"/>
          </w:tcPr>
          <w:p w14:paraId="68DD30BA" w14:textId="77777777" w:rsidR="00C61471" w:rsidRPr="00350CFF" w:rsidRDefault="00C61471" w:rsidP="00C076D9">
            <w:r w:rsidRPr="00350CFF">
              <w:t>Endring</w:t>
            </w:r>
          </w:p>
        </w:tc>
        <w:tc>
          <w:tcPr>
            <w:tcW w:w="1765" w:type="dxa"/>
            <w:shd w:val="clear" w:color="auto" w:fill="D7E8F5"/>
          </w:tcPr>
          <w:p w14:paraId="08A332E4" w14:textId="77777777" w:rsidR="00C61471" w:rsidRPr="00350CFF" w:rsidRDefault="00C61471" w:rsidP="00C076D9">
            <w:r w:rsidRPr="00350CFF">
              <w:t>Dato</w:t>
            </w:r>
          </w:p>
        </w:tc>
        <w:tc>
          <w:tcPr>
            <w:tcW w:w="2375" w:type="dxa"/>
            <w:shd w:val="clear" w:color="auto" w:fill="D7E8F5"/>
          </w:tcPr>
          <w:p w14:paraId="77E4126B" w14:textId="77777777" w:rsidR="00C61471" w:rsidRPr="00350CFF" w:rsidRDefault="00C61471" w:rsidP="00C076D9">
            <w:r w:rsidRPr="00350CFF">
              <w:t>Forfatter</w:t>
            </w:r>
          </w:p>
        </w:tc>
      </w:tr>
      <w:tr w:rsidR="00C61471" w:rsidRPr="00F30740" w14:paraId="0EEF6416" w14:textId="77777777" w:rsidTr="001D59CF">
        <w:trPr>
          <w:trHeight w:val="396"/>
        </w:trPr>
        <w:tc>
          <w:tcPr>
            <w:tcW w:w="954" w:type="dxa"/>
          </w:tcPr>
          <w:p w14:paraId="31547F6F" w14:textId="24F0BF5C" w:rsidR="00C61471" w:rsidRPr="00F30740" w:rsidRDefault="00F727AB" w:rsidP="00C076D9">
            <w:r>
              <w:t>0.1</w:t>
            </w:r>
          </w:p>
        </w:tc>
        <w:tc>
          <w:tcPr>
            <w:tcW w:w="3584" w:type="dxa"/>
          </w:tcPr>
          <w:p w14:paraId="11A9805F" w14:textId="77777777" w:rsidR="00C61471" w:rsidRPr="00F30740" w:rsidRDefault="00C61471" w:rsidP="00C076D9">
            <w:r>
              <w:t>Første utkast</w:t>
            </w:r>
          </w:p>
        </w:tc>
        <w:tc>
          <w:tcPr>
            <w:tcW w:w="1765" w:type="dxa"/>
          </w:tcPr>
          <w:p w14:paraId="2EAE7515" w14:textId="77777777" w:rsidR="00C61471" w:rsidRPr="00F30740" w:rsidRDefault="003016A5" w:rsidP="00C076D9">
            <w:r>
              <w:t>dd.mm.yyyy</w:t>
            </w:r>
          </w:p>
        </w:tc>
        <w:tc>
          <w:tcPr>
            <w:tcW w:w="2375" w:type="dxa"/>
          </w:tcPr>
          <w:p w14:paraId="75CE85C9" w14:textId="77777777" w:rsidR="00C61471" w:rsidRPr="00F30740" w:rsidRDefault="00C61471" w:rsidP="00C076D9"/>
        </w:tc>
      </w:tr>
      <w:tr w:rsidR="00C61471" w:rsidRPr="00F30740" w14:paraId="7D19364C" w14:textId="77777777" w:rsidTr="001D59CF">
        <w:trPr>
          <w:trHeight w:val="396"/>
        </w:trPr>
        <w:tc>
          <w:tcPr>
            <w:tcW w:w="954" w:type="dxa"/>
          </w:tcPr>
          <w:p w14:paraId="10DF6168" w14:textId="77777777" w:rsidR="00C61471" w:rsidRPr="00F30740" w:rsidRDefault="00C61471" w:rsidP="00C076D9"/>
        </w:tc>
        <w:tc>
          <w:tcPr>
            <w:tcW w:w="3584" w:type="dxa"/>
          </w:tcPr>
          <w:p w14:paraId="64A89C36" w14:textId="77777777" w:rsidR="00C61471" w:rsidRPr="00F30740" w:rsidRDefault="00C61471" w:rsidP="00C076D9"/>
        </w:tc>
        <w:tc>
          <w:tcPr>
            <w:tcW w:w="1765" w:type="dxa"/>
          </w:tcPr>
          <w:p w14:paraId="337D9DC2" w14:textId="77777777" w:rsidR="00C61471" w:rsidRPr="00F30740" w:rsidRDefault="00C61471" w:rsidP="00C076D9"/>
        </w:tc>
        <w:tc>
          <w:tcPr>
            <w:tcW w:w="2375" w:type="dxa"/>
          </w:tcPr>
          <w:p w14:paraId="7519E2A8" w14:textId="77777777" w:rsidR="00C61471" w:rsidRPr="00F30740" w:rsidRDefault="00C61471" w:rsidP="00C076D9"/>
        </w:tc>
      </w:tr>
      <w:tr w:rsidR="00C61471" w:rsidRPr="00F30740" w14:paraId="04810E46" w14:textId="77777777" w:rsidTr="001D59CF">
        <w:trPr>
          <w:trHeight w:val="396"/>
        </w:trPr>
        <w:tc>
          <w:tcPr>
            <w:tcW w:w="954" w:type="dxa"/>
          </w:tcPr>
          <w:p w14:paraId="4B44F7C5" w14:textId="77777777" w:rsidR="00C61471" w:rsidRPr="00F30740" w:rsidRDefault="003016A5" w:rsidP="00C076D9">
            <w:r>
              <w:t>1.0</w:t>
            </w:r>
          </w:p>
        </w:tc>
        <w:tc>
          <w:tcPr>
            <w:tcW w:w="3584" w:type="dxa"/>
          </w:tcPr>
          <w:p w14:paraId="2FE22BA4" w14:textId="77777777" w:rsidR="00C61471" w:rsidRPr="00F30740" w:rsidRDefault="003016A5" w:rsidP="00C076D9">
            <w:r>
              <w:t>Første godkjente versjoner</w:t>
            </w:r>
          </w:p>
        </w:tc>
        <w:tc>
          <w:tcPr>
            <w:tcW w:w="1765" w:type="dxa"/>
          </w:tcPr>
          <w:p w14:paraId="12B0FBB6" w14:textId="77777777" w:rsidR="00C61471" w:rsidRPr="00F30740" w:rsidRDefault="00C61471" w:rsidP="00C076D9"/>
        </w:tc>
        <w:tc>
          <w:tcPr>
            <w:tcW w:w="2375" w:type="dxa"/>
          </w:tcPr>
          <w:p w14:paraId="2AB53362" w14:textId="77777777" w:rsidR="00C61471" w:rsidRPr="00F30740" w:rsidRDefault="00C61471" w:rsidP="00C076D9"/>
        </w:tc>
      </w:tr>
      <w:tr w:rsidR="003016A5" w:rsidRPr="00F30740" w14:paraId="7B239554" w14:textId="77777777" w:rsidTr="001D59CF">
        <w:trPr>
          <w:trHeight w:val="396"/>
        </w:trPr>
        <w:tc>
          <w:tcPr>
            <w:tcW w:w="954" w:type="dxa"/>
          </w:tcPr>
          <w:p w14:paraId="660D3479" w14:textId="77777777" w:rsidR="003016A5" w:rsidRDefault="003016A5" w:rsidP="00C076D9"/>
        </w:tc>
        <w:tc>
          <w:tcPr>
            <w:tcW w:w="3584" w:type="dxa"/>
          </w:tcPr>
          <w:p w14:paraId="23A2E3C5" w14:textId="77777777" w:rsidR="003016A5" w:rsidRDefault="003016A5" w:rsidP="00C076D9"/>
        </w:tc>
        <w:tc>
          <w:tcPr>
            <w:tcW w:w="1765" w:type="dxa"/>
          </w:tcPr>
          <w:p w14:paraId="3B08BFED" w14:textId="77777777" w:rsidR="003016A5" w:rsidRPr="00F30740" w:rsidRDefault="003016A5" w:rsidP="00C076D9"/>
        </w:tc>
        <w:tc>
          <w:tcPr>
            <w:tcW w:w="2375" w:type="dxa"/>
          </w:tcPr>
          <w:p w14:paraId="59B7CC40" w14:textId="77777777" w:rsidR="003016A5" w:rsidRPr="00F30740" w:rsidRDefault="003016A5" w:rsidP="00C076D9"/>
        </w:tc>
      </w:tr>
    </w:tbl>
    <w:p w14:paraId="1F24AECE" w14:textId="77777777" w:rsidR="00C61471" w:rsidRPr="00C90972" w:rsidRDefault="00C61471" w:rsidP="00C076D9"/>
    <w:p w14:paraId="18CC107C" w14:textId="77777777" w:rsidR="001F66DD" w:rsidRPr="00C90972" w:rsidRDefault="001F66DD" w:rsidP="00C076D9"/>
    <w:p w14:paraId="67A126D5" w14:textId="77777777" w:rsidR="00877350" w:rsidRDefault="00877350" w:rsidP="00C076D9">
      <w:pPr>
        <w:pStyle w:val="Overskrift2"/>
      </w:pPr>
      <w:bookmarkStart w:id="5" w:name="_Toc107832202"/>
      <w:r>
        <w:t>Referanser</w:t>
      </w:r>
      <w:bookmarkEnd w:id="5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86"/>
        <w:gridCol w:w="8286"/>
      </w:tblGrid>
      <w:tr w:rsidR="00877350" w:rsidRPr="00877350" w14:paraId="2BDD3CF3" w14:textId="77777777" w:rsidTr="001D59CF">
        <w:tc>
          <w:tcPr>
            <w:tcW w:w="792" w:type="dxa"/>
            <w:hideMark/>
          </w:tcPr>
          <w:p w14:paraId="2C5BA5A7" w14:textId="77777777" w:rsidR="00877350" w:rsidRPr="00877350" w:rsidRDefault="00877350" w:rsidP="00C076D9">
            <w:r w:rsidRPr="00877350">
              <w:t>[1]</w:t>
            </w:r>
          </w:p>
        </w:tc>
        <w:tc>
          <w:tcPr>
            <w:tcW w:w="8420" w:type="dxa"/>
          </w:tcPr>
          <w:p w14:paraId="52EEBD33" w14:textId="77777777" w:rsidR="00877350" w:rsidRPr="00877350" w:rsidRDefault="00184118" w:rsidP="00C076D9">
            <w:r>
              <w:t>Prosjektplan for prosjektet</w:t>
            </w:r>
          </w:p>
        </w:tc>
      </w:tr>
      <w:tr w:rsidR="00877350" w:rsidRPr="00877350" w14:paraId="0894AAD6" w14:textId="77777777" w:rsidTr="001D59CF">
        <w:tc>
          <w:tcPr>
            <w:tcW w:w="792" w:type="dxa"/>
            <w:hideMark/>
          </w:tcPr>
          <w:p w14:paraId="6177ED93" w14:textId="77777777" w:rsidR="00877350" w:rsidRPr="00877350" w:rsidRDefault="00877350" w:rsidP="00C076D9">
            <w:r w:rsidRPr="00877350">
              <w:t>[2]</w:t>
            </w:r>
          </w:p>
        </w:tc>
        <w:tc>
          <w:tcPr>
            <w:tcW w:w="8420" w:type="dxa"/>
          </w:tcPr>
          <w:p w14:paraId="50E1FC30" w14:textId="77777777" w:rsidR="000E021C" w:rsidRPr="00877350" w:rsidRDefault="00225F80" w:rsidP="00C076D9">
            <w:r>
              <w:t xml:space="preserve">Dokument </w:t>
            </w:r>
            <w:r w:rsidR="000E021C">
              <w:t>2: Tittel og filnavn/versjon</w:t>
            </w:r>
          </w:p>
        </w:tc>
      </w:tr>
    </w:tbl>
    <w:p w14:paraId="4A6A8EB6" w14:textId="77777777" w:rsidR="00C61471" w:rsidRDefault="00C61471" w:rsidP="00C076D9"/>
    <w:p w14:paraId="74F1B415" w14:textId="77777777" w:rsidR="006C685F" w:rsidRDefault="006C685F" w:rsidP="00C076D9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6" w:name="_Toc107832203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Ord og uttrykk</w:t>
      </w:r>
      <w:bookmarkEnd w:id="6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3"/>
        <w:gridCol w:w="6319"/>
      </w:tblGrid>
      <w:tr w:rsidR="006C685F" w:rsidRPr="00350CFF" w14:paraId="178B3C44" w14:textId="77777777" w:rsidTr="006C685F">
        <w:trPr>
          <w:trHeight w:val="360"/>
        </w:trPr>
        <w:tc>
          <w:tcPr>
            <w:tcW w:w="2694" w:type="dxa"/>
            <w:shd w:val="clear" w:color="auto" w:fill="D7E8F5"/>
          </w:tcPr>
          <w:p w14:paraId="77966CE8" w14:textId="77777777" w:rsidR="006C685F" w:rsidRPr="00350CFF" w:rsidRDefault="006C685F" w:rsidP="00C076D9">
            <w:r>
              <w:t>Begrep</w:t>
            </w:r>
          </w:p>
        </w:tc>
        <w:tc>
          <w:tcPr>
            <w:tcW w:w="6378" w:type="dxa"/>
            <w:shd w:val="clear" w:color="auto" w:fill="D7E8F5"/>
          </w:tcPr>
          <w:p w14:paraId="60DCF40B" w14:textId="77777777" w:rsidR="006C685F" w:rsidRPr="00350CFF" w:rsidRDefault="006C685F" w:rsidP="00C076D9">
            <w:r>
              <w:t>Betydning</w:t>
            </w:r>
          </w:p>
        </w:tc>
      </w:tr>
      <w:tr w:rsidR="00EF7AAA" w:rsidRPr="00F30740" w14:paraId="447440E2" w14:textId="77777777" w:rsidTr="006C685F">
        <w:trPr>
          <w:trHeight w:val="396"/>
        </w:trPr>
        <w:tc>
          <w:tcPr>
            <w:tcW w:w="2694" w:type="dxa"/>
          </w:tcPr>
          <w:p w14:paraId="5393B041" w14:textId="77777777" w:rsidR="00EF7AAA" w:rsidRDefault="00EF7AAA" w:rsidP="00C076D9">
            <w:r>
              <w:t>HMN</w:t>
            </w:r>
          </w:p>
        </w:tc>
        <w:tc>
          <w:tcPr>
            <w:tcW w:w="6378" w:type="dxa"/>
          </w:tcPr>
          <w:p w14:paraId="63DD8640" w14:textId="77777777" w:rsidR="00EF7AAA" w:rsidRDefault="00EF7AAA" w:rsidP="00C076D9">
            <w:r>
              <w:t xml:space="preserve">Helse Midt-Norge </w:t>
            </w:r>
          </w:p>
        </w:tc>
      </w:tr>
      <w:tr w:rsidR="006658EF" w:rsidRPr="00F30740" w14:paraId="68221A7F" w14:textId="77777777" w:rsidTr="006C685F">
        <w:trPr>
          <w:trHeight w:val="396"/>
        </w:trPr>
        <w:tc>
          <w:tcPr>
            <w:tcW w:w="2694" w:type="dxa"/>
          </w:tcPr>
          <w:p w14:paraId="3AE9ECB4" w14:textId="77777777" w:rsidR="006658EF" w:rsidRDefault="006658EF" w:rsidP="00C076D9"/>
        </w:tc>
        <w:tc>
          <w:tcPr>
            <w:tcW w:w="6378" w:type="dxa"/>
          </w:tcPr>
          <w:p w14:paraId="3B2A7D9F" w14:textId="77777777" w:rsidR="006658EF" w:rsidRDefault="006658EF" w:rsidP="00C076D9"/>
        </w:tc>
      </w:tr>
    </w:tbl>
    <w:p w14:paraId="7F5F5CE3" w14:textId="77777777" w:rsidR="006C685F" w:rsidRDefault="006C685F" w:rsidP="00C076D9"/>
    <w:p w14:paraId="087B801B" w14:textId="77777777" w:rsidR="00BB4C53" w:rsidRPr="00975A0E" w:rsidRDefault="00F81D46" w:rsidP="00C076D9">
      <w:pPr>
        <w:pStyle w:val="Overskrift1"/>
      </w:pPr>
      <w:bookmarkStart w:id="7" w:name="_Toc107832204"/>
      <w:r>
        <w:lastRenderedPageBreak/>
        <w:t>Fasens</w:t>
      </w:r>
      <w:r w:rsidR="00BD553F">
        <w:t xml:space="preserve"> mål</w:t>
      </w:r>
      <w:bookmarkEnd w:id="7"/>
    </w:p>
    <w:p w14:paraId="04EE473B" w14:textId="2AF94F4F" w:rsidR="00EE0550" w:rsidRPr="00EE0550" w:rsidRDefault="00184118" w:rsidP="00C076D9">
      <w:r>
        <w:t>For overordnet mål og effektmål, se prosjektplanen</w:t>
      </w:r>
      <w:r w:rsidR="00F727AB">
        <w:t xml:space="preserve"> </w:t>
      </w:r>
      <w:r w:rsidR="00F727AB" w:rsidRPr="00F727AB">
        <w:rPr>
          <w:i/>
        </w:rPr>
        <w:t>&lt;versjonsnr&gt;</w:t>
      </w:r>
      <w:r>
        <w:t xml:space="preserve"> (ref [1]).</w:t>
      </w:r>
    </w:p>
    <w:p w14:paraId="442F577C" w14:textId="77777777" w:rsidR="00EC1936" w:rsidRDefault="00EE1DFA" w:rsidP="00C076D9">
      <w:pPr>
        <w:pStyle w:val="Overskrift2"/>
      </w:pPr>
      <w:bookmarkStart w:id="8" w:name="_Toc157249001"/>
      <w:bookmarkStart w:id="9" w:name="_Toc107832205"/>
      <w:r>
        <w:t>Prosjektleveranser (r</w:t>
      </w:r>
      <w:r w:rsidR="00EC1936">
        <w:t>esultatmål</w:t>
      </w:r>
      <w:bookmarkEnd w:id="8"/>
      <w:r>
        <w:t>)</w:t>
      </w:r>
      <w:bookmarkEnd w:id="9"/>
    </w:p>
    <w:p w14:paraId="0309B586" w14:textId="77777777" w:rsidR="00EE0550" w:rsidRDefault="00EE0550" w:rsidP="00C076D9"/>
    <w:p w14:paraId="26858569" w14:textId="77777777" w:rsidR="00EE0550" w:rsidRPr="009E0857" w:rsidRDefault="00EE0550" w:rsidP="00C076D9">
      <w:pPr>
        <w:pStyle w:val="Overskrift3"/>
      </w:pPr>
      <w:bookmarkStart w:id="10" w:name="_Toc107832206"/>
      <w:r w:rsidRPr="009E0857">
        <w:t>Spesialistprodukter (hovedprodukter)</w:t>
      </w:r>
      <w:bookmarkEnd w:id="10"/>
    </w:p>
    <w:p w14:paraId="6B5BDBAB" w14:textId="77777777" w:rsidR="00EE0550" w:rsidRDefault="00184118" w:rsidP="00C076D9">
      <w:r>
        <w:t xml:space="preserve">Denne fasen </w:t>
      </w:r>
      <w:r w:rsidR="00EE0550">
        <w:t>skal levere følgende produkter med nytteverdi for brukere og interessenter:</w:t>
      </w:r>
    </w:p>
    <w:p w14:paraId="3E072DC0" w14:textId="77777777" w:rsidR="00EE0550" w:rsidRDefault="00EE0550" w:rsidP="00C076D9">
      <w:pPr>
        <w:pStyle w:val="Listeavsnitt"/>
        <w:numPr>
          <w:ilvl w:val="0"/>
          <w:numId w:val="34"/>
        </w:numPr>
      </w:pPr>
      <w:r>
        <w:t>Rutinebeskrivelser</w:t>
      </w:r>
    </w:p>
    <w:p w14:paraId="3472F7B1" w14:textId="77777777" w:rsidR="00EE0550" w:rsidRDefault="00850FAE" w:rsidP="00C076D9">
      <w:pPr>
        <w:pStyle w:val="Listeavsnitt"/>
        <w:numPr>
          <w:ilvl w:val="0"/>
          <w:numId w:val="34"/>
        </w:numPr>
      </w:pPr>
      <w:r>
        <w:t>Del av teknisk løsning... (spesifiser)</w:t>
      </w:r>
    </w:p>
    <w:p w14:paraId="39950C14" w14:textId="77777777" w:rsidR="00EE0550" w:rsidRDefault="00EE0550" w:rsidP="00C076D9">
      <w:r>
        <w:t>...etc...etc..</w:t>
      </w:r>
    </w:p>
    <w:p w14:paraId="25FD3FBF" w14:textId="77777777" w:rsidR="00EE0550" w:rsidRDefault="00EE0550" w:rsidP="00C076D9"/>
    <w:p w14:paraId="7F834C1D" w14:textId="77777777" w:rsidR="00EE0550" w:rsidRPr="00EE0550" w:rsidRDefault="00EE0550" w:rsidP="00C076D9">
      <w:pPr>
        <w:pStyle w:val="Overskrift3"/>
      </w:pPr>
      <w:bookmarkStart w:id="11" w:name="_Toc107832207"/>
      <w:r w:rsidRPr="00EE0550">
        <w:t>Ledelsesprodukter (prosjektadministrative produkter)</w:t>
      </w:r>
      <w:bookmarkEnd w:id="11"/>
    </w:p>
    <w:p w14:paraId="6B0BEA8B" w14:textId="77777777" w:rsidR="00EE0550" w:rsidRDefault="00EE0550" w:rsidP="00C076D9">
      <w:r>
        <w:t>Prosjektet skal produsere følgende dokumenter for støtte til gjennomføring av prosjektet:</w:t>
      </w:r>
    </w:p>
    <w:p w14:paraId="4331D9FF" w14:textId="77777777" w:rsidR="005148EA" w:rsidRDefault="00850FAE" w:rsidP="00C076D9">
      <w:pPr>
        <w:pStyle w:val="Listeavsnitt"/>
        <w:numPr>
          <w:ilvl w:val="0"/>
          <w:numId w:val="33"/>
        </w:numPr>
      </w:pPr>
      <w:r>
        <w:t xml:space="preserve">Oppdatert </w:t>
      </w:r>
      <w:r w:rsidR="005148EA">
        <w:t>Gevinstevalueringsrapport</w:t>
      </w:r>
    </w:p>
    <w:p w14:paraId="6A84DD15" w14:textId="77777777" w:rsidR="00850FAE" w:rsidRDefault="00850FAE" w:rsidP="00C076D9">
      <w:pPr>
        <w:pStyle w:val="Listeavsnitt"/>
        <w:numPr>
          <w:ilvl w:val="0"/>
          <w:numId w:val="33"/>
        </w:numPr>
      </w:pPr>
      <w:r>
        <w:t>Oppdatert Prosjektbegrunnelse</w:t>
      </w:r>
    </w:p>
    <w:p w14:paraId="0622597B" w14:textId="77777777" w:rsidR="0050413E" w:rsidRDefault="0050413E" w:rsidP="00C076D9">
      <w:pPr>
        <w:pStyle w:val="Listeavsnitt"/>
        <w:numPr>
          <w:ilvl w:val="0"/>
          <w:numId w:val="33"/>
        </w:numPr>
      </w:pPr>
      <w:r>
        <w:t>Faserapport</w:t>
      </w:r>
    </w:p>
    <w:p w14:paraId="6ECF77E8" w14:textId="77777777" w:rsidR="00DD2804" w:rsidRDefault="00DD2804" w:rsidP="00C076D9">
      <w:pPr>
        <w:pStyle w:val="Listeavsnitt"/>
        <w:numPr>
          <w:ilvl w:val="0"/>
          <w:numId w:val="33"/>
        </w:numPr>
      </w:pPr>
      <w:r>
        <w:t>Faseplan for neste fase</w:t>
      </w:r>
    </w:p>
    <w:p w14:paraId="2837F046" w14:textId="77777777" w:rsidR="00EE0550" w:rsidRDefault="00EE0550" w:rsidP="00C076D9">
      <w:r>
        <w:t>..etc..etc..</w:t>
      </w:r>
    </w:p>
    <w:p w14:paraId="050983FA" w14:textId="77777777" w:rsidR="00EC1936" w:rsidRDefault="00EC1936" w:rsidP="00C076D9"/>
    <w:p w14:paraId="5918B96D" w14:textId="77777777" w:rsidR="00B273F4" w:rsidRDefault="00B273F4" w:rsidP="00C076D9">
      <w:pPr>
        <w:pStyle w:val="Overskrift2"/>
      </w:pPr>
      <w:bookmarkStart w:id="12" w:name="_Toc107832208"/>
      <w:r>
        <w:t>Tilført Verdi</w:t>
      </w:r>
      <w:bookmarkEnd w:id="12"/>
    </w:p>
    <w:p w14:paraId="248E7FDD" w14:textId="7231FC66" w:rsidR="00B273F4" w:rsidRDefault="00B273F4" w:rsidP="00C076D9">
      <w:r>
        <w:t>&lt;</w:t>
      </w:r>
      <w:r w:rsidRPr="005148EA">
        <w:t xml:space="preserve">Beskriv </w:t>
      </w:r>
      <w:r w:rsidR="00F727AB">
        <w:t xml:space="preserve">KORT </w:t>
      </w:r>
      <w:r>
        <w:t>i hvilken grad fasen tilfører reell verdi for noen av interessentgruppene</w:t>
      </w:r>
      <w:r w:rsidR="006C7D96">
        <w:t>, f.eks. at noen av effektmålene kan oppnås helt eller delvis i fasen</w:t>
      </w:r>
      <w:r>
        <w:t>.&gt;</w:t>
      </w:r>
    </w:p>
    <w:p w14:paraId="09CBFF08" w14:textId="77777777" w:rsidR="00B273F4" w:rsidRDefault="00B273F4" w:rsidP="00C076D9"/>
    <w:p w14:paraId="72037CCB" w14:textId="77777777" w:rsidR="00EC1936" w:rsidRDefault="00EC1936" w:rsidP="00C076D9">
      <w:pPr>
        <w:pStyle w:val="Overskrift2"/>
      </w:pPr>
      <w:bookmarkStart w:id="13" w:name="_Toc157249002"/>
      <w:bookmarkStart w:id="14" w:name="_Toc107832209"/>
      <w:r>
        <w:t>Avgrensninger</w:t>
      </w:r>
      <w:r w:rsidR="006658EF">
        <w:t>, avhengigheter</w:t>
      </w:r>
      <w:r>
        <w:t xml:space="preserve"> og forutsetninger</w:t>
      </w:r>
      <w:bookmarkEnd w:id="13"/>
      <w:bookmarkEnd w:id="14"/>
    </w:p>
    <w:p w14:paraId="0AD75C01" w14:textId="77777777" w:rsidR="005148EA" w:rsidRDefault="005148EA" w:rsidP="00C076D9">
      <w:r>
        <w:t>&lt;</w:t>
      </w:r>
      <w:r w:rsidRPr="005148EA">
        <w:t>Beskriv avgrensninger som gjøres for de</w:t>
      </w:r>
      <w:r w:rsidR="00850FAE">
        <w:t>nne fasen</w:t>
      </w:r>
      <w:r w:rsidR="007A39A5">
        <w:t>.</w:t>
      </w:r>
      <w:r>
        <w:t>&gt;</w:t>
      </w:r>
    </w:p>
    <w:p w14:paraId="02F14757" w14:textId="77777777" w:rsidR="007A39A5" w:rsidRDefault="007A39A5" w:rsidP="00C076D9"/>
    <w:p w14:paraId="7D4A9830" w14:textId="77777777" w:rsidR="00EC1936" w:rsidRDefault="0061156B" w:rsidP="00C076D9">
      <w:r w:rsidRPr="0061156B">
        <w:t xml:space="preserve">&lt;Beskriv viktige avhengigheter </w:t>
      </w:r>
      <w:r>
        <w:t xml:space="preserve">til andre prosjekter eller ansvarsområder, </w:t>
      </w:r>
      <w:r w:rsidRPr="0061156B">
        <w:t>og forutsetninger for at prosjektet skal komme i mål&gt;</w:t>
      </w:r>
    </w:p>
    <w:p w14:paraId="31BD6380" w14:textId="77777777" w:rsidR="00B273F4" w:rsidRDefault="00B273F4" w:rsidP="00C076D9">
      <w:pPr>
        <w:pStyle w:val="Overskrift1"/>
      </w:pPr>
      <w:bookmarkStart w:id="15" w:name="_Toc107832210"/>
      <w:r>
        <w:lastRenderedPageBreak/>
        <w:t>Organisering</w:t>
      </w:r>
      <w:r w:rsidR="003600AC">
        <w:t xml:space="preserve"> og </w:t>
      </w:r>
      <w:r>
        <w:t>bemanning</w:t>
      </w:r>
      <w:bookmarkEnd w:id="15"/>
    </w:p>
    <w:p w14:paraId="499EEBDB" w14:textId="77777777" w:rsidR="00B273F4" w:rsidRDefault="006C7D96" w:rsidP="00C076D9">
      <w:pPr>
        <w:pStyle w:val="Overskrift2"/>
      </w:pPr>
      <w:bookmarkStart w:id="16" w:name="_Toc107832211"/>
      <w:r>
        <w:t>Ressursbehov</w:t>
      </w:r>
      <w:bookmarkEnd w:id="16"/>
    </w:p>
    <w:p w14:paraId="70CB1FE6" w14:textId="7ABB5214" w:rsidR="00B273F4" w:rsidRDefault="00B273F4" w:rsidP="00C076D9">
      <w:pPr>
        <w:pStyle w:val="HEMITBrdtekst"/>
      </w:pPr>
      <w:r w:rsidRPr="00B273F4">
        <w:t xml:space="preserve">&lt;Beskriv </w:t>
      </w:r>
      <w:r w:rsidR="003600AC">
        <w:t xml:space="preserve">om det er (behov for) endringer i </w:t>
      </w:r>
      <w:r w:rsidR="00F727AB">
        <w:t xml:space="preserve">prosjektstyret eller  </w:t>
      </w:r>
      <w:r w:rsidR="003600AC">
        <w:t>prosjektgruppa&gt;</w:t>
      </w:r>
    </w:p>
    <w:p w14:paraId="3B93B79C" w14:textId="77777777" w:rsidR="00B273F4" w:rsidRDefault="00B273F4" w:rsidP="00C076D9">
      <w:pPr>
        <w:pStyle w:val="Overskrift2"/>
      </w:pPr>
      <w:bookmarkStart w:id="17" w:name="_Toc107832212"/>
      <w:r>
        <w:t>Kompetansebehov</w:t>
      </w:r>
      <w:bookmarkEnd w:id="17"/>
    </w:p>
    <w:p w14:paraId="2CF7BBA8" w14:textId="77777777" w:rsidR="00B273F4" w:rsidRPr="00F744E8" w:rsidRDefault="00B273F4" w:rsidP="00C076D9">
      <w:pPr>
        <w:pStyle w:val="HEMITBrdtekst"/>
      </w:pPr>
      <w:r w:rsidRPr="00B273F4">
        <w:t xml:space="preserve">&lt;Beskriv </w:t>
      </w:r>
      <w:r>
        <w:t>om eksisterende bemanning dekker kompetansebehovet. Beskrive evt. kompetansehevende tiltak</w:t>
      </w:r>
      <w:r w:rsidR="003600AC">
        <w:t xml:space="preserve"> som planlegges iverksettes</w:t>
      </w:r>
      <w:r>
        <w:t>.</w:t>
      </w:r>
      <w:r w:rsidR="003600AC">
        <w:t>&gt;</w:t>
      </w:r>
    </w:p>
    <w:p w14:paraId="36E6E9A8" w14:textId="77777777" w:rsidR="00B273F4" w:rsidRPr="00F744E8" w:rsidRDefault="00B273F4" w:rsidP="00C076D9">
      <w:pPr>
        <w:pStyle w:val="HEMITBrdtekst"/>
      </w:pPr>
    </w:p>
    <w:p w14:paraId="539EB2C3" w14:textId="77777777" w:rsidR="00540824" w:rsidRDefault="00540824" w:rsidP="00C076D9">
      <w:pPr>
        <w:pStyle w:val="Overskrift1"/>
      </w:pPr>
      <w:bookmarkStart w:id="18" w:name="_Toc157249010"/>
      <w:bookmarkStart w:id="19" w:name="_Toc107832213"/>
      <w:r>
        <w:lastRenderedPageBreak/>
        <w:t>Overordnede rammer</w:t>
      </w:r>
      <w:bookmarkEnd w:id="18"/>
      <w:r w:rsidR="00F81D46">
        <w:t xml:space="preserve"> for fasen</w:t>
      </w:r>
      <w:bookmarkEnd w:id="19"/>
    </w:p>
    <w:p w14:paraId="0A3CCFCA" w14:textId="77777777" w:rsidR="00540824" w:rsidRDefault="00540824" w:rsidP="00C076D9">
      <w:pPr>
        <w:pStyle w:val="Overskrift2"/>
      </w:pPr>
      <w:bookmarkStart w:id="20" w:name="_Toc157249011"/>
      <w:bookmarkStart w:id="21" w:name="_Toc107832214"/>
      <w:r>
        <w:t>Milepæler</w:t>
      </w:r>
      <w:bookmarkEnd w:id="20"/>
      <w:bookmarkEnd w:id="21"/>
    </w:p>
    <w:p w14:paraId="59FC2FE7" w14:textId="77777777" w:rsidR="00D84F40" w:rsidRDefault="003A75D4" w:rsidP="00C076D9">
      <w:r>
        <w:t>&lt;</w:t>
      </w:r>
      <w:r w:rsidR="00D84F40" w:rsidRPr="00B7090B">
        <w:t>Beskriv milepælene i fasen</w:t>
      </w:r>
      <w:r w:rsidR="00F95A67">
        <w:t>, disse er som regel mer detaljert enn i Prosjektplanen</w:t>
      </w:r>
      <w:r w:rsidR="00D84F40" w:rsidRPr="00B7090B">
        <w:t xml:space="preserve">. </w:t>
      </w:r>
      <w:r w:rsidRPr="00B7090B">
        <w:t>Gjengi</w:t>
      </w:r>
      <w:r w:rsidR="00F95A67">
        <w:t xml:space="preserve"> gjerne</w:t>
      </w:r>
      <w:r w:rsidRPr="00B7090B">
        <w:t xml:space="preserve"> relevante</w:t>
      </w:r>
      <w:r w:rsidR="00B7090B" w:rsidRPr="00B7090B">
        <w:t xml:space="preserve"> milepæler</w:t>
      </w:r>
      <w:r w:rsidRPr="00B7090B">
        <w:t xml:space="preserve"> fra prosjektplanen i venstre kolonne, og angi fasens milep</w:t>
      </w:r>
      <w:r w:rsidR="00B7090B" w:rsidRPr="00B7090B">
        <w:t>æ</w:t>
      </w:r>
      <w:r w:rsidRPr="00B7090B">
        <w:t>ler for å vise hvilke aktiviteter som fører til oppnåelse av prosjektets milepæler.</w:t>
      </w:r>
      <w:r w:rsidR="00F95A67">
        <w:t xml:space="preserve"> Oppsettet kan variere avhengig av hvordan milepælene er satt opp i prosjektplanen</w:t>
      </w:r>
      <w:r w:rsidR="0050413E">
        <w:t>, velg et oppsett som er nyttig for planlegging av fasen</w:t>
      </w:r>
      <w:r w:rsidR="00F95A67">
        <w:t xml:space="preserve">. </w:t>
      </w:r>
      <w:r w:rsidR="00B7090B" w:rsidRPr="00B7090B">
        <w:t xml:space="preserve"> I månedsrapport for prosjektet på Prosjektweb rapporteres imidlertid framdrift opp mot prosjektplanens milepæler. </w:t>
      </w:r>
      <w:r w:rsidR="00D84F40">
        <w:t>&gt;</w:t>
      </w:r>
    </w:p>
    <w:p w14:paraId="3AC6A19C" w14:textId="77777777" w:rsidR="00540824" w:rsidRDefault="00540824" w:rsidP="00C076D9">
      <w:r>
        <w:t xml:space="preserve"> </w:t>
      </w:r>
    </w:p>
    <w:tbl>
      <w:tblPr>
        <w:tblW w:w="9142" w:type="dxa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1007"/>
        <w:gridCol w:w="1387"/>
        <w:gridCol w:w="6165"/>
      </w:tblGrid>
      <w:tr w:rsidR="003A75D4" w:rsidRPr="00C076D9" w14:paraId="454F6D00" w14:textId="77777777" w:rsidTr="003A75D4">
        <w:trPr>
          <w:trHeight w:val="360"/>
        </w:trPr>
        <w:tc>
          <w:tcPr>
            <w:tcW w:w="583" w:type="dxa"/>
            <w:shd w:val="clear" w:color="auto" w:fill="D7E8F5"/>
          </w:tcPr>
          <w:p w14:paraId="7132BEB4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Id</w:t>
            </w:r>
          </w:p>
        </w:tc>
        <w:tc>
          <w:tcPr>
            <w:tcW w:w="1007" w:type="dxa"/>
            <w:shd w:val="clear" w:color="auto" w:fill="D7E8F5"/>
          </w:tcPr>
          <w:p w14:paraId="42CAE1D9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F-Id</w:t>
            </w:r>
          </w:p>
        </w:tc>
        <w:tc>
          <w:tcPr>
            <w:tcW w:w="1387" w:type="dxa"/>
            <w:shd w:val="clear" w:color="auto" w:fill="D7E8F5"/>
          </w:tcPr>
          <w:p w14:paraId="7C470F61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165" w:type="dxa"/>
            <w:shd w:val="clear" w:color="auto" w:fill="D7E8F5"/>
          </w:tcPr>
          <w:p w14:paraId="4D25FC5D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Milepæl</w:t>
            </w:r>
          </w:p>
        </w:tc>
      </w:tr>
      <w:tr w:rsidR="003A75D4" w:rsidRPr="00C076D9" w14:paraId="5A1144F0" w14:textId="77777777" w:rsidTr="003A75D4">
        <w:trPr>
          <w:trHeight w:val="396"/>
        </w:trPr>
        <w:tc>
          <w:tcPr>
            <w:tcW w:w="583" w:type="dxa"/>
          </w:tcPr>
          <w:p w14:paraId="13158473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M2</w:t>
            </w:r>
          </w:p>
        </w:tc>
        <w:tc>
          <w:tcPr>
            <w:tcW w:w="1007" w:type="dxa"/>
          </w:tcPr>
          <w:p w14:paraId="3B86F563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4380A6FD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39931173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&lt;</w:t>
            </w:r>
            <w:r w:rsidR="003A75D4" w:rsidRPr="00C076D9">
              <w:rPr>
                <w:rFonts w:asciiTheme="minorHAnsi" w:hAnsiTheme="minorHAnsi" w:cstheme="minorHAnsi"/>
              </w:rPr>
              <w:t>Milepæl M2 fra prosjektplanen</w:t>
            </w:r>
            <w:r w:rsidRPr="00C076D9">
              <w:rPr>
                <w:rFonts w:asciiTheme="minorHAnsi" w:hAnsiTheme="minorHAnsi" w:cstheme="minorHAnsi"/>
              </w:rPr>
              <w:t>&gt;</w:t>
            </w:r>
          </w:p>
        </w:tc>
      </w:tr>
      <w:tr w:rsidR="003A75D4" w:rsidRPr="00C076D9" w14:paraId="160BA340" w14:textId="77777777" w:rsidTr="003A75D4">
        <w:trPr>
          <w:trHeight w:val="396"/>
        </w:trPr>
        <w:tc>
          <w:tcPr>
            <w:tcW w:w="583" w:type="dxa"/>
          </w:tcPr>
          <w:p w14:paraId="638E950F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FF95389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M2-1</w:t>
            </w:r>
          </w:p>
        </w:tc>
        <w:tc>
          <w:tcPr>
            <w:tcW w:w="1387" w:type="dxa"/>
          </w:tcPr>
          <w:p w14:paraId="4B06AEF9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5A735834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&lt;Faseinternt milepæl 1 for å oppnå M2&gt;</w:t>
            </w:r>
          </w:p>
        </w:tc>
      </w:tr>
      <w:tr w:rsidR="003A75D4" w:rsidRPr="00C076D9" w14:paraId="6A101EFC" w14:textId="77777777" w:rsidTr="003A75D4">
        <w:trPr>
          <w:trHeight w:val="396"/>
        </w:trPr>
        <w:tc>
          <w:tcPr>
            <w:tcW w:w="583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782985A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1BA730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M2-2</w:t>
            </w:r>
          </w:p>
        </w:tc>
        <w:tc>
          <w:tcPr>
            <w:tcW w:w="1387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7E9A4E4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967B179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&lt;Faseintern milepæl 2 for å oppnå M2&gt;</w:t>
            </w:r>
          </w:p>
        </w:tc>
      </w:tr>
      <w:tr w:rsidR="00B7090B" w:rsidRPr="00C076D9" w14:paraId="7BA75411" w14:textId="77777777" w:rsidTr="003A75D4">
        <w:trPr>
          <w:trHeight w:val="396"/>
        </w:trPr>
        <w:tc>
          <w:tcPr>
            <w:tcW w:w="583" w:type="dxa"/>
          </w:tcPr>
          <w:p w14:paraId="078193F3" w14:textId="77777777" w:rsidR="00B7090B" w:rsidRPr="00C076D9" w:rsidRDefault="00B7090B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1115820F" w14:textId="77777777" w:rsidR="00B7090B" w:rsidRPr="00C076D9" w:rsidRDefault="00B7090B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1387" w:type="dxa"/>
          </w:tcPr>
          <w:p w14:paraId="012B3672" w14:textId="77777777" w:rsidR="00B7090B" w:rsidRPr="00C076D9" w:rsidRDefault="00B7090B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71D46158" w14:textId="77777777" w:rsidR="00B7090B" w:rsidRPr="00C076D9" w:rsidRDefault="00B7090B" w:rsidP="00C076D9">
            <w:pPr>
              <w:rPr>
                <w:rFonts w:asciiTheme="minorHAnsi" w:hAnsiTheme="minorHAnsi" w:cstheme="minorHAnsi"/>
              </w:rPr>
            </w:pPr>
          </w:p>
        </w:tc>
      </w:tr>
      <w:tr w:rsidR="003A75D4" w:rsidRPr="00C076D9" w14:paraId="6DACA81B" w14:textId="77777777" w:rsidTr="003A75D4">
        <w:trPr>
          <w:trHeight w:val="396"/>
        </w:trPr>
        <w:tc>
          <w:tcPr>
            <w:tcW w:w="583" w:type="dxa"/>
          </w:tcPr>
          <w:p w14:paraId="5D511985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M3</w:t>
            </w:r>
          </w:p>
        </w:tc>
        <w:tc>
          <w:tcPr>
            <w:tcW w:w="1007" w:type="dxa"/>
          </w:tcPr>
          <w:p w14:paraId="0B4CDB36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87" w:type="dxa"/>
          </w:tcPr>
          <w:p w14:paraId="1E825C91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0A25F820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&lt;Milepæl M3 fra prosjektplanen&gt;</w:t>
            </w:r>
          </w:p>
        </w:tc>
      </w:tr>
      <w:tr w:rsidR="003A75D4" w:rsidRPr="00C076D9" w14:paraId="28C0941E" w14:textId="77777777" w:rsidTr="003A75D4">
        <w:trPr>
          <w:trHeight w:val="396"/>
        </w:trPr>
        <w:tc>
          <w:tcPr>
            <w:tcW w:w="583" w:type="dxa"/>
          </w:tcPr>
          <w:p w14:paraId="13BA14C3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7" w:type="dxa"/>
          </w:tcPr>
          <w:p w14:paraId="64BB478B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M3-1</w:t>
            </w:r>
          </w:p>
        </w:tc>
        <w:tc>
          <w:tcPr>
            <w:tcW w:w="1387" w:type="dxa"/>
          </w:tcPr>
          <w:p w14:paraId="7FB47D01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4A2C8394" w14:textId="77777777" w:rsidR="003A75D4" w:rsidRPr="00C076D9" w:rsidRDefault="00052FA6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&lt;Faseinternt milepæl 1 for å oppnå M3&gt;</w:t>
            </w:r>
          </w:p>
        </w:tc>
      </w:tr>
      <w:tr w:rsidR="003A75D4" w:rsidRPr="00C076D9" w14:paraId="0ADC717E" w14:textId="77777777" w:rsidTr="003A75D4">
        <w:trPr>
          <w:trHeight w:val="396"/>
        </w:trPr>
        <w:tc>
          <w:tcPr>
            <w:tcW w:w="583" w:type="dxa"/>
          </w:tcPr>
          <w:p w14:paraId="7EFF0415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..</w:t>
            </w:r>
            <w:r w:rsidR="00B7090B" w:rsidRPr="00C076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07" w:type="dxa"/>
          </w:tcPr>
          <w:p w14:paraId="184C9AE2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..</w:t>
            </w:r>
            <w:r w:rsidR="00B7090B" w:rsidRPr="00C076D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87" w:type="dxa"/>
          </w:tcPr>
          <w:p w14:paraId="4DDE9051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5" w:type="dxa"/>
          </w:tcPr>
          <w:p w14:paraId="6E534073" w14:textId="77777777" w:rsidR="003A75D4" w:rsidRPr="00C076D9" w:rsidRDefault="003A75D4" w:rsidP="00C076D9">
            <w:pPr>
              <w:rPr>
                <w:rFonts w:asciiTheme="minorHAnsi" w:hAnsiTheme="minorHAnsi" w:cstheme="minorHAnsi"/>
              </w:rPr>
            </w:pPr>
            <w:r w:rsidRPr="00C076D9">
              <w:rPr>
                <w:rFonts w:asciiTheme="minorHAnsi" w:hAnsiTheme="minorHAnsi" w:cstheme="minorHAnsi"/>
              </w:rPr>
              <w:t>...</w:t>
            </w:r>
          </w:p>
        </w:tc>
      </w:tr>
    </w:tbl>
    <w:p w14:paraId="45FAB009" w14:textId="77777777" w:rsidR="00540824" w:rsidRDefault="00540824" w:rsidP="00C076D9"/>
    <w:p w14:paraId="24B73815" w14:textId="2D2475E0" w:rsidR="00DE479E" w:rsidRDefault="00DE479E" w:rsidP="00C076D9">
      <w:pPr>
        <w:pStyle w:val="Overskrift1"/>
      </w:pPr>
      <w:bookmarkStart w:id="22" w:name="_Toc460847587"/>
      <w:bookmarkStart w:id="23" w:name="_Toc432064367"/>
      <w:bookmarkStart w:id="24" w:name="_Toc107832215"/>
      <w:r>
        <w:lastRenderedPageBreak/>
        <w:t>Viktigste usikkerheter</w:t>
      </w:r>
      <w:bookmarkEnd w:id="22"/>
      <w:bookmarkEnd w:id="23"/>
      <w:r w:rsidR="00081574">
        <w:t xml:space="preserve"> (risiko)</w:t>
      </w:r>
      <w:bookmarkEnd w:id="24"/>
    </w:p>
    <w:p w14:paraId="0628C5F0" w14:textId="1C069E84" w:rsidR="00CD5D45" w:rsidRPr="00F727AB" w:rsidRDefault="004913C8" w:rsidP="00F727AB">
      <w:pPr>
        <w:rPr>
          <w:i/>
        </w:rPr>
      </w:pPr>
      <w:r w:rsidRPr="00F727AB">
        <w:rPr>
          <w:i/>
        </w:rPr>
        <w:t>&lt;</w:t>
      </w:r>
      <w:r w:rsidR="00F727AB">
        <w:rPr>
          <w:i/>
        </w:rPr>
        <w:t xml:space="preserve">OBS: </w:t>
      </w:r>
      <w:r w:rsidR="00F727AB" w:rsidRPr="00F727AB">
        <w:rPr>
          <w:i/>
        </w:rPr>
        <w:t xml:space="preserve">Fjern dette kapitlet med mindre det er </w:t>
      </w:r>
      <w:r w:rsidR="00AB5B04">
        <w:rPr>
          <w:i/>
        </w:rPr>
        <w:t xml:space="preserve">særskilte </w:t>
      </w:r>
      <w:r w:rsidR="00F727AB" w:rsidRPr="00F727AB">
        <w:rPr>
          <w:i/>
        </w:rPr>
        <w:t>behov for å poengtere spesifikke usikkerheter som kun gjelder for fasen, men ikke overordnet for prosjektet</w:t>
      </w:r>
      <w:r w:rsidR="00F727AB">
        <w:rPr>
          <w:i/>
        </w:rPr>
        <w:t>. Som regel er prosjektene i Hemit for små til at det er hensiktsmessig å angi risiko</w:t>
      </w:r>
      <w:r w:rsidR="00081574">
        <w:rPr>
          <w:i/>
        </w:rPr>
        <w:t>/usikkerhet</w:t>
      </w:r>
      <w:r w:rsidR="00F727AB">
        <w:rPr>
          <w:i/>
        </w:rPr>
        <w:t xml:space="preserve"> per fase.</w:t>
      </w:r>
      <w:r w:rsidR="00081574">
        <w:rPr>
          <w:i/>
        </w:rPr>
        <w:t xml:space="preserve"> </w:t>
      </w:r>
      <w:r w:rsidR="00F727AB">
        <w:rPr>
          <w:i/>
        </w:rPr>
        <w:t>&gt;</w:t>
      </w:r>
    </w:p>
    <w:p w14:paraId="047A399E" w14:textId="77777777" w:rsidR="00CD5D45" w:rsidRDefault="00CD5D45" w:rsidP="00C076D9"/>
    <w:p w14:paraId="23EF3767" w14:textId="2B5DBB48" w:rsidR="00DE479E" w:rsidRDefault="00DE479E" w:rsidP="00C076D9">
      <w:r>
        <w:t xml:space="preserve">Nedenfor vises en oppsummering av de viktigste usikkerhetene </w:t>
      </w:r>
      <w:r w:rsidR="00F3444A">
        <w:t>som kan hindre prosjektet å nå fasens mål, både planlagte leveranser og planlagt tilført verdi.</w:t>
      </w:r>
      <w:r>
        <w:t xml:space="preserve"> </w:t>
      </w:r>
    </w:p>
    <w:p w14:paraId="2B2D1F9E" w14:textId="77777777" w:rsidR="003A55F2" w:rsidRDefault="003A55F2" w:rsidP="00C076D9"/>
    <w:tbl>
      <w:tblPr>
        <w:tblW w:w="0" w:type="dxa"/>
        <w:tblInd w:w="55" w:type="dxa"/>
        <w:tblBorders>
          <w:top w:val="single" w:sz="8" w:space="0" w:color="00338D"/>
          <w:left w:val="single" w:sz="8" w:space="0" w:color="00338D"/>
          <w:bottom w:val="single" w:sz="8" w:space="0" w:color="00338D"/>
          <w:right w:val="single" w:sz="8" w:space="0" w:color="00338D"/>
          <w:insideH w:val="single" w:sz="8" w:space="0" w:color="00338D"/>
          <w:insideV w:val="single" w:sz="8" w:space="0" w:color="00338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01"/>
        <w:gridCol w:w="1332"/>
        <w:gridCol w:w="1332"/>
        <w:gridCol w:w="1333"/>
        <w:gridCol w:w="1332"/>
        <w:gridCol w:w="1333"/>
      </w:tblGrid>
      <w:tr w:rsidR="003A55F2" w:rsidRPr="006828F9" w14:paraId="01F04DCC" w14:textId="77777777" w:rsidTr="006828F9">
        <w:trPr>
          <w:trHeight w:val="573"/>
        </w:trPr>
        <w:tc>
          <w:tcPr>
            <w:tcW w:w="953" w:type="dxa"/>
            <w:vMerge w:val="restart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textDirection w:val="btLr"/>
            <w:vAlign w:val="center"/>
            <w:hideMark/>
          </w:tcPr>
          <w:p w14:paraId="7D22C8E3" w14:textId="77777777" w:rsidR="003A55F2" w:rsidRPr="006828F9" w:rsidRDefault="003A55F2" w:rsidP="006828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nb-NO"/>
              </w:rPr>
            </w:pPr>
            <w:r w:rsidRPr="006828F9">
              <w:rPr>
                <w:rFonts w:asciiTheme="minorHAnsi" w:hAnsiTheme="minorHAnsi" w:cstheme="minorHAnsi"/>
              </w:rPr>
              <w:t>Sannsynlighet (S)</w:t>
            </w: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3A819A29" w14:textId="77777777" w:rsidR="003A55F2" w:rsidRPr="006828F9" w:rsidRDefault="003A55F2" w:rsidP="00C076D9">
            <w:pPr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1903EDBD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Ubetydelig</w:t>
            </w:r>
          </w:p>
          <w:p w14:paraId="46C4332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6FEAD0DB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Liten</w:t>
            </w:r>
          </w:p>
          <w:p w14:paraId="1E5B472A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EC5D56C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Moderat</w:t>
            </w:r>
          </w:p>
          <w:p w14:paraId="76996ECA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773C446C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Alvorlig</w:t>
            </w:r>
          </w:p>
          <w:p w14:paraId="5E19EBFA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(4)</w:t>
            </w: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237EC2B1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Kritisk</w:t>
            </w:r>
          </w:p>
          <w:p w14:paraId="50FFD73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(5)</w:t>
            </w:r>
          </w:p>
        </w:tc>
      </w:tr>
      <w:tr w:rsidR="003A55F2" w:rsidRPr="006828F9" w14:paraId="5413CFC8" w14:textId="77777777" w:rsidTr="00F727AB">
        <w:trPr>
          <w:trHeight w:val="554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7AE54566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48A46666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Svært høy</w:t>
            </w:r>
          </w:p>
          <w:p w14:paraId="65F929B3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(5)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22C19F48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9084C2B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4E5F049B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  <w:hideMark/>
          </w:tcPr>
          <w:p w14:paraId="2E40993C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</w:tcPr>
          <w:p w14:paraId="7F434DFD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55F2" w:rsidRPr="006828F9" w14:paraId="0C854522" w14:textId="77777777" w:rsidTr="00F727AB">
        <w:trPr>
          <w:trHeight w:val="638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171702A7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68CD6FB9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Høy</w:t>
            </w:r>
          </w:p>
          <w:p w14:paraId="2C43E8B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(4)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444A760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18D5EC5D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61D96122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  <w:hideMark/>
          </w:tcPr>
          <w:p w14:paraId="6B703BC7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</w:tcPr>
          <w:p w14:paraId="4BB226BF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55F2" w:rsidRPr="006828F9" w14:paraId="3E14A27E" w14:textId="77777777" w:rsidTr="006828F9">
        <w:trPr>
          <w:trHeight w:val="622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6FB9D15C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46A1B679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Middels</w:t>
            </w:r>
          </w:p>
          <w:p w14:paraId="44E22A21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(3)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33771C97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7B909635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74DF68C9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  <w:hideMark/>
          </w:tcPr>
          <w:p w14:paraId="39C3D8D6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0000"/>
            <w:vAlign w:val="center"/>
          </w:tcPr>
          <w:p w14:paraId="29626049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55F2" w:rsidRPr="006828F9" w14:paraId="281950EE" w14:textId="77777777" w:rsidTr="00F727AB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38AA8AAC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196CC9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Lav</w:t>
            </w:r>
          </w:p>
          <w:p w14:paraId="11338A1C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01461211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782FD680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</w:tcPr>
          <w:p w14:paraId="5E44D729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FF00"/>
            <w:vAlign w:val="center"/>
          </w:tcPr>
          <w:p w14:paraId="11FF27D3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</w:tcPr>
          <w:p w14:paraId="04A77AA9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55F2" w:rsidRPr="006828F9" w14:paraId="112A3754" w14:textId="77777777" w:rsidTr="00F727AB">
        <w:trPr>
          <w:trHeight w:val="607"/>
        </w:trPr>
        <w:tc>
          <w:tcPr>
            <w:tcW w:w="953" w:type="dxa"/>
            <w:vMerge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vAlign w:val="center"/>
            <w:hideMark/>
          </w:tcPr>
          <w:p w14:paraId="6E428264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lang w:eastAsia="nb-NO"/>
              </w:rPr>
            </w:pPr>
          </w:p>
        </w:tc>
        <w:tc>
          <w:tcPr>
            <w:tcW w:w="2101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08911E8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Svært lav</w:t>
            </w:r>
          </w:p>
          <w:p w14:paraId="424DFA8A" w14:textId="77777777" w:rsidR="003A55F2" w:rsidRPr="006828F9" w:rsidRDefault="003A55F2" w:rsidP="00C076D9">
            <w:pPr>
              <w:rPr>
                <w:rFonts w:asciiTheme="minorHAnsi" w:hAnsiTheme="minorHAnsi" w:cstheme="minorHAnsi"/>
                <w:b/>
              </w:rPr>
            </w:pPr>
            <w:r w:rsidRPr="006828F9">
              <w:rPr>
                <w:rFonts w:asciiTheme="minorHAnsi" w:hAnsiTheme="minorHAnsi" w:cstheme="minorHAnsi"/>
              </w:rPr>
              <w:t>(1)</w:t>
            </w: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44914883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497B544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1B11A5DB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2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00B050"/>
            <w:vAlign w:val="center"/>
            <w:hideMark/>
          </w:tcPr>
          <w:p w14:paraId="0F148639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  <w:lang w:eastAsia="nb-NO"/>
              </w:rPr>
            </w:pPr>
          </w:p>
        </w:tc>
        <w:tc>
          <w:tcPr>
            <w:tcW w:w="1333" w:type="dxa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FFC000"/>
            <w:vAlign w:val="center"/>
          </w:tcPr>
          <w:p w14:paraId="216DED02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55F2" w:rsidRPr="006828F9" w14:paraId="73624B20" w14:textId="77777777" w:rsidTr="006828F9">
        <w:trPr>
          <w:trHeight w:val="294"/>
        </w:trPr>
        <w:tc>
          <w:tcPr>
            <w:tcW w:w="953" w:type="dxa"/>
            <w:tcBorders>
              <w:top w:val="single" w:sz="8" w:space="0" w:color="00338D"/>
              <w:left w:val="nil"/>
              <w:bottom w:val="nil"/>
              <w:right w:val="single" w:sz="8" w:space="0" w:color="00338D"/>
            </w:tcBorders>
            <w:vAlign w:val="center"/>
            <w:hideMark/>
          </w:tcPr>
          <w:p w14:paraId="1B993D93" w14:textId="77777777" w:rsidR="003A55F2" w:rsidRPr="006828F9" w:rsidRDefault="003A55F2" w:rsidP="006828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763" w:type="dxa"/>
            <w:gridSpan w:val="6"/>
            <w:tcBorders>
              <w:top w:val="single" w:sz="8" w:space="0" w:color="00338D"/>
              <w:left w:val="single" w:sz="8" w:space="0" w:color="00338D"/>
              <w:bottom w:val="single" w:sz="8" w:space="0" w:color="00338D"/>
              <w:right w:val="single" w:sz="8" w:space="0" w:color="00338D"/>
            </w:tcBorders>
            <w:shd w:val="clear" w:color="auto" w:fill="D7E8F5"/>
            <w:hideMark/>
          </w:tcPr>
          <w:p w14:paraId="60DC02B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Konsekvens (K)</w:t>
            </w:r>
          </w:p>
        </w:tc>
      </w:tr>
    </w:tbl>
    <w:p w14:paraId="1CE9007D" w14:textId="77777777" w:rsidR="003A55F2" w:rsidRDefault="003A55F2" w:rsidP="00C076D9"/>
    <w:p w14:paraId="31C48A9C" w14:textId="77777777" w:rsidR="003A55F2" w:rsidRDefault="003A55F2" w:rsidP="00C076D9">
      <w:pPr>
        <w:rPr>
          <w:color w:val="00338D"/>
        </w:rPr>
      </w:pPr>
      <w:r>
        <w:t>Risikoliste:</w:t>
      </w:r>
    </w:p>
    <w:tbl>
      <w:tblPr>
        <w:tblStyle w:val="Tabellrutenett"/>
        <w:tblW w:w="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75"/>
        <w:gridCol w:w="2127"/>
        <w:gridCol w:w="425"/>
        <w:gridCol w:w="425"/>
        <w:gridCol w:w="851"/>
        <w:gridCol w:w="3118"/>
      </w:tblGrid>
      <w:tr w:rsidR="003A55F2" w:rsidRPr="006828F9" w14:paraId="2221ACE7" w14:textId="77777777" w:rsidTr="00DA6287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C065C49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 xml:space="preserve">ID </w:t>
            </w: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  <w:shd w:val="clear" w:color="auto" w:fill="D7E8F5"/>
            <w:hideMark/>
          </w:tcPr>
          <w:p w14:paraId="7B0F3FA5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Mulig hendelse</w:t>
            </w: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1309A90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Konsekvens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74A771B3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6C1C44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K</w:t>
            </w: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6293D97E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R=S*K</w:t>
            </w: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  <w:shd w:val="clear" w:color="auto" w:fill="D7E8F5"/>
            <w:hideMark/>
          </w:tcPr>
          <w:p w14:paraId="5D0BA0B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  <w:r w:rsidRPr="006828F9">
              <w:rPr>
                <w:rFonts w:asciiTheme="minorHAnsi" w:hAnsiTheme="minorHAnsi" w:cstheme="minorHAnsi"/>
              </w:rPr>
              <w:t>Tiltak</w:t>
            </w:r>
          </w:p>
        </w:tc>
      </w:tr>
      <w:tr w:rsidR="003A55F2" w:rsidRPr="006828F9" w14:paraId="6E926A6E" w14:textId="77777777" w:rsidTr="00DA6287">
        <w:trPr>
          <w:trHeight w:val="257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0F2EFA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02E0124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69296A35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4DC5EBC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52B3DF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6F52DA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6E65D3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</w:tr>
      <w:tr w:rsidR="003A55F2" w:rsidRPr="006828F9" w14:paraId="08D49643" w14:textId="77777777" w:rsidTr="00DA6287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209F64D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533A90A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08CC6F1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5CE07EB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C1277F1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1B9053E3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AEEDE5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</w:tr>
      <w:tr w:rsidR="003A55F2" w:rsidRPr="006828F9" w14:paraId="2C5CE48D" w14:textId="77777777" w:rsidTr="00DA6287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E9535F8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1D445CB0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62A48D7F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DD53EDD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58D99C8B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F576ECB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4842239C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</w:tr>
      <w:tr w:rsidR="003A55F2" w:rsidRPr="006828F9" w14:paraId="036FA281" w14:textId="77777777" w:rsidTr="00DA6287">
        <w:trPr>
          <w:trHeight w:val="272"/>
        </w:trPr>
        <w:tc>
          <w:tcPr>
            <w:tcW w:w="45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02B8B6A4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auto"/>
            </w:tcBorders>
          </w:tcPr>
          <w:p w14:paraId="034354A6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tcBorders>
              <w:top w:val="single" w:sz="4" w:space="0" w:color="00338D"/>
              <w:left w:val="single" w:sz="4" w:space="0" w:color="auto"/>
              <w:bottom w:val="single" w:sz="4" w:space="0" w:color="00338D"/>
              <w:right w:val="single" w:sz="4" w:space="0" w:color="00338D"/>
            </w:tcBorders>
          </w:tcPr>
          <w:p w14:paraId="49131815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7C8FBBCE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3124D2C3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6CB63F4E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338D"/>
              <w:left w:val="single" w:sz="4" w:space="0" w:color="00338D"/>
              <w:bottom w:val="single" w:sz="4" w:space="0" w:color="00338D"/>
              <w:right w:val="single" w:sz="4" w:space="0" w:color="00338D"/>
            </w:tcBorders>
          </w:tcPr>
          <w:p w14:paraId="26A78395" w14:textId="77777777" w:rsidR="003A55F2" w:rsidRPr="006828F9" w:rsidRDefault="003A55F2" w:rsidP="00C076D9">
            <w:pPr>
              <w:rPr>
                <w:rFonts w:asciiTheme="minorHAnsi" w:hAnsiTheme="minorHAnsi" w:cstheme="minorHAnsi"/>
              </w:rPr>
            </w:pPr>
          </w:p>
        </w:tc>
      </w:tr>
    </w:tbl>
    <w:p w14:paraId="6CB9EB41" w14:textId="77777777" w:rsidR="003A55F2" w:rsidRDefault="003A55F2" w:rsidP="00C076D9"/>
    <w:p w14:paraId="338305E3" w14:textId="77777777" w:rsidR="003A55F2" w:rsidRDefault="003A55F2" w:rsidP="00C076D9"/>
    <w:p w14:paraId="4485B73F" w14:textId="77777777" w:rsidR="00DE479E" w:rsidRDefault="00DE479E" w:rsidP="00C076D9"/>
    <w:p w14:paraId="58D3C74C" w14:textId="77777777" w:rsidR="00DE479E" w:rsidRPr="00430C75" w:rsidRDefault="00DE479E" w:rsidP="00C076D9"/>
    <w:sectPr w:rsidR="00DE479E" w:rsidRPr="00430C75" w:rsidSect="004913C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7E83B" w14:textId="77777777" w:rsidR="001D59CF" w:rsidRDefault="001D59CF" w:rsidP="00C076D9">
      <w:r>
        <w:separator/>
      </w:r>
    </w:p>
  </w:endnote>
  <w:endnote w:type="continuationSeparator" w:id="0">
    <w:p w14:paraId="521BA925" w14:textId="77777777" w:rsidR="001D59CF" w:rsidRDefault="001D59CF" w:rsidP="00C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B996" w14:textId="77777777" w:rsidR="00F727AB" w:rsidRDefault="00F727A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223D" w14:textId="14A34508" w:rsidR="001D59CF" w:rsidRDefault="001D59CF" w:rsidP="00C076D9">
    <w:pPr>
      <w:pStyle w:val="Bunnteks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B5B04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619D" w14:textId="77777777" w:rsidR="001D59CF" w:rsidRDefault="001D59CF" w:rsidP="00C076D9">
    <w:pPr>
      <w:pStyle w:val="Bunntekst"/>
    </w:pPr>
    <w:r>
      <w:rPr>
        <w:noProof/>
        <w:lang w:eastAsia="nb-NO"/>
      </w:rPr>
      <w:drawing>
        <wp:inline distT="0" distB="0" distL="0" distR="0" wp14:anchorId="603786EE" wp14:editId="4D403A3E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3C4C" w14:textId="77777777" w:rsidR="001D59CF" w:rsidRDefault="001D59CF" w:rsidP="00C076D9">
      <w:r>
        <w:separator/>
      </w:r>
    </w:p>
  </w:footnote>
  <w:footnote w:type="continuationSeparator" w:id="0">
    <w:p w14:paraId="737E3AA7" w14:textId="77777777" w:rsidR="001D59CF" w:rsidRDefault="001D59CF" w:rsidP="00C0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71EF" w14:textId="77777777" w:rsidR="001D59CF" w:rsidRDefault="00AB5B04" w:rsidP="00C076D9">
    <w:pPr>
      <w:pStyle w:val="Topptekst"/>
    </w:pPr>
    <w:r>
      <w:rPr>
        <w:noProof/>
        <w:lang w:eastAsia="nb-NO"/>
      </w:rPr>
      <w:pict w14:anchorId="2C948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41AA" w14:textId="77777777" w:rsidR="001D59CF" w:rsidRDefault="001D59CF" w:rsidP="00C076D9">
    <w:pPr>
      <w:pStyle w:val="Topptekst"/>
    </w:pPr>
  </w:p>
  <w:p w14:paraId="419DD16D" w14:textId="77777777" w:rsidR="001D59CF" w:rsidRDefault="001D59CF" w:rsidP="00C076D9">
    <w:pPr>
      <w:pStyle w:val="Topptekst"/>
    </w:pPr>
  </w:p>
  <w:p w14:paraId="5E78250D" w14:textId="77777777" w:rsidR="001D59CF" w:rsidRDefault="001D59CF" w:rsidP="00C076D9">
    <w:pPr>
      <w:pStyle w:val="Topptekst"/>
    </w:pPr>
    <w:r>
      <w:rPr>
        <w:noProof/>
        <w:lang w:eastAsia="nb-NO"/>
      </w:rPr>
      <w:drawing>
        <wp:inline distT="0" distB="0" distL="0" distR="0" wp14:anchorId="590CD0F0" wp14:editId="5BB86645">
          <wp:extent cx="1871980" cy="419735"/>
          <wp:effectExtent l="0" t="0" r="0" b="0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5592" w14:textId="77777777" w:rsidR="001D59CF" w:rsidRDefault="001D59CF" w:rsidP="00C076D9">
    <w:pPr>
      <w:pStyle w:val="Topptekst"/>
    </w:pPr>
  </w:p>
  <w:p w14:paraId="518096EF" w14:textId="77777777" w:rsidR="001D59CF" w:rsidRDefault="001D59CF" w:rsidP="00C076D9">
    <w:pPr>
      <w:pStyle w:val="Topptekst"/>
    </w:pPr>
  </w:p>
  <w:p w14:paraId="4D2B20F2" w14:textId="77777777" w:rsidR="001D59CF" w:rsidRDefault="001D59CF" w:rsidP="00C076D9">
    <w:pPr>
      <w:pStyle w:val="Topptekst"/>
    </w:pPr>
    <w:r>
      <w:rPr>
        <w:noProof/>
        <w:lang w:eastAsia="nb-NO"/>
      </w:rPr>
      <w:drawing>
        <wp:inline distT="0" distB="0" distL="0" distR="0" wp14:anchorId="4C385229" wp14:editId="27B4DAB8">
          <wp:extent cx="1871980" cy="419735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A98"/>
    <w:multiLevelType w:val="singleLevel"/>
    <w:tmpl w:val="5C48C7A6"/>
    <w:lvl w:ilvl="0">
      <w:start w:val="1"/>
      <w:numFmt w:val="bullet"/>
      <w:pStyle w:val="listbulletround1"/>
      <w:lvlText w:val="l"/>
      <w:lvlJc w:val="left"/>
      <w:pPr>
        <w:tabs>
          <w:tab w:val="num" w:pos="1440"/>
        </w:tabs>
        <w:ind w:left="1440" w:hanging="720"/>
      </w:pPr>
      <w:rPr>
        <w:rFonts w:ascii="Wingdings" w:hAnsi="Wingdings" w:cs="Wingdings" w:hint="default"/>
      </w:rPr>
    </w:lvl>
  </w:abstractNum>
  <w:abstractNum w:abstractNumId="1" w15:restartNumberingAfterBreak="0">
    <w:nsid w:val="13B82A1F"/>
    <w:multiLevelType w:val="hybridMultilevel"/>
    <w:tmpl w:val="58B48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4BA"/>
    <w:multiLevelType w:val="multilevel"/>
    <w:tmpl w:val="F6BE78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D62F22"/>
    <w:multiLevelType w:val="hybridMultilevel"/>
    <w:tmpl w:val="CEC4BB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F20AB"/>
    <w:multiLevelType w:val="hybridMultilevel"/>
    <w:tmpl w:val="D8CA3B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970"/>
    <w:multiLevelType w:val="hybridMultilevel"/>
    <w:tmpl w:val="F63C1236"/>
    <w:lvl w:ilvl="0" w:tplc="163A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C1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4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21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9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5CF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821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27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A3129A"/>
    <w:multiLevelType w:val="hybridMultilevel"/>
    <w:tmpl w:val="864EF0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F2A19"/>
    <w:multiLevelType w:val="hybridMultilevel"/>
    <w:tmpl w:val="767627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3595"/>
    <w:multiLevelType w:val="hybridMultilevel"/>
    <w:tmpl w:val="847CEE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0619C"/>
    <w:multiLevelType w:val="hybridMultilevel"/>
    <w:tmpl w:val="DF5A34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"/>
  </w:num>
  <w:num w:numId="34">
    <w:abstractNumId w:val="4"/>
  </w:num>
  <w:num w:numId="35">
    <w:abstractNumId w:val="5"/>
  </w:num>
  <w:num w:numId="36">
    <w:abstractNumId w:val="1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11"/>
    <w:rsid w:val="00002643"/>
    <w:rsid w:val="000101D1"/>
    <w:rsid w:val="00047171"/>
    <w:rsid w:val="00050751"/>
    <w:rsid w:val="00052913"/>
    <w:rsid w:val="00052FA6"/>
    <w:rsid w:val="00061610"/>
    <w:rsid w:val="00063C23"/>
    <w:rsid w:val="00074BE0"/>
    <w:rsid w:val="00081574"/>
    <w:rsid w:val="00083EEA"/>
    <w:rsid w:val="000900A4"/>
    <w:rsid w:val="0009171C"/>
    <w:rsid w:val="00092261"/>
    <w:rsid w:val="000C0E05"/>
    <w:rsid w:val="000E021C"/>
    <w:rsid w:val="000E5878"/>
    <w:rsid w:val="000E77EC"/>
    <w:rsid w:val="000F1F5B"/>
    <w:rsid w:val="0011505B"/>
    <w:rsid w:val="001173A9"/>
    <w:rsid w:val="0012228F"/>
    <w:rsid w:val="00125D60"/>
    <w:rsid w:val="00126F4C"/>
    <w:rsid w:val="00141C12"/>
    <w:rsid w:val="0014433F"/>
    <w:rsid w:val="0014799E"/>
    <w:rsid w:val="0017303D"/>
    <w:rsid w:val="00184118"/>
    <w:rsid w:val="00186A01"/>
    <w:rsid w:val="00186E6D"/>
    <w:rsid w:val="00187BB3"/>
    <w:rsid w:val="0019684F"/>
    <w:rsid w:val="001A31C3"/>
    <w:rsid w:val="001A3689"/>
    <w:rsid w:val="001B0245"/>
    <w:rsid w:val="001C0063"/>
    <w:rsid w:val="001C55FE"/>
    <w:rsid w:val="001D1A67"/>
    <w:rsid w:val="001D5673"/>
    <w:rsid w:val="001D59CF"/>
    <w:rsid w:val="001E1E8C"/>
    <w:rsid w:val="001E5F61"/>
    <w:rsid w:val="001F1E1C"/>
    <w:rsid w:val="001F66DD"/>
    <w:rsid w:val="0022364D"/>
    <w:rsid w:val="00225F80"/>
    <w:rsid w:val="00226658"/>
    <w:rsid w:val="0022764F"/>
    <w:rsid w:val="0028070C"/>
    <w:rsid w:val="002830A6"/>
    <w:rsid w:val="00285C1F"/>
    <w:rsid w:val="0029104A"/>
    <w:rsid w:val="0029225C"/>
    <w:rsid w:val="0029679F"/>
    <w:rsid w:val="00297BAA"/>
    <w:rsid w:val="002A09F0"/>
    <w:rsid w:val="002A0F15"/>
    <w:rsid w:val="002A11B5"/>
    <w:rsid w:val="002A49ED"/>
    <w:rsid w:val="002B1C97"/>
    <w:rsid w:val="002C6357"/>
    <w:rsid w:val="002E59DD"/>
    <w:rsid w:val="002F1D92"/>
    <w:rsid w:val="002F228C"/>
    <w:rsid w:val="002F612B"/>
    <w:rsid w:val="003016A5"/>
    <w:rsid w:val="0031039D"/>
    <w:rsid w:val="00314B6F"/>
    <w:rsid w:val="003216AC"/>
    <w:rsid w:val="00322C64"/>
    <w:rsid w:val="00323E19"/>
    <w:rsid w:val="003379ED"/>
    <w:rsid w:val="003409FC"/>
    <w:rsid w:val="00351D28"/>
    <w:rsid w:val="00352F99"/>
    <w:rsid w:val="00353F62"/>
    <w:rsid w:val="003600AC"/>
    <w:rsid w:val="00360796"/>
    <w:rsid w:val="00361640"/>
    <w:rsid w:val="003617DE"/>
    <w:rsid w:val="00363A8B"/>
    <w:rsid w:val="00365C7E"/>
    <w:rsid w:val="00377BB3"/>
    <w:rsid w:val="00382386"/>
    <w:rsid w:val="003871A3"/>
    <w:rsid w:val="0039146B"/>
    <w:rsid w:val="003A52C7"/>
    <w:rsid w:val="003A55F2"/>
    <w:rsid w:val="003A75D4"/>
    <w:rsid w:val="003B019F"/>
    <w:rsid w:val="003B3728"/>
    <w:rsid w:val="003C14A0"/>
    <w:rsid w:val="003D2567"/>
    <w:rsid w:val="003E1BAB"/>
    <w:rsid w:val="003F07B9"/>
    <w:rsid w:val="004005BC"/>
    <w:rsid w:val="00403708"/>
    <w:rsid w:val="004041FB"/>
    <w:rsid w:val="0041108B"/>
    <w:rsid w:val="00414383"/>
    <w:rsid w:val="00415DA3"/>
    <w:rsid w:val="00417B29"/>
    <w:rsid w:val="00426C6B"/>
    <w:rsid w:val="00430C75"/>
    <w:rsid w:val="00436BA6"/>
    <w:rsid w:val="00444169"/>
    <w:rsid w:val="004473F6"/>
    <w:rsid w:val="0045369E"/>
    <w:rsid w:val="00454D73"/>
    <w:rsid w:val="00456487"/>
    <w:rsid w:val="00456E55"/>
    <w:rsid w:val="004673B1"/>
    <w:rsid w:val="00471BEA"/>
    <w:rsid w:val="00480522"/>
    <w:rsid w:val="00480F3B"/>
    <w:rsid w:val="00482647"/>
    <w:rsid w:val="00483D6F"/>
    <w:rsid w:val="00485B47"/>
    <w:rsid w:val="004913C8"/>
    <w:rsid w:val="00492A84"/>
    <w:rsid w:val="00494394"/>
    <w:rsid w:val="004A3506"/>
    <w:rsid w:val="004A5B96"/>
    <w:rsid w:val="004B0909"/>
    <w:rsid w:val="004B2AFF"/>
    <w:rsid w:val="004B32ED"/>
    <w:rsid w:val="004C3363"/>
    <w:rsid w:val="004D1A8C"/>
    <w:rsid w:val="004D45DA"/>
    <w:rsid w:val="004E0896"/>
    <w:rsid w:val="004E468C"/>
    <w:rsid w:val="004E68FD"/>
    <w:rsid w:val="004F2B0A"/>
    <w:rsid w:val="004F38C0"/>
    <w:rsid w:val="0050177D"/>
    <w:rsid w:val="00503DD8"/>
    <w:rsid w:val="0050413E"/>
    <w:rsid w:val="005148EA"/>
    <w:rsid w:val="005153D9"/>
    <w:rsid w:val="00521D6E"/>
    <w:rsid w:val="00524F6F"/>
    <w:rsid w:val="00540824"/>
    <w:rsid w:val="005467E1"/>
    <w:rsid w:val="005527F8"/>
    <w:rsid w:val="00564335"/>
    <w:rsid w:val="00574E8C"/>
    <w:rsid w:val="005766EA"/>
    <w:rsid w:val="00592D28"/>
    <w:rsid w:val="00593133"/>
    <w:rsid w:val="005A43EE"/>
    <w:rsid w:val="005A7F30"/>
    <w:rsid w:val="005B4269"/>
    <w:rsid w:val="005B6C9C"/>
    <w:rsid w:val="005C04EA"/>
    <w:rsid w:val="005C0DD7"/>
    <w:rsid w:val="005D2BFE"/>
    <w:rsid w:val="005E6363"/>
    <w:rsid w:val="005F7C2D"/>
    <w:rsid w:val="006027B0"/>
    <w:rsid w:val="00604FBF"/>
    <w:rsid w:val="0061156B"/>
    <w:rsid w:val="00640745"/>
    <w:rsid w:val="00651AA6"/>
    <w:rsid w:val="00662DE8"/>
    <w:rsid w:val="00663E0F"/>
    <w:rsid w:val="006658EF"/>
    <w:rsid w:val="006828F9"/>
    <w:rsid w:val="006910E6"/>
    <w:rsid w:val="00693E6F"/>
    <w:rsid w:val="006B5881"/>
    <w:rsid w:val="006C4396"/>
    <w:rsid w:val="006C5DBB"/>
    <w:rsid w:val="006C685F"/>
    <w:rsid w:val="006C7D96"/>
    <w:rsid w:val="006E3AD1"/>
    <w:rsid w:val="00700227"/>
    <w:rsid w:val="007029A2"/>
    <w:rsid w:val="007058FA"/>
    <w:rsid w:val="00730CB7"/>
    <w:rsid w:val="00733B48"/>
    <w:rsid w:val="00743A5E"/>
    <w:rsid w:val="00745743"/>
    <w:rsid w:val="007510F4"/>
    <w:rsid w:val="00770D61"/>
    <w:rsid w:val="00771DC1"/>
    <w:rsid w:val="00777ED7"/>
    <w:rsid w:val="007825E0"/>
    <w:rsid w:val="00787A61"/>
    <w:rsid w:val="007A39A5"/>
    <w:rsid w:val="007A41F7"/>
    <w:rsid w:val="007A64D9"/>
    <w:rsid w:val="007B0125"/>
    <w:rsid w:val="007B0938"/>
    <w:rsid w:val="007D2604"/>
    <w:rsid w:val="007E151A"/>
    <w:rsid w:val="007E56F2"/>
    <w:rsid w:val="00812CC8"/>
    <w:rsid w:val="00814A1F"/>
    <w:rsid w:val="00823957"/>
    <w:rsid w:val="008316B6"/>
    <w:rsid w:val="00841064"/>
    <w:rsid w:val="00843E00"/>
    <w:rsid w:val="00850B07"/>
    <w:rsid w:val="00850FAE"/>
    <w:rsid w:val="00855013"/>
    <w:rsid w:val="00863061"/>
    <w:rsid w:val="00863D6A"/>
    <w:rsid w:val="00866EF7"/>
    <w:rsid w:val="00870E97"/>
    <w:rsid w:val="00877350"/>
    <w:rsid w:val="008806AD"/>
    <w:rsid w:val="008902E9"/>
    <w:rsid w:val="008A47BF"/>
    <w:rsid w:val="008A617D"/>
    <w:rsid w:val="008C28C4"/>
    <w:rsid w:val="008C3F06"/>
    <w:rsid w:val="008C5F0E"/>
    <w:rsid w:val="008D0064"/>
    <w:rsid w:val="008D0CE3"/>
    <w:rsid w:val="008D1E8C"/>
    <w:rsid w:val="008E0700"/>
    <w:rsid w:val="008F1AEA"/>
    <w:rsid w:val="00906EA3"/>
    <w:rsid w:val="009125FE"/>
    <w:rsid w:val="00912C35"/>
    <w:rsid w:val="00913B05"/>
    <w:rsid w:val="00915B56"/>
    <w:rsid w:val="009163BF"/>
    <w:rsid w:val="009204DF"/>
    <w:rsid w:val="0092087E"/>
    <w:rsid w:val="00923F44"/>
    <w:rsid w:val="00927C9E"/>
    <w:rsid w:val="0093470E"/>
    <w:rsid w:val="00935FA0"/>
    <w:rsid w:val="009414C5"/>
    <w:rsid w:val="0094220D"/>
    <w:rsid w:val="0095118F"/>
    <w:rsid w:val="0095351B"/>
    <w:rsid w:val="00960DA3"/>
    <w:rsid w:val="00963572"/>
    <w:rsid w:val="00964D4B"/>
    <w:rsid w:val="00967F1B"/>
    <w:rsid w:val="00972BFB"/>
    <w:rsid w:val="00976F0E"/>
    <w:rsid w:val="00987F9F"/>
    <w:rsid w:val="009B6ED6"/>
    <w:rsid w:val="009C5846"/>
    <w:rsid w:val="009D4A32"/>
    <w:rsid w:val="009E0857"/>
    <w:rsid w:val="009E160B"/>
    <w:rsid w:val="009F00A8"/>
    <w:rsid w:val="00A02FAD"/>
    <w:rsid w:val="00A039FC"/>
    <w:rsid w:val="00A11CC3"/>
    <w:rsid w:val="00A26548"/>
    <w:rsid w:val="00A50C46"/>
    <w:rsid w:val="00A6080B"/>
    <w:rsid w:val="00A67FD6"/>
    <w:rsid w:val="00A70697"/>
    <w:rsid w:val="00A728DF"/>
    <w:rsid w:val="00A839F6"/>
    <w:rsid w:val="00A9091F"/>
    <w:rsid w:val="00A9329F"/>
    <w:rsid w:val="00AB5B04"/>
    <w:rsid w:val="00AB6726"/>
    <w:rsid w:val="00AC444A"/>
    <w:rsid w:val="00AC4E5A"/>
    <w:rsid w:val="00AD68D9"/>
    <w:rsid w:val="00AF50BC"/>
    <w:rsid w:val="00AF6CFD"/>
    <w:rsid w:val="00B00E70"/>
    <w:rsid w:val="00B051D4"/>
    <w:rsid w:val="00B17CD5"/>
    <w:rsid w:val="00B213E1"/>
    <w:rsid w:val="00B224FC"/>
    <w:rsid w:val="00B273F4"/>
    <w:rsid w:val="00B37F1E"/>
    <w:rsid w:val="00B51CEB"/>
    <w:rsid w:val="00B526AC"/>
    <w:rsid w:val="00B53998"/>
    <w:rsid w:val="00B559AC"/>
    <w:rsid w:val="00B55F30"/>
    <w:rsid w:val="00B62B1D"/>
    <w:rsid w:val="00B62D19"/>
    <w:rsid w:val="00B645C3"/>
    <w:rsid w:val="00B661F8"/>
    <w:rsid w:val="00B7090B"/>
    <w:rsid w:val="00B804C9"/>
    <w:rsid w:val="00B877BD"/>
    <w:rsid w:val="00B92EEC"/>
    <w:rsid w:val="00B94F5B"/>
    <w:rsid w:val="00B96055"/>
    <w:rsid w:val="00BB3FAD"/>
    <w:rsid w:val="00BB4C53"/>
    <w:rsid w:val="00BC56B8"/>
    <w:rsid w:val="00BC62C1"/>
    <w:rsid w:val="00BD553F"/>
    <w:rsid w:val="00BE386B"/>
    <w:rsid w:val="00BE7029"/>
    <w:rsid w:val="00BF0B2C"/>
    <w:rsid w:val="00C00AC4"/>
    <w:rsid w:val="00C069F1"/>
    <w:rsid w:val="00C076D9"/>
    <w:rsid w:val="00C23193"/>
    <w:rsid w:val="00C3384A"/>
    <w:rsid w:val="00C61471"/>
    <w:rsid w:val="00C7504B"/>
    <w:rsid w:val="00C7673C"/>
    <w:rsid w:val="00C80011"/>
    <w:rsid w:val="00C8197F"/>
    <w:rsid w:val="00C84B78"/>
    <w:rsid w:val="00CB31F4"/>
    <w:rsid w:val="00CC0B9A"/>
    <w:rsid w:val="00CD3D55"/>
    <w:rsid w:val="00CD5D45"/>
    <w:rsid w:val="00CE55F7"/>
    <w:rsid w:val="00CF7738"/>
    <w:rsid w:val="00D064F8"/>
    <w:rsid w:val="00D11456"/>
    <w:rsid w:val="00D12918"/>
    <w:rsid w:val="00D20CEF"/>
    <w:rsid w:val="00D20E5A"/>
    <w:rsid w:val="00D31D7A"/>
    <w:rsid w:val="00D558BF"/>
    <w:rsid w:val="00D55917"/>
    <w:rsid w:val="00D76ADF"/>
    <w:rsid w:val="00D7706E"/>
    <w:rsid w:val="00D84F40"/>
    <w:rsid w:val="00D90E21"/>
    <w:rsid w:val="00DA26E6"/>
    <w:rsid w:val="00DB6C94"/>
    <w:rsid w:val="00DC0C66"/>
    <w:rsid w:val="00DC2EC4"/>
    <w:rsid w:val="00DD2804"/>
    <w:rsid w:val="00DD4272"/>
    <w:rsid w:val="00DE479E"/>
    <w:rsid w:val="00DE63C9"/>
    <w:rsid w:val="00DE67DB"/>
    <w:rsid w:val="00DF7D60"/>
    <w:rsid w:val="00E06FF0"/>
    <w:rsid w:val="00E13E5D"/>
    <w:rsid w:val="00E22F84"/>
    <w:rsid w:val="00E254A6"/>
    <w:rsid w:val="00E44DCA"/>
    <w:rsid w:val="00E457C4"/>
    <w:rsid w:val="00E566C2"/>
    <w:rsid w:val="00E639B2"/>
    <w:rsid w:val="00E85013"/>
    <w:rsid w:val="00E94475"/>
    <w:rsid w:val="00E94617"/>
    <w:rsid w:val="00E961B5"/>
    <w:rsid w:val="00EB3290"/>
    <w:rsid w:val="00EB440B"/>
    <w:rsid w:val="00EC1936"/>
    <w:rsid w:val="00EC3B6E"/>
    <w:rsid w:val="00EE0550"/>
    <w:rsid w:val="00EE083B"/>
    <w:rsid w:val="00EE0FE3"/>
    <w:rsid w:val="00EE1DFA"/>
    <w:rsid w:val="00EF12F9"/>
    <w:rsid w:val="00EF5299"/>
    <w:rsid w:val="00EF7AAA"/>
    <w:rsid w:val="00F0470D"/>
    <w:rsid w:val="00F07CCE"/>
    <w:rsid w:val="00F14E11"/>
    <w:rsid w:val="00F21A5D"/>
    <w:rsid w:val="00F30740"/>
    <w:rsid w:val="00F3444A"/>
    <w:rsid w:val="00F3745F"/>
    <w:rsid w:val="00F41E19"/>
    <w:rsid w:val="00F5469E"/>
    <w:rsid w:val="00F6015B"/>
    <w:rsid w:val="00F727AB"/>
    <w:rsid w:val="00F744E8"/>
    <w:rsid w:val="00F75A6E"/>
    <w:rsid w:val="00F80CA7"/>
    <w:rsid w:val="00F81D46"/>
    <w:rsid w:val="00F84A78"/>
    <w:rsid w:val="00F95A67"/>
    <w:rsid w:val="00F96953"/>
    <w:rsid w:val="00FA4551"/>
    <w:rsid w:val="00FC2BD9"/>
    <w:rsid w:val="00FC65E8"/>
    <w:rsid w:val="00FC7A4E"/>
    <w:rsid w:val="00FD3FB7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E00F454"/>
  <w15:docId w15:val="{D4E41085-5C7E-4D12-9635-756E3E6C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6D9"/>
    <w:pPr>
      <w:spacing w:after="0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3689"/>
    <w:pPr>
      <w:keepNext/>
      <w:keepLines/>
      <w:pageBreakBefore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654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6548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2654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654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654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654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654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654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listbulletround1">
    <w:name w:val="listbulletround1"/>
    <w:basedOn w:val="Normal"/>
    <w:rsid w:val="00C00AC4"/>
    <w:pPr>
      <w:numPr>
        <w:numId w:val="2"/>
      </w:numPr>
      <w:spacing w:before="120" w:after="120" w:line="240" w:lineRule="auto"/>
    </w:pPr>
    <w:rPr>
      <w:rFonts w:ascii="Arial" w:eastAsia="SimSun" w:hAnsi="Arial" w:cs="Arial"/>
      <w:snapToGrid w:val="0"/>
      <w:color w:val="000000"/>
      <w:sz w:val="20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93470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FB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FBF"/>
    <w:rPr>
      <w:rFonts w:ascii="Cambria" w:hAnsi="Cambria"/>
      <w:b/>
      <w:bCs/>
      <w:sz w:val="20"/>
      <w:szCs w:val="20"/>
    </w:rPr>
  </w:style>
  <w:style w:type="paragraph" w:styleId="Ingenmellomrom">
    <w:name w:val="No Spacing"/>
    <w:uiPriority w:val="1"/>
    <w:qFormat/>
    <w:rsid w:val="00604FBF"/>
    <w:pPr>
      <w:spacing w:after="0" w:line="240" w:lineRule="auto"/>
    </w:pPr>
    <w:rPr>
      <w:rFonts w:ascii="Cambria" w:hAnsi="Cambria"/>
      <w:sz w:val="24"/>
    </w:rPr>
  </w:style>
  <w:style w:type="paragraph" w:customStyle="1" w:styleId="Default">
    <w:name w:val="Default"/>
    <w:rsid w:val="00540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HEMITOverskrift2">
    <w:name w:val="HEMIT Overskrift 2"/>
    <w:basedOn w:val="Overskrift2"/>
    <w:rsid w:val="00540824"/>
    <w:pPr>
      <w:keepLines w:val="0"/>
      <w:tabs>
        <w:tab w:val="num" w:pos="576"/>
      </w:tabs>
      <w:spacing w:before="240" w:after="60" w:line="240" w:lineRule="auto"/>
    </w:pPr>
    <w:rPr>
      <w:rFonts w:ascii="Arial" w:eastAsia="Times New Roman" w:hAnsi="Arial" w:cs="Arial"/>
      <w:b w:val="0"/>
      <w:iCs/>
      <w:color w:val="auto"/>
      <w:szCs w:val="28"/>
    </w:rPr>
  </w:style>
  <w:style w:type="character" w:styleId="Plassholdertekst">
    <w:name w:val="Placeholder Text"/>
    <w:basedOn w:val="Standardskriftforavsnitt"/>
    <w:uiPriority w:val="99"/>
    <w:semiHidden/>
    <w:rsid w:val="00480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359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ZQKSGHXR\Prosjektplan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DAC24-FF8A-4173-9774-3BF1F54A2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F89C4A-BD04-45BE-87EF-2260804C9628}">
  <ds:schemaRefs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705b26-e01e-47b0-bd69-026eaba562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839DDD-6325-4148-9793-BC08D2D4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Prosjektplan_mal</Template>
  <TotalTime>42</TotalTime>
  <Pages>7</Pages>
  <Words>762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Ohren, Ellen Karoline</cp:lastModifiedBy>
  <cp:revision>10</cp:revision>
  <cp:lastPrinted>2015-03-06T09:37:00Z</cp:lastPrinted>
  <dcterms:created xsi:type="dcterms:W3CDTF">2022-03-11T13:24:00Z</dcterms:created>
  <dcterms:modified xsi:type="dcterms:W3CDTF">2022-07-04T11:03:00Z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